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03C79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817DFA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17DFA">
        <w:rPr>
          <w:rFonts w:cs="Calibri"/>
          <w:b/>
          <w:color w:val="000000"/>
          <w:sz w:val="20"/>
          <w:szCs w:val="20"/>
          <w:lang w:val="sr-Cyrl-RS"/>
        </w:rPr>
        <w:t>22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86ABF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 w:rsidR="00817DFA">
              <w:rPr>
                <w:rFonts w:cs="Arial"/>
                <w:sz w:val="18"/>
                <w:szCs w:val="18"/>
                <w:lang w:val="sr-Cyrl-RS"/>
              </w:rPr>
              <w:t>Самарски пут (продужетак)</w:t>
            </w:r>
          </w:p>
          <w:p w:rsidR="00817DFA" w:rsidRDefault="00817DFA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</w:p>
          <w:p w:rsidR="00817DFA" w:rsidRPr="00377931" w:rsidRDefault="00817DFA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817DF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Дрварска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817DFA" w:rsidP="00817DF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</w:t>
            </w:r>
            <w:r w:rsidR="00026AD8">
              <w:rPr>
                <w:rFonts w:cs="Calibri"/>
                <w:sz w:val="18"/>
                <w:szCs w:val="18"/>
                <w:lang w:val="sr-Cyrl-RS"/>
              </w:rPr>
              <w:t>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  <w:p w:rsidR="00817DFA" w:rsidRPr="00961F18" w:rsidRDefault="00817DFA" w:rsidP="00817DF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638AA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FA" w:rsidRDefault="00BA71FD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="00817DFA">
              <w:rPr>
                <w:rFonts w:cs="Arial"/>
                <w:sz w:val="18"/>
                <w:szCs w:val="18"/>
                <w:lang w:val="sr-Cyrl-RS"/>
              </w:rPr>
              <w:t>Фрушкогорска</w:t>
            </w:r>
          </w:p>
          <w:p w:rsidR="00817DFA" w:rsidRDefault="00817DFA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817DFA">
              <w:rPr>
                <w:rFonts w:cs="Arial"/>
                <w:b/>
                <w:sz w:val="18"/>
                <w:szCs w:val="18"/>
                <w:lang w:val="sr-Cyrl-RS"/>
              </w:rPr>
              <w:t>Буковац,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Карађорђева</w:t>
            </w:r>
          </w:p>
          <w:p w:rsidR="00817DFA" w:rsidRDefault="00817DFA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</w:p>
          <w:p w:rsidR="00817DFA" w:rsidRDefault="00817DFA" w:rsidP="00817DF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817DFA">
              <w:rPr>
                <w:rFonts w:cs="Arial"/>
                <w:b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Лединачки пут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Default="000F4F55" w:rsidP="000F4F5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Чишћење наноса са коловоза</w:t>
            </w:r>
          </w:p>
          <w:p w:rsidR="000F4F55" w:rsidRDefault="000F4F55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Чишћење наноса са коловоза</w:t>
            </w:r>
          </w:p>
          <w:p w:rsidR="00817DFA" w:rsidRDefault="00817DF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bookmarkStart w:id="0" w:name="_GoBack"/>
            <w:bookmarkEnd w:id="0"/>
          </w:p>
          <w:p w:rsidR="00817DFA" w:rsidRPr="0031367A" w:rsidRDefault="00817DF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7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026AD8" w:rsidRDefault="0031367A" w:rsidP="00817DF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 w:rsidR="00817DFA">
              <w:rPr>
                <w:rFonts w:cs="Arial"/>
                <w:sz w:val="18"/>
                <w:szCs w:val="18"/>
                <w:lang w:val="sr-Cyrl-RS"/>
              </w:rPr>
              <w:t>Девет Југовића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817DF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A4" w:rsidRPr="00C62048" w:rsidRDefault="009418A4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9418A4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Pr="007D4D35" w:rsidRDefault="00817DFA" w:rsidP="0098365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sz w:val="18"/>
                <w:szCs w:val="18"/>
                <w:lang w:val="sr-Cyrl-RS"/>
              </w:rPr>
              <w:t>Париске комуна 22-28</w:t>
            </w:r>
            <w:r w:rsidR="000D14E3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817DF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0D14E3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Pr="000F4F55" w:rsidRDefault="000F4F55" w:rsidP="00E66B0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sz w:val="18"/>
                <w:szCs w:val="18"/>
                <w:lang w:val="sr-Cyrl-RS"/>
              </w:rPr>
              <w:t>Војвођанска (крак код рибњака)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0F4F55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F4F55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Default="000F4F55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Pr="000F4F55" w:rsidRDefault="000F4F55" w:rsidP="00E66B0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sz w:val="18"/>
                <w:szCs w:val="18"/>
                <w:lang w:val="sr-Cyrl-RS"/>
              </w:rPr>
              <w:t>Цара Лазара, Петра Кочића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5" w:rsidRDefault="000F4F55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</w:tbl>
    <w:p w:rsidR="00086ABF" w:rsidRDefault="00086ABF" w:rsidP="00086AB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086ABF" w:rsidRDefault="00086ABF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8" w:rsidRPr="00791DD8" w:rsidRDefault="008A4B5E" w:rsidP="00A565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56537">
              <w:rPr>
                <w:rFonts w:cs="Arial"/>
                <w:color w:val="000000"/>
                <w:sz w:val="18"/>
                <w:szCs w:val="18"/>
                <w:lang w:val="sr-Cyrl-RS"/>
              </w:rPr>
              <w:t>Пролетерска, Савска, Булевар патријарха Павла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ознака на коловозу 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A56537" w:rsidRDefault="00A56537" w:rsidP="001E7D1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Цара Лазара, Петра Кочића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Default="001E7D1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 ТРС С-578/25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5F6AF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F6AF7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– Максима Горког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5F6AF7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постоља семафорског стуба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D9567C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651D37" w:rsidRPr="00651D37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65" w:rsidRDefault="00A42265" w:rsidP="00612BF5">
      <w:r>
        <w:separator/>
      </w:r>
    </w:p>
  </w:endnote>
  <w:endnote w:type="continuationSeparator" w:id="0">
    <w:p w:rsidR="00A42265" w:rsidRDefault="00A4226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65" w:rsidRDefault="00A42265" w:rsidP="00612BF5">
      <w:r>
        <w:separator/>
      </w:r>
    </w:p>
  </w:footnote>
  <w:footnote w:type="continuationSeparator" w:id="0">
    <w:p w:rsidR="00A42265" w:rsidRDefault="00A4226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422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422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34DBE"/>
    <w:rsid w:val="000418D2"/>
    <w:rsid w:val="00044419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86ABF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D14E3"/>
    <w:rsid w:val="000E4AED"/>
    <w:rsid w:val="000E4B40"/>
    <w:rsid w:val="000E75F3"/>
    <w:rsid w:val="000E78A0"/>
    <w:rsid w:val="000F02BC"/>
    <w:rsid w:val="000F134A"/>
    <w:rsid w:val="000F4F55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7732B"/>
    <w:rsid w:val="001821D6"/>
    <w:rsid w:val="00182EFB"/>
    <w:rsid w:val="001919C6"/>
    <w:rsid w:val="001A0522"/>
    <w:rsid w:val="001A38E9"/>
    <w:rsid w:val="001A5296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E7762"/>
    <w:rsid w:val="001E7D1E"/>
    <w:rsid w:val="001F2B81"/>
    <w:rsid w:val="001F2BF0"/>
    <w:rsid w:val="001F408F"/>
    <w:rsid w:val="001F55CF"/>
    <w:rsid w:val="001F7B8D"/>
    <w:rsid w:val="00203C79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402D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931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A6DB4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44CDD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5F6AF7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1DD8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17DFA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2FB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A4B5E"/>
    <w:rsid w:val="008B1372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8A4"/>
    <w:rsid w:val="00941D85"/>
    <w:rsid w:val="00945DD2"/>
    <w:rsid w:val="009513C7"/>
    <w:rsid w:val="00953042"/>
    <w:rsid w:val="00976A80"/>
    <w:rsid w:val="00983655"/>
    <w:rsid w:val="00990A0D"/>
    <w:rsid w:val="00991076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265"/>
    <w:rsid w:val="00A42483"/>
    <w:rsid w:val="00A47816"/>
    <w:rsid w:val="00A56537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5EA9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A71FD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9567C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E8F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66B0A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3A78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A636-20E6-4B95-BAA5-6BE1045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7</cp:revision>
  <cp:lastPrinted>2026-06-15T09:35:00Z</cp:lastPrinted>
  <dcterms:created xsi:type="dcterms:W3CDTF">2026-06-22T08:27:00Z</dcterms:created>
  <dcterms:modified xsi:type="dcterms:W3CDTF">2026-06-22T10:30:00Z</dcterms:modified>
</cp:coreProperties>
</file>