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A239A3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31367A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A67E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31367A">
        <w:rPr>
          <w:rFonts w:cs="Calibri"/>
          <w:b/>
          <w:color w:val="000000"/>
          <w:sz w:val="20"/>
          <w:szCs w:val="20"/>
          <w:lang w:val="sr-Cyrl-RS"/>
        </w:rPr>
        <w:t>5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E37BBB" w:rsidRDefault="0031367A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Ветерник, </w:t>
            </w:r>
            <w:r w:rsidRPr="0031367A">
              <w:rPr>
                <w:rFonts w:cs="Arial"/>
                <w:sz w:val="18"/>
                <w:szCs w:val="18"/>
                <w:lang w:val="sr-Cyrl-RS"/>
              </w:rPr>
              <w:t>Арона Загорца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61F1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2048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1367A" w:rsidRDefault="0031367A" w:rsidP="00026AD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Боре Станковић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31367A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BB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AD8" w:rsidRPr="00026AD8" w:rsidRDefault="0031367A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sz w:val="18"/>
                <w:szCs w:val="18"/>
                <w:lang w:val="sr-Cyrl-RS"/>
              </w:rPr>
              <w:t>Златариће</w:t>
            </w:r>
            <w:bookmarkStart w:id="0" w:name="_GoBack"/>
            <w:bookmarkEnd w:id="0"/>
            <w:r>
              <w:rPr>
                <w:rFonts w:cs="Arial"/>
                <w:sz w:val="18"/>
                <w:szCs w:val="18"/>
                <w:lang w:val="sr-Cyrl-RS"/>
              </w:rPr>
              <w:t>ва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BBB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пешачке стазе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31367A" w:rsidP="0031367A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Сремска Каменица, </w:t>
            </w:r>
            <w:r w:rsidRPr="0031367A">
              <w:rPr>
                <w:rFonts w:cs="Arial"/>
                <w:sz w:val="18"/>
                <w:szCs w:val="18"/>
                <w:lang w:val="sr-Cyrl-RS"/>
              </w:rPr>
              <w:t>Фрушкогорски пут</w:t>
            </w:r>
          </w:p>
          <w:p w:rsidR="0031367A" w:rsidRPr="00026AD8" w:rsidRDefault="0031367A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Липарије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Чишћење наноса са коловоза </w:t>
            </w:r>
            <w:r w:rsidR="00B06AFD">
              <w:rPr>
                <w:rFonts w:cs="Calibri"/>
                <w:sz w:val="18"/>
                <w:szCs w:val="18"/>
                <w:lang w:val="sr-Cyrl-RS"/>
              </w:rPr>
              <w:t>и ригола</w:t>
            </w:r>
          </w:p>
          <w:p w:rsidR="0031367A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>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C62048" w:rsidRDefault="00C62048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="0031367A">
              <w:rPr>
                <w:rFonts w:cs="Arial"/>
                <w:sz w:val="18"/>
                <w:szCs w:val="18"/>
                <w:lang w:val="sr-Cyrl-RS"/>
              </w:rPr>
              <w:t>Железничке пруге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D4D35" w:rsidRDefault="00C62048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31367A" w:rsidRDefault="0031367A" w:rsidP="00C62048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Војводе Путника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1367A" w:rsidRDefault="0031367A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31367A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Pr="0031367A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 w:rsidRPr="00B06AFD"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31367A" w:rsidRPr="00815F91" w:rsidRDefault="0031367A" w:rsidP="0031367A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077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3"/>
        <w:gridCol w:w="4253"/>
        <w:gridCol w:w="4677"/>
      </w:tblGrid>
      <w:tr w:rsidR="0031367A" w:rsidRPr="002C1907" w:rsidTr="002960A7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2960A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98417B" w:rsidRDefault="0031367A" w:rsidP="0031367A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А 119 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Сремска Каменица-Раковац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2960A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Чишћење наноса са коловоза </w:t>
            </w:r>
            <w:r w:rsidR="00B06AFD">
              <w:rPr>
                <w:rFonts w:cs="Calibri"/>
                <w:sz w:val="18"/>
                <w:szCs w:val="18"/>
                <w:lang w:val="sr-Cyrl-RS"/>
              </w:rPr>
              <w:t>и ригола</w:t>
            </w:r>
          </w:p>
        </w:tc>
      </w:tr>
      <w:tr w:rsidR="0031367A" w:rsidRPr="002C1907" w:rsidTr="002960A7">
        <w:trPr>
          <w:trHeight w:val="3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2960A7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sz w:val="18"/>
                <w:szCs w:val="18"/>
                <w:lang w:val="sr-Cyrl-RS"/>
              </w:rPr>
              <w:t>Д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ржавни пут </w:t>
            </w:r>
            <w:r>
              <w:rPr>
                <w:rFonts w:cs="Arial"/>
                <w:sz w:val="18"/>
                <w:szCs w:val="18"/>
              </w:rPr>
              <w:t>II</w:t>
            </w:r>
            <w:r>
              <w:rPr>
                <w:rFonts w:cs="Arial"/>
                <w:sz w:val="18"/>
                <w:szCs w:val="18"/>
                <w:lang w:val="sr-Cyrl-RS"/>
              </w:rPr>
              <w:t>Б 313</w:t>
            </w:r>
            <w:r w:rsidRPr="0044577D">
              <w:rPr>
                <w:rFonts w:cs="Arial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Arial"/>
                <w:sz w:val="18"/>
                <w:szCs w:val="18"/>
                <w:lang w:val="sr-Cyrl-RS"/>
              </w:rPr>
              <w:t>Раковац-Змајевац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2960A7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Чишћење наноса са коловоза </w:t>
            </w:r>
            <w:r w:rsidR="00B06AFD">
              <w:rPr>
                <w:rFonts w:cs="Calibri"/>
                <w:sz w:val="18"/>
                <w:szCs w:val="18"/>
                <w:lang w:val="sr-Cyrl-RS"/>
              </w:rPr>
              <w:t>и ригола</w:t>
            </w:r>
          </w:p>
        </w:tc>
      </w:tr>
    </w:tbl>
    <w:p w:rsidR="0031367A" w:rsidRDefault="0031367A" w:rsidP="0031367A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31367A" w:rsidRDefault="0031367A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06AFD">
              <w:rPr>
                <w:rFonts w:cs="Arial"/>
                <w:color w:val="000000"/>
                <w:sz w:val="18"/>
                <w:szCs w:val="18"/>
                <w:lang w:val="sr-Cyrl-RS"/>
              </w:rPr>
              <w:t>Балзакова-Булевар Цара Лазара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B06AFD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r w:rsidRPr="00B06AFD">
              <w:rPr>
                <w:rFonts w:cs="Arial"/>
                <w:color w:val="000000"/>
                <w:sz w:val="18"/>
                <w:szCs w:val="18"/>
                <w:lang w:val="sr-Cyrl-RS"/>
              </w:rPr>
              <w:t>етонирање постоља семафорског стуба</w:t>
            </w:r>
          </w:p>
        </w:tc>
      </w:tr>
      <w:tr w:rsidR="00BA67E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3977BD" w:rsidRDefault="00BA67E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BA67E7" w:rsidRDefault="00BA67E7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06AFD">
              <w:rPr>
                <w:rFonts w:cs="Arial"/>
                <w:color w:val="000000"/>
                <w:sz w:val="18"/>
                <w:szCs w:val="18"/>
                <w:lang w:val="sr-Cyrl-RS"/>
              </w:rPr>
              <w:t>Цара Душана-Ђорђа Магарашевића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Default="00B06AFD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  <w:tr w:rsidR="00B06AFD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Pr="003977BD" w:rsidRDefault="00B06AFD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06AFD"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Првог-Булевар Ослобођења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зелене леве стрелице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B06AFD" w:rsidRPr="00F41806" w:rsidRDefault="00B06AFD" w:rsidP="00B06AFD">
      <w:pPr>
        <w:tabs>
          <w:tab w:val="left" w:pos="1185"/>
        </w:tabs>
        <w:ind w:left="-567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24"/>
          <w:szCs w:val="24"/>
          <w:lang w:val="sr-Cyrl-RS"/>
        </w:rPr>
        <w:t>НАПОМЕНА: Радови ће се изводити у складу са временским условима.</w:t>
      </w: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651D37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D6" w:rsidRDefault="00F753D6" w:rsidP="00612BF5">
      <w:r>
        <w:separator/>
      </w:r>
    </w:p>
  </w:endnote>
  <w:endnote w:type="continuationSeparator" w:id="0">
    <w:p w:rsidR="00F753D6" w:rsidRDefault="00F753D6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D6" w:rsidRDefault="00F753D6" w:rsidP="00612BF5">
      <w:r>
        <w:separator/>
      </w:r>
    </w:p>
  </w:footnote>
  <w:footnote w:type="continuationSeparator" w:id="0">
    <w:p w:rsidR="00F753D6" w:rsidRDefault="00F753D6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753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F753D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E4AED"/>
    <w:rsid w:val="000E75F3"/>
    <w:rsid w:val="000E78A0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53042"/>
    <w:rsid w:val="00976A80"/>
    <w:rsid w:val="00990A0D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E995-460F-49DA-85BA-B1C8E02B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107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7</cp:revision>
  <cp:lastPrinted>2026-06-15T09:35:00Z</cp:lastPrinted>
  <dcterms:created xsi:type="dcterms:W3CDTF">2026-06-12T08:20:00Z</dcterms:created>
  <dcterms:modified xsi:type="dcterms:W3CDTF">2026-06-15T09:38:00Z</dcterms:modified>
</cp:coreProperties>
</file>