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A239A3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780034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A67E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780034">
        <w:rPr>
          <w:rFonts w:cs="Calibri"/>
          <w:b/>
          <w:color w:val="000000"/>
          <w:sz w:val="20"/>
          <w:szCs w:val="20"/>
          <w:lang w:val="sr-Latn-RS"/>
        </w:rPr>
        <w:t>2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C2F6D">
        <w:rPr>
          <w:rFonts w:cs="Calibri"/>
          <w:b/>
          <w:color w:val="000000"/>
          <w:sz w:val="20"/>
          <w:szCs w:val="20"/>
          <w:lang w:val="sr-Latn-RS"/>
        </w:rPr>
        <w:t>6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7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4188"/>
        <w:gridCol w:w="4630"/>
      </w:tblGrid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47BD3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E37BBB" w:rsidRDefault="00026AD8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sz w:val="18"/>
                <w:szCs w:val="18"/>
                <w:lang w:val="sr-Cyrl-RS"/>
              </w:rPr>
              <w:t>Каћка (крак)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61F18" w:rsidRDefault="00026AD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E37BBB">
              <w:rPr>
                <w:rFonts w:cs="Calibri"/>
                <w:sz w:val="18"/>
                <w:szCs w:val="18"/>
                <w:lang w:val="sr-Cyrl-RS"/>
              </w:rPr>
              <w:t xml:space="preserve"> коловоза асфалтом</w:t>
            </w:r>
          </w:p>
        </w:tc>
      </w:tr>
      <w:tr w:rsidR="00C62048" w:rsidTr="00C62048">
        <w:trPr>
          <w:trHeight w:val="4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C62048" w:rsidRDefault="00026AD8" w:rsidP="00026AD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>Кисач - Ченеј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BB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BB" w:rsidRDefault="00026AD8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sz w:val="18"/>
                <w:szCs w:val="18"/>
                <w:lang w:val="sr-Cyrl-RS"/>
              </w:rPr>
              <w:t>Српских јунака</w:t>
            </w:r>
          </w:p>
          <w:p w:rsidR="00026AD8" w:rsidRPr="00026AD8" w:rsidRDefault="00026AD8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026AD8">
              <w:rPr>
                <w:rFonts w:cs="Arial"/>
                <w:b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угао Хероја Пинкија/ Лазе Лазаревића, Вука Караџића 11, Александра Бењака код бр.4 и бр.22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BB" w:rsidRDefault="00026AD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32BB9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C62048" w:rsidRDefault="00C62048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sz w:val="18"/>
                <w:szCs w:val="18"/>
                <w:lang w:val="sr-Cyrl-RS"/>
              </w:rPr>
              <w:t>Златарићева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Уређење пешачке стазе </w:t>
            </w:r>
          </w:p>
        </w:tc>
      </w:tr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32BB9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026AD8" w:rsidRDefault="00026AD8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sz w:val="18"/>
                <w:szCs w:val="18"/>
                <w:lang w:val="sr-Cyrl-RS"/>
              </w:rPr>
              <w:t>Масарикова, Светосавска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026AD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026AD8" w:rsidRDefault="00026AD8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sz w:val="18"/>
                <w:szCs w:val="18"/>
                <w:lang w:val="sr-Cyrl-RS"/>
              </w:rPr>
              <w:t>Партизанска крак код бр.103, Железничке пруге код силоса и код бр.13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32BB9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Марко Максимовић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C62048" w:rsidRDefault="00C62048" w:rsidP="00026AD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sz w:val="18"/>
                <w:szCs w:val="18"/>
                <w:lang w:val="sr-Cyrl-RS"/>
              </w:rPr>
              <w:t>Славка Родића (део)</w:t>
            </w:r>
            <w:r w:rsidR="00026AD8">
              <w:rPr>
                <w:rFonts w:cs="Arial"/>
                <w:sz w:val="18"/>
                <w:szCs w:val="18"/>
                <w:lang w:val="sr-Cyrl-RS"/>
              </w:rPr>
              <w:t>, спој Славка Родића/ Народне војске (пешачка стаза)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D4D35" w:rsidRDefault="00C62048" w:rsidP="00C6204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sz w:val="18"/>
                <w:szCs w:val="18"/>
                <w:lang w:val="sr-Cyrl-RS"/>
              </w:rPr>
              <w:t>Саве Ковачевића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026AD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026AD8" w:rsidRDefault="00026AD8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sz w:val="18"/>
                <w:szCs w:val="18"/>
                <w:lang w:val="sr-Cyrl-RS"/>
              </w:rPr>
              <w:t>Школска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A8192C" w:rsidRDefault="00026AD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Latn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поправка коловоза асфалтом</w:t>
            </w:r>
          </w:p>
        </w:tc>
      </w:tr>
    </w:tbl>
    <w:p w:rsidR="00651D37" w:rsidRPr="00CA3449" w:rsidRDefault="00651D37" w:rsidP="00651D37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7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72"/>
        <w:gridCol w:w="4224"/>
        <w:gridCol w:w="4635"/>
      </w:tblGrid>
      <w:tr w:rsidR="00651D37" w:rsidRPr="003977BD" w:rsidTr="00AE39F3">
        <w:trPr>
          <w:trHeight w:val="4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AE39F3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694C4C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4C" w:rsidRPr="003977BD" w:rsidRDefault="00694C4C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4C" w:rsidRPr="00F13C10" w:rsidRDefault="00F13C10" w:rsidP="00CA0D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CA0D9E">
              <w:rPr>
                <w:rFonts w:cs="Arial"/>
                <w:color w:val="000000"/>
                <w:sz w:val="18"/>
                <w:szCs w:val="18"/>
                <w:lang w:val="sr-Cyrl-RS"/>
              </w:rPr>
              <w:t>Цвећарска, Романијска, Вардарска, Олге Петров, Тоне Хаџића, Тихомира Остојића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4C" w:rsidRPr="00E00AB1" w:rsidRDefault="003A4520" w:rsidP="006C2F6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8076D1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D1" w:rsidRPr="003977BD" w:rsidRDefault="008076D1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D1" w:rsidRDefault="008076D1" w:rsidP="00CA0D9E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CA0D9E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D1" w:rsidRDefault="008076D1" w:rsidP="006C2F6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651D3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bookmarkStart w:id="0" w:name="_GoBack"/>
            <w:bookmarkEnd w:id="0"/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10A86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3977BD" w:rsidRDefault="00610A8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610A86" w:rsidRDefault="00780034" w:rsidP="0078003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Темерински пут –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Југ Богдана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Default="00780034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кратког споја на групи црвених пешака</w:t>
            </w:r>
          </w:p>
        </w:tc>
      </w:tr>
      <w:tr w:rsidR="00BA67E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Pr="003977BD" w:rsidRDefault="00BA67E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Pr="00BA67E7" w:rsidRDefault="00BA67E7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Темерински пут – Мајке Југовића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Default="00BA67E7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ормана семафорског уређаја</w:t>
            </w:r>
          </w:p>
        </w:tc>
      </w:tr>
    </w:tbl>
    <w:p w:rsidR="001A38E9" w:rsidRDefault="001A38E9" w:rsidP="001A38E9">
      <w:pPr>
        <w:tabs>
          <w:tab w:val="left" w:pos="1185"/>
        </w:tabs>
        <w:ind w:left="-567"/>
        <w:rPr>
          <w:rFonts w:cs="Arial"/>
          <w:b/>
          <w:sz w:val="18"/>
          <w:szCs w:val="18"/>
          <w:lang w:val="sr-Cyrl-CS"/>
        </w:rPr>
      </w:pPr>
    </w:p>
    <w:p w:rsidR="008076D1" w:rsidRPr="00026AD8" w:rsidRDefault="008076D1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</w:p>
    <w:p w:rsidR="001A38E9" w:rsidRDefault="001A38E9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</w:t>
      </w:r>
      <w:r w:rsidR="00C13B1F">
        <w:rPr>
          <w:rFonts w:cs="Arial"/>
          <w:b/>
          <w:sz w:val="18"/>
          <w:szCs w:val="18"/>
          <w:lang w:val="sr-Cyrl-RS"/>
        </w:rPr>
        <w:t xml:space="preserve">                               </w:t>
      </w: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8076D1" w:rsidRDefault="00651D37" w:rsidP="0009308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за сарадњу са медијима                                                                                                                                 </w:t>
      </w:r>
    </w:p>
    <w:p w:rsidR="008076D1" w:rsidRPr="008076D1" w:rsidRDefault="008076D1" w:rsidP="008076D1">
      <w:pPr>
        <w:rPr>
          <w:rFonts w:cs="Arial"/>
          <w:sz w:val="18"/>
          <w:szCs w:val="18"/>
          <w:lang w:val="sr-Cyrl-RS"/>
        </w:rPr>
      </w:pPr>
    </w:p>
    <w:p w:rsidR="00030FE2" w:rsidRPr="008076D1" w:rsidRDefault="00030FE2" w:rsidP="008076D1">
      <w:pPr>
        <w:rPr>
          <w:rFonts w:cs="Arial"/>
          <w:sz w:val="18"/>
          <w:szCs w:val="18"/>
          <w:lang w:val="sr-Cyrl-RS"/>
        </w:rPr>
      </w:pPr>
    </w:p>
    <w:sectPr w:rsidR="00030FE2" w:rsidRPr="008076D1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DB8" w:rsidRDefault="00231DB8" w:rsidP="00612BF5">
      <w:r>
        <w:separator/>
      </w:r>
    </w:p>
  </w:endnote>
  <w:endnote w:type="continuationSeparator" w:id="0">
    <w:p w:rsidR="00231DB8" w:rsidRDefault="00231DB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DB8" w:rsidRDefault="00231DB8" w:rsidP="00612BF5">
      <w:r>
        <w:separator/>
      </w:r>
    </w:p>
  </w:footnote>
  <w:footnote w:type="continuationSeparator" w:id="0">
    <w:p w:rsidR="00231DB8" w:rsidRDefault="00231DB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31D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31D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268"/>
    <w:rsid w:val="00002A20"/>
    <w:rsid w:val="0000740B"/>
    <w:rsid w:val="00024AAF"/>
    <w:rsid w:val="00026AD8"/>
    <w:rsid w:val="00030FE2"/>
    <w:rsid w:val="0003338C"/>
    <w:rsid w:val="000418D2"/>
    <w:rsid w:val="00047A4D"/>
    <w:rsid w:val="00053627"/>
    <w:rsid w:val="0005630F"/>
    <w:rsid w:val="00060DF7"/>
    <w:rsid w:val="0006316B"/>
    <w:rsid w:val="00063EF1"/>
    <w:rsid w:val="000739A6"/>
    <w:rsid w:val="000774A1"/>
    <w:rsid w:val="0008259F"/>
    <w:rsid w:val="00082AA1"/>
    <w:rsid w:val="00084042"/>
    <w:rsid w:val="00092358"/>
    <w:rsid w:val="00093082"/>
    <w:rsid w:val="0009503E"/>
    <w:rsid w:val="00095132"/>
    <w:rsid w:val="00096174"/>
    <w:rsid w:val="000A1EB4"/>
    <w:rsid w:val="000A3C7B"/>
    <w:rsid w:val="000A5F7E"/>
    <w:rsid w:val="000B00B4"/>
    <w:rsid w:val="000B25FA"/>
    <w:rsid w:val="000B6F3E"/>
    <w:rsid w:val="000E4AED"/>
    <w:rsid w:val="000E75F3"/>
    <w:rsid w:val="000E78A0"/>
    <w:rsid w:val="000F134A"/>
    <w:rsid w:val="000F5ACE"/>
    <w:rsid w:val="000F6263"/>
    <w:rsid w:val="001025DD"/>
    <w:rsid w:val="0010357A"/>
    <w:rsid w:val="001046BD"/>
    <w:rsid w:val="00112FC5"/>
    <w:rsid w:val="00115949"/>
    <w:rsid w:val="001170BB"/>
    <w:rsid w:val="001306E4"/>
    <w:rsid w:val="00131B8E"/>
    <w:rsid w:val="00137C32"/>
    <w:rsid w:val="00142C3F"/>
    <w:rsid w:val="00142FD1"/>
    <w:rsid w:val="00155403"/>
    <w:rsid w:val="00157E78"/>
    <w:rsid w:val="00163410"/>
    <w:rsid w:val="001668C8"/>
    <w:rsid w:val="00166E19"/>
    <w:rsid w:val="00173437"/>
    <w:rsid w:val="00174B15"/>
    <w:rsid w:val="001758F2"/>
    <w:rsid w:val="001821D6"/>
    <w:rsid w:val="00182EFB"/>
    <w:rsid w:val="001919C6"/>
    <w:rsid w:val="001A0522"/>
    <w:rsid w:val="001A38E9"/>
    <w:rsid w:val="001A611F"/>
    <w:rsid w:val="001A7DB1"/>
    <w:rsid w:val="001B284E"/>
    <w:rsid w:val="001B497A"/>
    <w:rsid w:val="001B797A"/>
    <w:rsid w:val="001C3A9C"/>
    <w:rsid w:val="001C3ADD"/>
    <w:rsid w:val="001C3FC5"/>
    <w:rsid w:val="001C696F"/>
    <w:rsid w:val="001D41D2"/>
    <w:rsid w:val="001D54E8"/>
    <w:rsid w:val="001D564C"/>
    <w:rsid w:val="001D5B26"/>
    <w:rsid w:val="001E7608"/>
    <w:rsid w:val="001F2B81"/>
    <w:rsid w:val="001F2BF0"/>
    <w:rsid w:val="001F55CF"/>
    <w:rsid w:val="001F7B8D"/>
    <w:rsid w:val="00206FB6"/>
    <w:rsid w:val="0021400D"/>
    <w:rsid w:val="002229CE"/>
    <w:rsid w:val="00226F6B"/>
    <w:rsid w:val="00231DB8"/>
    <w:rsid w:val="00233A10"/>
    <w:rsid w:val="00241CB4"/>
    <w:rsid w:val="00247AA4"/>
    <w:rsid w:val="00254EED"/>
    <w:rsid w:val="002632C2"/>
    <w:rsid w:val="00263BCC"/>
    <w:rsid w:val="00264718"/>
    <w:rsid w:val="00265D99"/>
    <w:rsid w:val="0027048F"/>
    <w:rsid w:val="002728A2"/>
    <w:rsid w:val="00272CF5"/>
    <w:rsid w:val="0027542E"/>
    <w:rsid w:val="00280FD1"/>
    <w:rsid w:val="00281EA3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D00BE"/>
    <w:rsid w:val="002E758F"/>
    <w:rsid w:val="002F05A0"/>
    <w:rsid w:val="002F4C7D"/>
    <w:rsid w:val="002F74BF"/>
    <w:rsid w:val="002F7B20"/>
    <w:rsid w:val="00303C34"/>
    <w:rsid w:val="00311931"/>
    <w:rsid w:val="003125F1"/>
    <w:rsid w:val="00312CBF"/>
    <w:rsid w:val="00312F33"/>
    <w:rsid w:val="00316A80"/>
    <w:rsid w:val="003174A4"/>
    <w:rsid w:val="0032780C"/>
    <w:rsid w:val="003308CF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6779"/>
    <w:rsid w:val="00377A1B"/>
    <w:rsid w:val="00381D08"/>
    <w:rsid w:val="00381F66"/>
    <w:rsid w:val="003A2815"/>
    <w:rsid w:val="003A4520"/>
    <w:rsid w:val="003B4182"/>
    <w:rsid w:val="003C4673"/>
    <w:rsid w:val="003D14AD"/>
    <w:rsid w:val="003D1F75"/>
    <w:rsid w:val="003D4926"/>
    <w:rsid w:val="003D4BB6"/>
    <w:rsid w:val="003E482C"/>
    <w:rsid w:val="003E7353"/>
    <w:rsid w:val="003F460D"/>
    <w:rsid w:val="00412C93"/>
    <w:rsid w:val="004134ED"/>
    <w:rsid w:val="004201EE"/>
    <w:rsid w:val="00432902"/>
    <w:rsid w:val="00433310"/>
    <w:rsid w:val="004347C4"/>
    <w:rsid w:val="0044577D"/>
    <w:rsid w:val="0045181F"/>
    <w:rsid w:val="00455E70"/>
    <w:rsid w:val="004634A8"/>
    <w:rsid w:val="0046418A"/>
    <w:rsid w:val="004658AB"/>
    <w:rsid w:val="0046697F"/>
    <w:rsid w:val="00467B38"/>
    <w:rsid w:val="004711B6"/>
    <w:rsid w:val="00473202"/>
    <w:rsid w:val="004767D4"/>
    <w:rsid w:val="00481221"/>
    <w:rsid w:val="0048796A"/>
    <w:rsid w:val="00496C37"/>
    <w:rsid w:val="004B4CE1"/>
    <w:rsid w:val="004C12D1"/>
    <w:rsid w:val="004C43CA"/>
    <w:rsid w:val="004C5E81"/>
    <w:rsid w:val="004D1296"/>
    <w:rsid w:val="004D61E3"/>
    <w:rsid w:val="004D7D82"/>
    <w:rsid w:val="004E01F5"/>
    <w:rsid w:val="004E0F97"/>
    <w:rsid w:val="004E65B2"/>
    <w:rsid w:val="004E6B4C"/>
    <w:rsid w:val="00512291"/>
    <w:rsid w:val="00513C22"/>
    <w:rsid w:val="00517EB3"/>
    <w:rsid w:val="00520ED6"/>
    <w:rsid w:val="00521719"/>
    <w:rsid w:val="00530433"/>
    <w:rsid w:val="00552E4A"/>
    <w:rsid w:val="00562D36"/>
    <w:rsid w:val="005721C7"/>
    <w:rsid w:val="0058173C"/>
    <w:rsid w:val="0059208B"/>
    <w:rsid w:val="005A288C"/>
    <w:rsid w:val="005B36AC"/>
    <w:rsid w:val="005B7CF4"/>
    <w:rsid w:val="005C2D7E"/>
    <w:rsid w:val="005C7EC5"/>
    <w:rsid w:val="005D3AFB"/>
    <w:rsid w:val="005D606C"/>
    <w:rsid w:val="005D769D"/>
    <w:rsid w:val="005E2299"/>
    <w:rsid w:val="005F22CA"/>
    <w:rsid w:val="005F5DF1"/>
    <w:rsid w:val="00604452"/>
    <w:rsid w:val="00606428"/>
    <w:rsid w:val="00607511"/>
    <w:rsid w:val="00610A86"/>
    <w:rsid w:val="00612665"/>
    <w:rsid w:val="00612BF5"/>
    <w:rsid w:val="00614D89"/>
    <w:rsid w:val="00616F3F"/>
    <w:rsid w:val="00621BA8"/>
    <w:rsid w:val="00621FC4"/>
    <w:rsid w:val="0063425F"/>
    <w:rsid w:val="00634667"/>
    <w:rsid w:val="006363DA"/>
    <w:rsid w:val="0064025C"/>
    <w:rsid w:val="006433E0"/>
    <w:rsid w:val="00645C4D"/>
    <w:rsid w:val="00650C64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8570C"/>
    <w:rsid w:val="0069322F"/>
    <w:rsid w:val="00694C4C"/>
    <w:rsid w:val="006957DB"/>
    <w:rsid w:val="00696951"/>
    <w:rsid w:val="006A378E"/>
    <w:rsid w:val="006A4486"/>
    <w:rsid w:val="006C10A6"/>
    <w:rsid w:val="006C2F6D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32BB9"/>
    <w:rsid w:val="00734CE8"/>
    <w:rsid w:val="00742C74"/>
    <w:rsid w:val="00743070"/>
    <w:rsid w:val="00751007"/>
    <w:rsid w:val="00753F10"/>
    <w:rsid w:val="0075560C"/>
    <w:rsid w:val="0075673E"/>
    <w:rsid w:val="0076077F"/>
    <w:rsid w:val="0076097E"/>
    <w:rsid w:val="00763588"/>
    <w:rsid w:val="007679AA"/>
    <w:rsid w:val="00770B2C"/>
    <w:rsid w:val="00772CA6"/>
    <w:rsid w:val="00780034"/>
    <w:rsid w:val="0078691E"/>
    <w:rsid w:val="00797147"/>
    <w:rsid w:val="007B28CC"/>
    <w:rsid w:val="007B432E"/>
    <w:rsid w:val="007B631C"/>
    <w:rsid w:val="007C2F12"/>
    <w:rsid w:val="007C67B5"/>
    <w:rsid w:val="007C7C7D"/>
    <w:rsid w:val="007D4D35"/>
    <w:rsid w:val="007E2923"/>
    <w:rsid w:val="007E42A8"/>
    <w:rsid w:val="007E7A06"/>
    <w:rsid w:val="007F0048"/>
    <w:rsid w:val="00803F4B"/>
    <w:rsid w:val="008056E7"/>
    <w:rsid w:val="008076B6"/>
    <w:rsid w:val="008076D1"/>
    <w:rsid w:val="008162A7"/>
    <w:rsid w:val="00816641"/>
    <w:rsid w:val="0082589A"/>
    <w:rsid w:val="00832DB2"/>
    <w:rsid w:val="008370D4"/>
    <w:rsid w:val="00842B0A"/>
    <w:rsid w:val="00844821"/>
    <w:rsid w:val="0085009A"/>
    <w:rsid w:val="008501E8"/>
    <w:rsid w:val="00862734"/>
    <w:rsid w:val="00863765"/>
    <w:rsid w:val="00867375"/>
    <w:rsid w:val="00867F19"/>
    <w:rsid w:val="0087049C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B216A"/>
    <w:rsid w:val="008C4D1E"/>
    <w:rsid w:val="008C56B0"/>
    <w:rsid w:val="008C6775"/>
    <w:rsid w:val="008D1954"/>
    <w:rsid w:val="008E6FC0"/>
    <w:rsid w:val="008F1F59"/>
    <w:rsid w:val="008F2851"/>
    <w:rsid w:val="008F5200"/>
    <w:rsid w:val="008F70EA"/>
    <w:rsid w:val="008F761D"/>
    <w:rsid w:val="00901902"/>
    <w:rsid w:val="0091422D"/>
    <w:rsid w:val="00914B7A"/>
    <w:rsid w:val="0092421B"/>
    <w:rsid w:val="00933920"/>
    <w:rsid w:val="00941D85"/>
    <w:rsid w:val="00945DD2"/>
    <w:rsid w:val="009513C7"/>
    <w:rsid w:val="00953042"/>
    <w:rsid w:val="00976A80"/>
    <w:rsid w:val="00990A0D"/>
    <w:rsid w:val="00991FA2"/>
    <w:rsid w:val="009945A3"/>
    <w:rsid w:val="00996634"/>
    <w:rsid w:val="00996B1C"/>
    <w:rsid w:val="009977F1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07CC0"/>
    <w:rsid w:val="00A129FB"/>
    <w:rsid w:val="00A13973"/>
    <w:rsid w:val="00A17F4C"/>
    <w:rsid w:val="00A239A3"/>
    <w:rsid w:val="00A246FA"/>
    <w:rsid w:val="00A302D6"/>
    <w:rsid w:val="00A350DC"/>
    <w:rsid w:val="00A352CF"/>
    <w:rsid w:val="00A42483"/>
    <w:rsid w:val="00A47816"/>
    <w:rsid w:val="00A607E3"/>
    <w:rsid w:val="00A73C0E"/>
    <w:rsid w:val="00A77200"/>
    <w:rsid w:val="00A8192C"/>
    <w:rsid w:val="00A83FA2"/>
    <w:rsid w:val="00A94004"/>
    <w:rsid w:val="00A946D7"/>
    <w:rsid w:val="00AA0D87"/>
    <w:rsid w:val="00AA6A6F"/>
    <w:rsid w:val="00AB32AC"/>
    <w:rsid w:val="00AC0A2B"/>
    <w:rsid w:val="00AC753E"/>
    <w:rsid w:val="00AD78D4"/>
    <w:rsid w:val="00AE39F3"/>
    <w:rsid w:val="00AE5FF9"/>
    <w:rsid w:val="00AF2669"/>
    <w:rsid w:val="00AF544B"/>
    <w:rsid w:val="00B014AF"/>
    <w:rsid w:val="00B02CA6"/>
    <w:rsid w:val="00B03F55"/>
    <w:rsid w:val="00B04BA4"/>
    <w:rsid w:val="00B04F2D"/>
    <w:rsid w:val="00B05277"/>
    <w:rsid w:val="00B14836"/>
    <w:rsid w:val="00B16680"/>
    <w:rsid w:val="00B172AF"/>
    <w:rsid w:val="00B27499"/>
    <w:rsid w:val="00B30F5B"/>
    <w:rsid w:val="00B57C5C"/>
    <w:rsid w:val="00B62A32"/>
    <w:rsid w:val="00B64EB9"/>
    <w:rsid w:val="00B659EC"/>
    <w:rsid w:val="00B7163F"/>
    <w:rsid w:val="00B7648A"/>
    <w:rsid w:val="00B77109"/>
    <w:rsid w:val="00B86BDD"/>
    <w:rsid w:val="00B965D7"/>
    <w:rsid w:val="00B97BAF"/>
    <w:rsid w:val="00BA1E53"/>
    <w:rsid w:val="00BA1EBD"/>
    <w:rsid w:val="00BA2877"/>
    <w:rsid w:val="00BA5DC7"/>
    <w:rsid w:val="00BA67E7"/>
    <w:rsid w:val="00BC1044"/>
    <w:rsid w:val="00BE4396"/>
    <w:rsid w:val="00BF552A"/>
    <w:rsid w:val="00C00B71"/>
    <w:rsid w:val="00C02386"/>
    <w:rsid w:val="00C035E7"/>
    <w:rsid w:val="00C04D6B"/>
    <w:rsid w:val="00C072EF"/>
    <w:rsid w:val="00C10182"/>
    <w:rsid w:val="00C13B1F"/>
    <w:rsid w:val="00C16770"/>
    <w:rsid w:val="00C21936"/>
    <w:rsid w:val="00C22146"/>
    <w:rsid w:val="00C36ECD"/>
    <w:rsid w:val="00C47B12"/>
    <w:rsid w:val="00C53C31"/>
    <w:rsid w:val="00C61946"/>
    <w:rsid w:val="00C61CCA"/>
    <w:rsid w:val="00C62048"/>
    <w:rsid w:val="00C731B3"/>
    <w:rsid w:val="00C82A01"/>
    <w:rsid w:val="00C8713A"/>
    <w:rsid w:val="00C963FD"/>
    <w:rsid w:val="00CA0D9E"/>
    <w:rsid w:val="00CA361F"/>
    <w:rsid w:val="00CA4761"/>
    <w:rsid w:val="00CA4892"/>
    <w:rsid w:val="00CA5415"/>
    <w:rsid w:val="00CA7FAE"/>
    <w:rsid w:val="00CB05B5"/>
    <w:rsid w:val="00CB47C4"/>
    <w:rsid w:val="00CB74F9"/>
    <w:rsid w:val="00CD36FE"/>
    <w:rsid w:val="00CE32C7"/>
    <w:rsid w:val="00CF7F43"/>
    <w:rsid w:val="00D01988"/>
    <w:rsid w:val="00D032D2"/>
    <w:rsid w:val="00D151EB"/>
    <w:rsid w:val="00D15E98"/>
    <w:rsid w:val="00D16D98"/>
    <w:rsid w:val="00D20742"/>
    <w:rsid w:val="00D26C38"/>
    <w:rsid w:val="00D305C0"/>
    <w:rsid w:val="00D31FA9"/>
    <w:rsid w:val="00D41E50"/>
    <w:rsid w:val="00D46574"/>
    <w:rsid w:val="00D54B1C"/>
    <w:rsid w:val="00D56090"/>
    <w:rsid w:val="00D630AD"/>
    <w:rsid w:val="00D71F65"/>
    <w:rsid w:val="00D729DC"/>
    <w:rsid w:val="00D72E9D"/>
    <w:rsid w:val="00D757EF"/>
    <w:rsid w:val="00D802AF"/>
    <w:rsid w:val="00D80AE9"/>
    <w:rsid w:val="00D83A95"/>
    <w:rsid w:val="00D86570"/>
    <w:rsid w:val="00D91FE1"/>
    <w:rsid w:val="00DA631E"/>
    <w:rsid w:val="00DA7FEB"/>
    <w:rsid w:val="00DC0178"/>
    <w:rsid w:val="00DC2BD3"/>
    <w:rsid w:val="00DE0967"/>
    <w:rsid w:val="00DE1D15"/>
    <w:rsid w:val="00DF27F0"/>
    <w:rsid w:val="00DF5419"/>
    <w:rsid w:val="00E00AB1"/>
    <w:rsid w:val="00E01F8A"/>
    <w:rsid w:val="00E1258D"/>
    <w:rsid w:val="00E1334A"/>
    <w:rsid w:val="00E24D5B"/>
    <w:rsid w:val="00E2714F"/>
    <w:rsid w:val="00E37BBB"/>
    <w:rsid w:val="00E50785"/>
    <w:rsid w:val="00E61302"/>
    <w:rsid w:val="00E61F0E"/>
    <w:rsid w:val="00E81A5B"/>
    <w:rsid w:val="00E82901"/>
    <w:rsid w:val="00E83790"/>
    <w:rsid w:val="00E83A16"/>
    <w:rsid w:val="00E97AAB"/>
    <w:rsid w:val="00EA1F0D"/>
    <w:rsid w:val="00EA3650"/>
    <w:rsid w:val="00EA3C80"/>
    <w:rsid w:val="00EA4DDA"/>
    <w:rsid w:val="00EA6230"/>
    <w:rsid w:val="00EA6D6E"/>
    <w:rsid w:val="00EB4075"/>
    <w:rsid w:val="00EB4535"/>
    <w:rsid w:val="00EC0DD2"/>
    <w:rsid w:val="00ED1D07"/>
    <w:rsid w:val="00ED4650"/>
    <w:rsid w:val="00ED5DA0"/>
    <w:rsid w:val="00EE4769"/>
    <w:rsid w:val="00EE4925"/>
    <w:rsid w:val="00EF42A7"/>
    <w:rsid w:val="00EF639C"/>
    <w:rsid w:val="00F01DF7"/>
    <w:rsid w:val="00F058F5"/>
    <w:rsid w:val="00F10FAE"/>
    <w:rsid w:val="00F116D3"/>
    <w:rsid w:val="00F11809"/>
    <w:rsid w:val="00F13C10"/>
    <w:rsid w:val="00F14952"/>
    <w:rsid w:val="00F1571B"/>
    <w:rsid w:val="00F15783"/>
    <w:rsid w:val="00F15B5C"/>
    <w:rsid w:val="00F21CC2"/>
    <w:rsid w:val="00F253EC"/>
    <w:rsid w:val="00F279B0"/>
    <w:rsid w:val="00F3008F"/>
    <w:rsid w:val="00F30EBF"/>
    <w:rsid w:val="00F4223E"/>
    <w:rsid w:val="00F462A3"/>
    <w:rsid w:val="00F50D0F"/>
    <w:rsid w:val="00F51F93"/>
    <w:rsid w:val="00F53ACD"/>
    <w:rsid w:val="00F60B10"/>
    <w:rsid w:val="00F70B4B"/>
    <w:rsid w:val="00F72ABF"/>
    <w:rsid w:val="00F730A1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8FCB-63FE-46F4-A3CD-D11CCBE3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87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5</cp:revision>
  <cp:lastPrinted>2026-05-22T09:11:00Z</cp:lastPrinted>
  <dcterms:created xsi:type="dcterms:W3CDTF">2026-06-12T08:20:00Z</dcterms:created>
  <dcterms:modified xsi:type="dcterms:W3CDTF">2026-06-12T09:47:00Z</dcterms:modified>
</cp:coreProperties>
</file>