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A239A3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21CC2">
        <w:rPr>
          <w:rFonts w:cs="Calibri"/>
          <w:b/>
          <w:color w:val="000000"/>
          <w:sz w:val="20"/>
          <w:szCs w:val="20"/>
          <w:lang w:val="sr-Cyrl-RS"/>
        </w:rPr>
        <w:t>Среда</w:t>
      </w:r>
      <w:r w:rsidR="004711B6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239A3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F21CC2">
        <w:rPr>
          <w:rFonts w:cs="Calibri"/>
          <w:b/>
          <w:color w:val="000000"/>
          <w:sz w:val="20"/>
          <w:szCs w:val="20"/>
          <w:lang w:val="sr-Latn-RS"/>
        </w:rPr>
        <w:t>7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>
        <w:rPr>
          <w:rFonts w:cs="Calibri"/>
          <w:b/>
          <w:color w:val="000000"/>
          <w:sz w:val="20"/>
          <w:szCs w:val="20"/>
          <w:lang w:val="sr-Latn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Pr="00963027" w:rsidRDefault="00651D37" w:rsidP="00651D37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651D37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47BD3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F3" w:rsidRDefault="00953042" w:rsidP="00803F4B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>Живојина Ћулума</w:t>
            </w:r>
          </w:p>
          <w:p w:rsidR="00953042" w:rsidRPr="00A001E8" w:rsidRDefault="00953042" w:rsidP="00803F4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>Живојина Ћулума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код бр.59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9525D" w:rsidP="00803F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A001E8" w:rsidRPr="0089525D">
              <w:rPr>
                <w:rFonts w:cs="Calibri"/>
                <w:sz w:val="18"/>
                <w:szCs w:val="18"/>
                <w:lang w:val="sr-Cyrl-RS"/>
              </w:rPr>
              <w:t xml:space="preserve">оправка </w:t>
            </w:r>
            <w:r w:rsidR="00803F4B">
              <w:rPr>
                <w:rFonts w:cs="Calibri"/>
                <w:sz w:val="18"/>
                <w:szCs w:val="18"/>
                <w:lang w:val="sr-Cyrl-RS"/>
              </w:rPr>
              <w:t xml:space="preserve">пешачке стазе </w:t>
            </w:r>
            <w:r w:rsidR="00A001E8" w:rsidRPr="0089525D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  <w:p w:rsidR="00953042" w:rsidRPr="00961F18" w:rsidRDefault="00953042" w:rsidP="00803F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39A3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A239A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AE39F3" w:rsidRDefault="00803F4B" w:rsidP="00803F4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AE39F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Степе Степановића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803F4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651D37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68" w:rsidRPr="00C21936" w:rsidRDefault="00C21936" w:rsidP="0000226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Томе Маретића, Павла Ристића, улица Бреза, Везирац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51D37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D1D07" w:rsidRDefault="00C21936" w:rsidP="0009308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Томе Маре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тића, Павла Ристића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Везирац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03F4B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51D37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5C2D7E" w:rsidP="00BD404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sz w:val="18"/>
                <w:szCs w:val="18"/>
                <w:lang w:val="sr-Cyrl-RS"/>
              </w:rPr>
              <w:t>Булевар Европе код Орловића Павла, Булевар војводе Степе код „Лидла“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5C2D7E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и бициклистичке стазе</w:t>
            </w:r>
          </w:p>
        </w:tc>
      </w:tr>
      <w:tr w:rsidR="00651D37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B" w:rsidRPr="00732BB9" w:rsidRDefault="007B432E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8" w:rsidRDefault="00A239A3" w:rsidP="00803F4B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>Бегеч,</w:t>
            </w:r>
            <w:r w:rsidR="0000740B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  <w:r w:rsidR="007B432E" w:rsidRPr="007B432E">
              <w:rPr>
                <w:rFonts w:cs="Arial"/>
                <w:sz w:val="18"/>
                <w:szCs w:val="18"/>
                <w:lang w:val="sr-Cyrl-RS"/>
              </w:rPr>
              <w:t>Радничка</w:t>
            </w:r>
          </w:p>
          <w:p w:rsidR="005C2D7E" w:rsidRPr="00732BB9" w:rsidRDefault="005C2D7E" w:rsidP="00803F4B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1C3A9C">
              <w:rPr>
                <w:rFonts w:cs="Arial"/>
                <w:b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Вука Караџића продужетак и крак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239A3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5C2D7E" w:rsidRDefault="005C2D7E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A9C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9C" w:rsidRDefault="001C3A9C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9C" w:rsidRPr="001C3A9C" w:rsidRDefault="00621FC4" w:rsidP="00621FC4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>Ветерник</w:t>
            </w:r>
            <w:r w:rsidR="001C3A9C" w:rsidRPr="001C3A9C">
              <w:rPr>
                <w:rFonts w:cs="Arial"/>
                <w:b/>
                <w:sz w:val="18"/>
                <w:szCs w:val="18"/>
                <w:lang w:val="sr-Cyrl-RS"/>
              </w:rPr>
              <w:t>,</w:t>
            </w:r>
            <w:r w:rsidR="001C3A9C">
              <w:rPr>
                <w:rFonts w:cs="Arial"/>
                <w:sz w:val="18"/>
                <w:szCs w:val="18"/>
                <w:lang w:val="sr-Cyrl-RS"/>
              </w:rPr>
              <w:t xml:space="preserve"> Вука Караџића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9C" w:rsidRDefault="001C3A9C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39A3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732BB9" w:rsidRDefault="00A239A3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EC" w:rsidRPr="00621FC4" w:rsidRDefault="00621FC4" w:rsidP="00137C32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sz w:val="18"/>
                <w:szCs w:val="18"/>
                <w:lang w:val="sr-Cyrl-RS"/>
              </w:rPr>
              <w:t>Буковачки пут између бр.5-7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621FC4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B659EC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EC" w:rsidRPr="00732BB9" w:rsidRDefault="00B659EC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EC" w:rsidRPr="00621FC4" w:rsidRDefault="00621FC4" w:rsidP="00137C32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EC" w:rsidRDefault="00621FC4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bookmarkStart w:id="0" w:name="_GoBack"/>
            <w:bookmarkEnd w:id="0"/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D1954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3977BD" w:rsidRDefault="008D1954" w:rsidP="004134E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94C4C">
              <w:rPr>
                <w:rFonts w:cs="Arial"/>
                <w:color w:val="000000"/>
                <w:sz w:val="18"/>
                <w:szCs w:val="18"/>
                <w:lang w:val="sr-Cyrl-RS"/>
              </w:rPr>
              <w:t>Тодора Тозе Јовановића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A239A3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3977BD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803F4B" w:rsidRDefault="00B27499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8D1954" w:rsidRDefault="004D1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694C4C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3977BD" w:rsidRDefault="00694C4C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694C4C" w:rsidRDefault="00694C4C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Ћирила и Методија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093082" w:rsidRDefault="00694C4C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</w:t>
            </w:r>
          </w:p>
        </w:tc>
      </w:tr>
      <w:tr w:rsidR="00694C4C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3977BD" w:rsidRDefault="00694C4C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694C4C" w:rsidRDefault="00694C4C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C4C" w:rsidRPr="00953042" w:rsidRDefault="00694C4C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27F05" w:rsidRDefault="00651D37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94C4C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Михајла Пупина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94C4C" w:rsidP="00B2749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и прање сигнала</w:t>
            </w:r>
          </w:p>
        </w:tc>
      </w:tr>
      <w:tr w:rsidR="00651D37" w:rsidRPr="004C51F8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A0B2D" w:rsidRDefault="00BA5DC7" w:rsidP="00B27499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27499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Булевар Јаше Томића</w:t>
            </w:r>
            <w:r w:rsidR="0082589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B27499" w:rsidP="00694C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694C4C">
              <w:rPr>
                <w:rFonts w:cs="Arial"/>
                <w:color w:val="000000"/>
                <w:sz w:val="18"/>
                <w:szCs w:val="18"/>
                <w:lang w:val="sr-Cyrl-RS"/>
              </w:rPr>
              <w:t>осигурача групе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црвених пешака</w:t>
            </w:r>
          </w:p>
        </w:tc>
      </w:tr>
    </w:tbl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                                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030FE2" w:rsidRPr="00093082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sectPr w:rsidR="00030FE2" w:rsidRPr="00093082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79" w:rsidRDefault="00376779" w:rsidP="00612BF5">
      <w:r>
        <w:separator/>
      </w:r>
    </w:p>
  </w:endnote>
  <w:endnote w:type="continuationSeparator" w:id="0">
    <w:p w:rsidR="00376779" w:rsidRDefault="0037677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79" w:rsidRDefault="00376779" w:rsidP="00612BF5">
      <w:r>
        <w:separator/>
      </w:r>
    </w:p>
  </w:footnote>
  <w:footnote w:type="continuationSeparator" w:id="0">
    <w:p w:rsidR="00376779" w:rsidRDefault="0037677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767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767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30FE2"/>
    <w:rsid w:val="0003338C"/>
    <w:rsid w:val="000418D2"/>
    <w:rsid w:val="00047A4D"/>
    <w:rsid w:val="00053627"/>
    <w:rsid w:val="0005630F"/>
    <w:rsid w:val="00060DF7"/>
    <w:rsid w:val="0006316B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5F3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611F"/>
    <w:rsid w:val="001A7DB1"/>
    <w:rsid w:val="001B497A"/>
    <w:rsid w:val="001B797A"/>
    <w:rsid w:val="001C3A9C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632C2"/>
    <w:rsid w:val="00263BCC"/>
    <w:rsid w:val="00264718"/>
    <w:rsid w:val="00265D99"/>
    <w:rsid w:val="002728A2"/>
    <w:rsid w:val="00272CF5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E758F"/>
    <w:rsid w:val="002F4C7D"/>
    <w:rsid w:val="002F74BF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A1B"/>
    <w:rsid w:val="00381D08"/>
    <w:rsid w:val="00381F66"/>
    <w:rsid w:val="003B4182"/>
    <w:rsid w:val="003C4673"/>
    <w:rsid w:val="003D14AD"/>
    <w:rsid w:val="003D1F75"/>
    <w:rsid w:val="003D4926"/>
    <w:rsid w:val="003D4BB6"/>
    <w:rsid w:val="003E482C"/>
    <w:rsid w:val="003F460D"/>
    <w:rsid w:val="00412C93"/>
    <w:rsid w:val="004134ED"/>
    <w:rsid w:val="004201EE"/>
    <w:rsid w:val="00432902"/>
    <w:rsid w:val="00433310"/>
    <w:rsid w:val="004347C4"/>
    <w:rsid w:val="0044577D"/>
    <w:rsid w:val="00455E70"/>
    <w:rsid w:val="0046418A"/>
    <w:rsid w:val="004658AB"/>
    <w:rsid w:val="0046697F"/>
    <w:rsid w:val="004711B6"/>
    <w:rsid w:val="00473202"/>
    <w:rsid w:val="004767D4"/>
    <w:rsid w:val="00481221"/>
    <w:rsid w:val="0048796A"/>
    <w:rsid w:val="00496C37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4C4C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42C74"/>
    <w:rsid w:val="00743070"/>
    <w:rsid w:val="00753F10"/>
    <w:rsid w:val="0075673E"/>
    <w:rsid w:val="0076077F"/>
    <w:rsid w:val="0076097E"/>
    <w:rsid w:val="00763588"/>
    <w:rsid w:val="007679AA"/>
    <w:rsid w:val="00770B2C"/>
    <w:rsid w:val="00772CA6"/>
    <w:rsid w:val="0078691E"/>
    <w:rsid w:val="00797147"/>
    <w:rsid w:val="007B28CC"/>
    <w:rsid w:val="007B432E"/>
    <w:rsid w:val="007B631C"/>
    <w:rsid w:val="007C2F12"/>
    <w:rsid w:val="007C67B5"/>
    <w:rsid w:val="007C7C7D"/>
    <w:rsid w:val="007F0048"/>
    <w:rsid w:val="00803F4B"/>
    <w:rsid w:val="008056E7"/>
    <w:rsid w:val="008076B6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F1F59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53042"/>
    <w:rsid w:val="00976A80"/>
    <w:rsid w:val="00990A0D"/>
    <w:rsid w:val="00991FA2"/>
    <w:rsid w:val="009945A3"/>
    <w:rsid w:val="00996634"/>
    <w:rsid w:val="00996B1C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73C0E"/>
    <w:rsid w:val="00A77200"/>
    <w:rsid w:val="00A94004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7109"/>
    <w:rsid w:val="00B86BDD"/>
    <w:rsid w:val="00B965D7"/>
    <w:rsid w:val="00B97BAF"/>
    <w:rsid w:val="00BA1E53"/>
    <w:rsid w:val="00BA1EBD"/>
    <w:rsid w:val="00BA5DC7"/>
    <w:rsid w:val="00BC1044"/>
    <w:rsid w:val="00C00B71"/>
    <w:rsid w:val="00C02386"/>
    <w:rsid w:val="00C035E7"/>
    <w:rsid w:val="00C04D6B"/>
    <w:rsid w:val="00C072EF"/>
    <w:rsid w:val="00C10182"/>
    <w:rsid w:val="00C21936"/>
    <w:rsid w:val="00C36ECD"/>
    <w:rsid w:val="00C47B12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F7F43"/>
    <w:rsid w:val="00D01988"/>
    <w:rsid w:val="00D151EB"/>
    <w:rsid w:val="00D16D98"/>
    <w:rsid w:val="00D20742"/>
    <w:rsid w:val="00D26C38"/>
    <w:rsid w:val="00D305C0"/>
    <w:rsid w:val="00D31FA9"/>
    <w:rsid w:val="00D41E50"/>
    <w:rsid w:val="00D46574"/>
    <w:rsid w:val="00D54B1C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A631E"/>
    <w:rsid w:val="00DA7FEB"/>
    <w:rsid w:val="00DC0178"/>
    <w:rsid w:val="00DC2BD3"/>
    <w:rsid w:val="00DE0967"/>
    <w:rsid w:val="00DE1D15"/>
    <w:rsid w:val="00DF27F0"/>
    <w:rsid w:val="00E01F8A"/>
    <w:rsid w:val="00E1258D"/>
    <w:rsid w:val="00E1334A"/>
    <w:rsid w:val="00E24D5B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4DDA"/>
    <w:rsid w:val="00EA6230"/>
    <w:rsid w:val="00EA6D6E"/>
    <w:rsid w:val="00EB4535"/>
    <w:rsid w:val="00EC0DD2"/>
    <w:rsid w:val="00ED1D07"/>
    <w:rsid w:val="00ED4650"/>
    <w:rsid w:val="00ED5DA0"/>
    <w:rsid w:val="00EE4769"/>
    <w:rsid w:val="00EF42A7"/>
    <w:rsid w:val="00EF639C"/>
    <w:rsid w:val="00F01DF7"/>
    <w:rsid w:val="00F058F5"/>
    <w:rsid w:val="00F10FAE"/>
    <w:rsid w:val="00F11809"/>
    <w:rsid w:val="00F14952"/>
    <w:rsid w:val="00F1571B"/>
    <w:rsid w:val="00F21CC2"/>
    <w:rsid w:val="00F279B0"/>
    <w:rsid w:val="00F3008F"/>
    <w:rsid w:val="00F4223E"/>
    <w:rsid w:val="00F462A3"/>
    <w:rsid w:val="00F50D0F"/>
    <w:rsid w:val="00F51F93"/>
    <w:rsid w:val="00F53ACD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8E92-1FCE-4B57-A7BF-0EFA7B60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34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8</cp:revision>
  <cp:lastPrinted>2026-05-22T09:11:00Z</cp:lastPrinted>
  <dcterms:created xsi:type="dcterms:W3CDTF">2026-05-27T08:25:00Z</dcterms:created>
  <dcterms:modified xsi:type="dcterms:W3CDTF">2026-05-27T08:59:00Z</dcterms:modified>
</cp:coreProperties>
</file>