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066DA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066DA8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50D68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066DA8">
        <w:rPr>
          <w:rFonts w:cs="Calibri"/>
          <w:b/>
          <w:color w:val="000000"/>
          <w:sz w:val="20"/>
          <w:szCs w:val="20"/>
          <w:lang w:val="sr-Latn-RS"/>
        </w:rPr>
        <w:t>5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F27F05">
        <w:rPr>
          <w:rFonts w:cs="Calibri"/>
          <w:b/>
          <w:color w:val="000000"/>
          <w:sz w:val="20"/>
          <w:szCs w:val="20"/>
          <w:lang w:val="sr-Latn-RS"/>
        </w:rPr>
        <w:t>5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687B4E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4E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2D" w:rsidRDefault="00495F80" w:rsidP="00BF4B8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EA0B2D"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(Жандармерија)</w:t>
            </w:r>
          </w:p>
          <w:p w:rsidR="00687B4E" w:rsidRPr="00687B4E" w:rsidRDefault="00687B4E" w:rsidP="00BF4B8F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 w:rsidRPr="004C51F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Омладинска код бр.57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D6" w:rsidRPr="00961F18" w:rsidRDefault="00EA0B2D" w:rsidP="004C51F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4C51F8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  <w:r w:rsidR="00495F80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C639D8" w:rsidRPr="002C1907" w:rsidTr="00687B4E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F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7F" w:rsidRPr="00E002C3" w:rsidRDefault="00E002C3" w:rsidP="007E46E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Default="00E002C3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бус стајалишта за пешаке</w:t>
            </w:r>
          </w:p>
        </w:tc>
      </w:tr>
      <w:tr w:rsidR="00495F80" w:rsidRPr="002C1907" w:rsidTr="00687B4E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80" w:rsidRDefault="00495F80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80" w:rsidRDefault="00495F80" w:rsidP="007E46E0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495F80">
              <w:rPr>
                <w:rFonts w:cs="Arial"/>
                <w:color w:val="000000"/>
                <w:sz w:val="18"/>
                <w:szCs w:val="18"/>
                <w:lang w:val="sr-Cyrl-RS"/>
              </w:rPr>
              <w:t>Пролетерска, Ковиљска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80" w:rsidRDefault="00495F80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CD2E2A" w:rsidRPr="002C1907" w:rsidTr="00687B4E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F8" w:rsidRDefault="0095255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DC0BD6" w:rsidP="006939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A0B2D">
              <w:rPr>
                <w:rFonts w:cs="Arial"/>
                <w:color w:val="000000"/>
                <w:sz w:val="18"/>
                <w:szCs w:val="18"/>
                <w:lang w:val="sr-Cyrl-RS"/>
              </w:rPr>
              <w:t>Дунавска код бр. 35</w:t>
            </w:r>
          </w:p>
          <w:p w:rsidR="00687B4E" w:rsidRPr="00E002C3" w:rsidRDefault="00687B4E" w:rsidP="006939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C51F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Лукијана Мушицког код бр.48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DC0BD6" w:rsidP="00E002C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  <w:r w:rsidR="0095255C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 w:rsidR="00495F80"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  <w:tr w:rsidR="0095255C" w:rsidRPr="002C1907" w:rsidTr="00687B4E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69397F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Живојина Ћулума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5C" w:rsidRDefault="0095255C" w:rsidP="00E002C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пешачке стазе</w:t>
            </w:r>
          </w:p>
        </w:tc>
      </w:tr>
      <w:tr w:rsidR="00F95C3F" w:rsidRPr="002C1907" w:rsidTr="00687B4E">
        <w:trPr>
          <w:trHeight w:val="484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D1771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Pr="00F95C3F" w:rsidRDefault="002F2FC8" w:rsidP="00D1771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Бранка Ћопића код бр.67</w:t>
            </w:r>
            <w:r w:rsidR="00F95C3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2F2FC8" w:rsidP="00D1771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  <w:r w:rsidR="00F95C3F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471C5" w:rsidRPr="002C1907" w:rsidTr="00687B4E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DC0BD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F8" w:rsidRDefault="00687B4E" w:rsidP="00687B4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 од Ослобођена до Омладинске</w:t>
            </w:r>
          </w:p>
          <w:p w:rsidR="00687B4E" w:rsidRPr="00687B4E" w:rsidRDefault="00687B4E" w:rsidP="00687B4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87B4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Ветерничка од Славка Родића до Бранка Ћопића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687B4E" w:rsidP="00250D6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Припремна коловоза за поправку асфалтом</w:t>
            </w:r>
          </w:p>
        </w:tc>
      </w:tr>
      <w:tr w:rsidR="00495F80" w:rsidRPr="002C1907" w:rsidTr="00687B4E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80" w:rsidRDefault="00495F80" w:rsidP="00495F8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80" w:rsidRPr="00C10C48" w:rsidRDefault="00495F80" w:rsidP="00495F8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10C4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Максима Горког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80" w:rsidRDefault="00687B4E" w:rsidP="00687B4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  <w:r w:rsidR="00495F80" w:rsidRPr="00687B4E">
              <w:rPr>
                <w:rFonts w:cs="Calibri"/>
                <w:sz w:val="18"/>
                <w:szCs w:val="18"/>
                <w:lang w:val="sr-Cyrl-RS"/>
              </w:rPr>
              <w:t xml:space="preserve"> –</w:t>
            </w:r>
            <w:r>
              <w:rPr>
                <w:rFonts w:cs="Calibri"/>
                <w:sz w:val="18"/>
                <w:szCs w:val="18"/>
                <w:lang w:val="sr-Cyrl-RS"/>
              </w:rPr>
              <w:t>семафорска канализација</w:t>
            </w:r>
          </w:p>
        </w:tc>
      </w:tr>
      <w:tr w:rsidR="00495F80" w:rsidRPr="002C1907" w:rsidTr="00687B4E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80" w:rsidRDefault="00495F80" w:rsidP="00495F8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80" w:rsidRDefault="00495F80" w:rsidP="00687B4E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Приморска -продужетак </w:t>
            </w:r>
            <w:bookmarkStart w:id="0" w:name="_GoBack"/>
            <w:bookmarkEnd w:id="0"/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80" w:rsidRDefault="00495F80" w:rsidP="00495F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375"/>
        <w:gridCol w:w="5062"/>
      </w:tblGrid>
      <w:tr w:rsidR="00CB6899" w:rsidRPr="003977BD" w:rsidTr="00D525E5">
        <w:trPr>
          <w:trHeight w:val="43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EA0B2D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2D" w:rsidRPr="003977BD" w:rsidRDefault="00EA0B2D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2D" w:rsidRPr="003977BD" w:rsidRDefault="00EA0B2D" w:rsidP="00066DA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EA0B2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495F80" w:rsidRPr="00495F80">
              <w:rPr>
                <w:rFonts w:cs="Arial"/>
                <w:color w:val="000000"/>
                <w:sz w:val="18"/>
                <w:szCs w:val="18"/>
                <w:lang w:val="sr-Cyrl-RS"/>
              </w:rPr>
              <w:t>Народног фронта, Илије Бирчанина, Јанка Веселиновића, Др Светислава Касапиновића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B2D" w:rsidRPr="003977BD" w:rsidRDefault="00495F80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95F80"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495F80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80" w:rsidRPr="003977BD" w:rsidRDefault="00495F80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80" w:rsidRPr="00495F80" w:rsidRDefault="00495F80" w:rsidP="00066DA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95F8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Pr="00495F80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ослобођења бр.28 по ТРС С-080/25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80" w:rsidRPr="00495F80" w:rsidRDefault="00495F80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95F80"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саобраћајних огледала</w:t>
            </w:r>
          </w:p>
        </w:tc>
      </w:tr>
      <w:tr w:rsidR="004C51F8" w:rsidRPr="004C51F8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F8" w:rsidRPr="003977BD" w:rsidRDefault="004C51F8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F8" w:rsidRPr="00EA0B2D" w:rsidRDefault="00495F80" w:rsidP="00066DA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F8" w:rsidRDefault="00495F80" w:rsidP="00495F8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95F80"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путоказне саобраћајне сигнализације за време одржавања Пољопривредног сајма</w:t>
            </w:r>
          </w:p>
        </w:tc>
      </w:tr>
      <w:tr w:rsidR="00040D93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F27F05" w:rsidRDefault="00495F80" w:rsidP="004C51F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95F8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Европе-Авијатичарска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495F80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Контола комуникације</w:t>
            </w:r>
          </w:p>
        </w:tc>
      </w:tr>
      <w:tr w:rsidR="00495F80" w:rsidRPr="004C51F8" w:rsidTr="00963AF7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80" w:rsidRPr="003977BD" w:rsidRDefault="00495F80" w:rsidP="00963AF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80" w:rsidRPr="00EA0B2D" w:rsidRDefault="00495F80" w:rsidP="00963AF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левар Михајла Пупина-Јеврејска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F80" w:rsidRDefault="00495F80" w:rsidP="00963AF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Скидање налепница са сигнала, монтажа сенила</w:t>
            </w:r>
          </w:p>
        </w:tc>
      </w:tr>
    </w:tbl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250D68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4C51F8" w:rsidRDefault="004C51F8" w:rsidP="00EA0B2D">
      <w:pPr>
        <w:rPr>
          <w:rFonts w:cs="Arial"/>
          <w:sz w:val="18"/>
          <w:szCs w:val="18"/>
          <w:lang w:val="sr-Latn-RS"/>
        </w:rPr>
      </w:pPr>
    </w:p>
    <w:p w:rsidR="001414CC" w:rsidRPr="004C51F8" w:rsidRDefault="001414CC" w:rsidP="004C51F8">
      <w:pPr>
        <w:rPr>
          <w:rFonts w:cs="Arial"/>
          <w:sz w:val="18"/>
          <w:szCs w:val="18"/>
          <w:lang w:val="sr-Latn-RS"/>
        </w:rPr>
      </w:pPr>
    </w:p>
    <w:sectPr w:rsidR="001414CC" w:rsidRPr="004C51F8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FC3" w:rsidRDefault="00C32FC3" w:rsidP="00612BF5">
      <w:r>
        <w:separator/>
      </w:r>
    </w:p>
  </w:endnote>
  <w:endnote w:type="continuationSeparator" w:id="0">
    <w:p w:rsidR="00C32FC3" w:rsidRDefault="00C32FC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FC3" w:rsidRDefault="00C32FC3" w:rsidP="00612BF5">
      <w:r>
        <w:separator/>
      </w:r>
    </w:p>
  </w:footnote>
  <w:footnote w:type="continuationSeparator" w:id="0">
    <w:p w:rsidR="00C32FC3" w:rsidRDefault="00C32FC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C32F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71B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84C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7CE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541"/>
    <w:rsid w:val="00050738"/>
    <w:rsid w:val="00051222"/>
    <w:rsid w:val="000518BA"/>
    <w:rsid w:val="00053535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66DA8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6307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84B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CA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5BDB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7A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AAC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5720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2E3"/>
    <w:rsid w:val="002052EE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2B6"/>
    <w:rsid w:val="00215B3B"/>
    <w:rsid w:val="00216171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28E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D68"/>
    <w:rsid w:val="00250E9B"/>
    <w:rsid w:val="00251B01"/>
    <w:rsid w:val="00252323"/>
    <w:rsid w:val="0025240D"/>
    <w:rsid w:val="00252449"/>
    <w:rsid w:val="00253216"/>
    <w:rsid w:val="0025334E"/>
    <w:rsid w:val="00253783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7B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4EE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2FC8"/>
    <w:rsid w:val="002F3333"/>
    <w:rsid w:val="002F3B6E"/>
    <w:rsid w:val="002F41B0"/>
    <w:rsid w:val="002F5E13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CB5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1ECC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0D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0C9E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162C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5F80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3D7F"/>
    <w:rsid w:val="004C43CA"/>
    <w:rsid w:val="004C47B5"/>
    <w:rsid w:val="004C47CD"/>
    <w:rsid w:val="004C4A50"/>
    <w:rsid w:val="004C4E02"/>
    <w:rsid w:val="004C4E6C"/>
    <w:rsid w:val="004C51F8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185A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3FA"/>
    <w:rsid w:val="0058750D"/>
    <w:rsid w:val="00587856"/>
    <w:rsid w:val="00587D2C"/>
    <w:rsid w:val="00587DFA"/>
    <w:rsid w:val="005914EB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4EFC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6F7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3D53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785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46C8F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436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14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87B4E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7F"/>
    <w:rsid w:val="006939C2"/>
    <w:rsid w:val="00693F2A"/>
    <w:rsid w:val="0069473D"/>
    <w:rsid w:val="0069487E"/>
    <w:rsid w:val="00694E53"/>
    <w:rsid w:val="006954B5"/>
    <w:rsid w:val="006957DB"/>
    <w:rsid w:val="0069629C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937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61DD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3D6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073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609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5D1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C7F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3BC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6E0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2C0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2D38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79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6FFF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1F00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73B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384B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55C"/>
    <w:rsid w:val="0095281D"/>
    <w:rsid w:val="00952ABB"/>
    <w:rsid w:val="009530F3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67F74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5CEA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10F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21DF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6E43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8DD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CF4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014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53D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B8F"/>
    <w:rsid w:val="00BF4CCC"/>
    <w:rsid w:val="00BF535C"/>
    <w:rsid w:val="00BF54E3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0C48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2FC3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4D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A3C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420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3E8A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1771F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565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5E5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7B9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5D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6AD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0BD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BD6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2C3"/>
    <w:rsid w:val="00E00708"/>
    <w:rsid w:val="00E016A7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39A2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6BFB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B39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322"/>
    <w:rsid w:val="00E93419"/>
    <w:rsid w:val="00E93782"/>
    <w:rsid w:val="00E941E8"/>
    <w:rsid w:val="00E95619"/>
    <w:rsid w:val="00E960EE"/>
    <w:rsid w:val="00E9728A"/>
    <w:rsid w:val="00E97AAB"/>
    <w:rsid w:val="00EA034F"/>
    <w:rsid w:val="00EA0B2D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4DCB"/>
    <w:rsid w:val="00EC4F44"/>
    <w:rsid w:val="00EC52A2"/>
    <w:rsid w:val="00EC53D6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05D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94D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05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1C5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2A3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5C3F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69E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4EA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2A5"/>
    <w:rsid w:val="00FD4387"/>
    <w:rsid w:val="00FD464E"/>
    <w:rsid w:val="00FD4766"/>
    <w:rsid w:val="00FD56E8"/>
    <w:rsid w:val="00FD58BF"/>
    <w:rsid w:val="00FD5E60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E4238-A614-44E2-AFFF-8A2364F9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187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15</cp:revision>
  <cp:lastPrinted>2026-04-06T08:25:00Z</cp:lastPrinted>
  <dcterms:created xsi:type="dcterms:W3CDTF">2026-05-08T06:42:00Z</dcterms:created>
  <dcterms:modified xsi:type="dcterms:W3CDTF">2026-05-15T10:40:00Z</dcterms:modified>
</cp:coreProperties>
</file>