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4C51F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4C51F8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250D68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4C51F8">
        <w:rPr>
          <w:rFonts w:cs="Calibri"/>
          <w:b/>
          <w:color w:val="000000"/>
          <w:sz w:val="20"/>
          <w:szCs w:val="20"/>
          <w:lang w:val="sr-Cyrl-RS"/>
        </w:rPr>
        <w:t>4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F27F05">
        <w:rPr>
          <w:rFonts w:cs="Calibri"/>
          <w:b/>
          <w:color w:val="000000"/>
          <w:sz w:val="20"/>
          <w:szCs w:val="20"/>
          <w:lang w:val="sr-Latn-RS"/>
        </w:rPr>
        <w:t>5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7F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2D" w:rsidRPr="00334CB5" w:rsidRDefault="004C51F8" w:rsidP="00BF4B8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C51F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Омладинска код бр.57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D6" w:rsidRPr="00961F18" w:rsidRDefault="00EA0B2D" w:rsidP="004C51F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4C51F8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  <w:p w:rsidR="004C51F8" w:rsidRDefault="004C51F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7F" w:rsidRPr="00E002C3" w:rsidRDefault="00E002C3" w:rsidP="007E46E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60" w:rsidRDefault="00E002C3" w:rsidP="00FD5E6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бус стајалишта за пешаке</w:t>
            </w:r>
          </w:p>
        </w:tc>
      </w:tr>
      <w:tr w:rsidR="00CD2E2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8" w:rsidRDefault="0095255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  <w:p w:rsidR="004C51F8" w:rsidRDefault="004C51F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Pr="00E002C3" w:rsidRDefault="00DC0BD6" w:rsidP="006939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A0B2D">
              <w:rPr>
                <w:rFonts w:cs="Arial"/>
                <w:color w:val="000000"/>
                <w:sz w:val="18"/>
                <w:szCs w:val="18"/>
                <w:lang w:val="sr-Cyrl-RS"/>
              </w:rPr>
              <w:t>Дунавска код бр. 35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DC0BD6" w:rsidP="00E002C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  <w:r w:rsidR="0095255C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95255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69397F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Живојина Ћулума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E002C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пешачке стазе</w:t>
            </w:r>
          </w:p>
        </w:tc>
      </w:tr>
      <w:tr w:rsidR="00F95C3F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D1771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Pr="00F95C3F" w:rsidRDefault="002F2FC8" w:rsidP="00D1771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Бранка Ћопића код бр.67</w:t>
            </w:r>
            <w:r w:rsidR="00F95C3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2F2FC8" w:rsidP="00D1771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  <w:r w:rsidR="00F95C3F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471C5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Default="00DC0BD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Default="00EA0B2D" w:rsidP="00F471C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EA0B2D"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(Жандармерија)</w:t>
            </w:r>
          </w:p>
          <w:p w:rsidR="004C51F8" w:rsidRPr="00DC0BD6" w:rsidRDefault="004C51F8" w:rsidP="004C51F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C51F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Лукијана Мушицког код бр.48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Default="00EA0B2D" w:rsidP="00250D6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95255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4C51F8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C51F8">
              <w:rPr>
                <w:rFonts w:cs="Arial"/>
                <w:color w:val="000000"/>
                <w:sz w:val="18"/>
                <w:szCs w:val="18"/>
                <w:lang w:val="sr-Cyrl-RS"/>
              </w:rPr>
              <w:t>Јегричка-продужетак, Приморска -продужетак</w:t>
            </w:r>
            <w:r w:rsidR="0052185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250D6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375"/>
        <w:gridCol w:w="5062"/>
      </w:tblGrid>
      <w:tr w:rsidR="00CB6899" w:rsidRPr="003977BD" w:rsidTr="00D525E5">
        <w:trPr>
          <w:trHeight w:val="43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EA0B2D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2D" w:rsidRPr="003977BD" w:rsidRDefault="00EA0B2D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2D" w:rsidRPr="003977BD" w:rsidRDefault="00EA0B2D" w:rsidP="004C51F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EA0B2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4C51F8">
              <w:rPr>
                <w:rFonts w:cs="Arial"/>
                <w:color w:val="000000"/>
                <w:sz w:val="18"/>
                <w:szCs w:val="18"/>
                <w:lang w:val="sr-Cyrl-RS"/>
              </w:rPr>
              <w:t>Цара Душана, Корнелија Станковића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2D" w:rsidRPr="003977BD" w:rsidRDefault="00EA0B2D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4C51F8" w:rsidRPr="004C51F8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F8" w:rsidRPr="003977BD" w:rsidRDefault="004C51F8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F8" w:rsidRPr="00EA0B2D" w:rsidRDefault="004C51F8" w:rsidP="004C51F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4C51F8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Ослобођења бр.28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(ТРС С-080/25); </w:t>
            </w:r>
            <w:r w:rsidR="00CB7A3C">
              <w:rPr>
                <w:rFonts w:cs="Arial"/>
                <w:color w:val="000000"/>
                <w:sz w:val="18"/>
                <w:szCs w:val="18"/>
                <w:lang w:val="sr-Cyrl-RS"/>
              </w:rPr>
              <w:t>Ратарска-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Ветерничка (ТРС </w:t>
            </w:r>
            <w:r w:rsidRPr="004C51F8">
              <w:rPr>
                <w:rFonts w:cs="Arial"/>
                <w:color w:val="000000"/>
                <w:sz w:val="18"/>
                <w:szCs w:val="18"/>
                <w:lang w:val="sr-Cyrl-RS"/>
              </w:rPr>
              <w:t>С-538/25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F8" w:rsidRDefault="004C51F8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C51F8"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саобраћајних огледала</w:t>
            </w:r>
          </w:p>
        </w:tc>
      </w:tr>
      <w:tr w:rsidR="00040D93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C517D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F27F05" w:rsidRDefault="0052185A" w:rsidP="004C51F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52185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Булевар </w:t>
            </w:r>
            <w:r w:rsidR="004C51F8">
              <w:rPr>
                <w:rFonts w:cs="Arial"/>
                <w:color w:val="000000"/>
                <w:sz w:val="18"/>
                <w:szCs w:val="18"/>
                <w:lang w:val="sr-Cyrl-RS"/>
              </w:rPr>
              <w:t>Михајла Пупина-Соње Маринковић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4C51F8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сенила и скидање налепница са сигнала</w:t>
            </w:r>
          </w:p>
        </w:tc>
      </w:tr>
      <w:tr w:rsidR="00EC53D6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3977BD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E002C3" w:rsidRDefault="00E002C3" w:rsidP="004C51F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C51F8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Ослобођења-Булевар Цара Лазара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Default="004C51F8" w:rsidP="00420D0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недозвољеног индукованог напона на зеленој стрелици</w:t>
            </w:r>
          </w:p>
        </w:tc>
      </w:tr>
    </w:tbl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250D68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4C51F8" w:rsidRDefault="004C51F8" w:rsidP="00EA0B2D">
      <w:pPr>
        <w:rPr>
          <w:rFonts w:cs="Arial"/>
          <w:sz w:val="18"/>
          <w:szCs w:val="18"/>
          <w:lang w:val="sr-Latn-RS"/>
        </w:rPr>
      </w:pPr>
    </w:p>
    <w:p w:rsidR="004C51F8" w:rsidRDefault="004C51F8" w:rsidP="004C51F8">
      <w:pPr>
        <w:rPr>
          <w:rFonts w:cs="Arial"/>
          <w:sz w:val="18"/>
          <w:szCs w:val="18"/>
          <w:lang w:val="sr-Latn-RS"/>
        </w:rPr>
      </w:pPr>
    </w:p>
    <w:p w:rsidR="001414CC" w:rsidRPr="004C51F8" w:rsidRDefault="001414CC" w:rsidP="004C51F8">
      <w:pPr>
        <w:rPr>
          <w:rFonts w:cs="Arial"/>
          <w:sz w:val="18"/>
          <w:szCs w:val="18"/>
          <w:lang w:val="sr-Latn-RS"/>
        </w:rPr>
      </w:pPr>
    </w:p>
    <w:sectPr w:rsidR="001414CC" w:rsidRPr="004C51F8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EFC" w:rsidRDefault="00594EFC" w:rsidP="00612BF5">
      <w:r>
        <w:separator/>
      </w:r>
    </w:p>
  </w:endnote>
  <w:endnote w:type="continuationSeparator" w:id="0">
    <w:p w:rsidR="00594EFC" w:rsidRDefault="00594EFC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EFC" w:rsidRDefault="00594EFC" w:rsidP="00612BF5">
      <w:r>
        <w:separator/>
      </w:r>
    </w:p>
  </w:footnote>
  <w:footnote w:type="continuationSeparator" w:id="0">
    <w:p w:rsidR="00594EFC" w:rsidRDefault="00594EFC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594E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71B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0A20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84C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7CE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541"/>
    <w:rsid w:val="00050738"/>
    <w:rsid w:val="00051222"/>
    <w:rsid w:val="000518BA"/>
    <w:rsid w:val="00053535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0890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4589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6307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84B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CA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5BDB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AAC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5720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2E3"/>
    <w:rsid w:val="002052EE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2B6"/>
    <w:rsid w:val="00215B3B"/>
    <w:rsid w:val="00216171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28E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D68"/>
    <w:rsid w:val="00250E9B"/>
    <w:rsid w:val="00251B01"/>
    <w:rsid w:val="00252323"/>
    <w:rsid w:val="0025240D"/>
    <w:rsid w:val="00252449"/>
    <w:rsid w:val="00253216"/>
    <w:rsid w:val="0025334E"/>
    <w:rsid w:val="00253783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7B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4EE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2FC8"/>
    <w:rsid w:val="002F3333"/>
    <w:rsid w:val="002F3B6E"/>
    <w:rsid w:val="002F41B0"/>
    <w:rsid w:val="002F5E13"/>
    <w:rsid w:val="002F65F7"/>
    <w:rsid w:val="002F7AEC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CB5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1ECC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0D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0C9E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162C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3D7F"/>
    <w:rsid w:val="004C43CA"/>
    <w:rsid w:val="004C47B5"/>
    <w:rsid w:val="004C47CD"/>
    <w:rsid w:val="004C4A50"/>
    <w:rsid w:val="004C4E02"/>
    <w:rsid w:val="004C4E6C"/>
    <w:rsid w:val="004C51F8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81B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3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185A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137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3FA"/>
    <w:rsid w:val="0058750D"/>
    <w:rsid w:val="00587856"/>
    <w:rsid w:val="00587D2C"/>
    <w:rsid w:val="00587DFA"/>
    <w:rsid w:val="005914EB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4EFC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6F7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3D53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785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46C8F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436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14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7F"/>
    <w:rsid w:val="006939C2"/>
    <w:rsid w:val="00693F2A"/>
    <w:rsid w:val="0069473D"/>
    <w:rsid w:val="0069487E"/>
    <w:rsid w:val="00694E53"/>
    <w:rsid w:val="006954B5"/>
    <w:rsid w:val="006957DB"/>
    <w:rsid w:val="0069629C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937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61DD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3D6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073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8A6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609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1B8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5D1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6D73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C7F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3BC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6E0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2C0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2D38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79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6FFF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1F00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73B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43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384B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55C"/>
    <w:rsid w:val="0095281D"/>
    <w:rsid w:val="00952ABB"/>
    <w:rsid w:val="009530F3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67F74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5CEA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10F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21DF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6E43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8DD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CF4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2E9E"/>
    <w:rsid w:val="00B935D3"/>
    <w:rsid w:val="00B93A57"/>
    <w:rsid w:val="00B93E45"/>
    <w:rsid w:val="00B93E7D"/>
    <w:rsid w:val="00B94338"/>
    <w:rsid w:val="00B94A3F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014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53D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B8F"/>
    <w:rsid w:val="00BF4CCC"/>
    <w:rsid w:val="00BF535C"/>
    <w:rsid w:val="00BF54E3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0C48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2D5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4D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A3C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420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3E8A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1771F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565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5E5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7B9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5D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6AD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0BD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BD6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4FA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2C3"/>
    <w:rsid w:val="00E00708"/>
    <w:rsid w:val="00E016A7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16D"/>
    <w:rsid w:val="00E109E6"/>
    <w:rsid w:val="00E10B80"/>
    <w:rsid w:val="00E11125"/>
    <w:rsid w:val="00E11C6B"/>
    <w:rsid w:val="00E1258D"/>
    <w:rsid w:val="00E1334A"/>
    <w:rsid w:val="00E1345A"/>
    <w:rsid w:val="00E139A2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6BFB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B39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322"/>
    <w:rsid w:val="00E93419"/>
    <w:rsid w:val="00E93782"/>
    <w:rsid w:val="00E941E8"/>
    <w:rsid w:val="00E95619"/>
    <w:rsid w:val="00E960EE"/>
    <w:rsid w:val="00E9728A"/>
    <w:rsid w:val="00E97AAB"/>
    <w:rsid w:val="00EA034F"/>
    <w:rsid w:val="00EA0B2D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4DCB"/>
    <w:rsid w:val="00EC4F44"/>
    <w:rsid w:val="00EC52A2"/>
    <w:rsid w:val="00EC53D6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05D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94D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05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1C5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2A3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5C3F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69E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4EA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2A5"/>
    <w:rsid w:val="00FD4387"/>
    <w:rsid w:val="00FD464E"/>
    <w:rsid w:val="00FD4766"/>
    <w:rsid w:val="00FD56E8"/>
    <w:rsid w:val="00FD58BF"/>
    <w:rsid w:val="00FD5E60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EA722-DF83-4528-9179-4538B0F9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114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12</cp:revision>
  <cp:lastPrinted>2026-04-06T08:25:00Z</cp:lastPrinted>
  <dcterms:created xsi:type="dcterms:W3CDTF">2026-05-08T06:42:00Z</dcterms:created>
  <dcterms:modified xsi:type="dcterms:W3CDTF">2026-05-14T08:26:00Z</dcterms:modified>
</cp:coreProperties>
</file>