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20D0D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A0B2D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50D68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0B2D">
        <w:rPr>
          <w:rFonts w:cs="Calibri"/>
          <w:b/>
          <w:color w:val="000000"/>
          <w:sz w:val="20"/>
          <w:szCs w:val="20"/>
          <w:lang w:val="sr-Cyrl-RS"/>
        </w:rPr>
        <w:t>3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Default="00EA0B2D" w:rsidP="00BF4B8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Косовке Девојке, Вас</w:t>
            </w:r>
            <w:r w:rsidR="0052185A">
              <w:rPr>
                <w:rFonts w:cs="Arial"/>
                <w:color w:val="000000"/>
                <w:sz w:val="18"/>
                <w:szCs w:val="18"/>
                <w:lang w:val="sr-Cyrl-RS"/>
              </w:rPr>
              <w:t>а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Ешкиће</w:t>
            </w:r>
            <w:r w:rsidR="0052185A">
              <w:rPr>
                <w:rFonts w:cs="Arial"/>
                <w:color w:val="000000"/>
                <w:sz w:val="18"/>
                <w:szCs w:val="18"/>
                <w:lang w:val="sr-Cyrl-RS"/>
              </w:rPr>
              <w:t>вић</w:t>
            </w:r>
          </w:p>
          <w:p w:rsidR="00EA0B2D" w:rsidRPr="00334CB5" w:rsidRDefault="00EA0B2D" w:rsidP="00BF4B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Железничка 23а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Саве Ковачевића бр.1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Pr="00961F18" w:rsidRDefault="00EA0B2D" w:rsidP="00DC0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Pr="00E002C3" w:rsidRDefault="00DC0BD6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A0B2D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DC0BD6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95255C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69397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250D6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250D6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EA0B2D" w:rsidP="00EA0B2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 код вртића „различак“</w:t>
            </w:r>
          </w:p>
          <w:p w:rsidR="00EA0B2D" w:rsidRPr="00EA0B2D" w:rsidRDefault="00EA0B2D" w:rsidP="00EA0B2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код Савке Суботић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68" w:rsidRDefault="00250D68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DC0B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DC0BD6" w:rsidRDefault="00EA0B2D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EA0B2D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95255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EA0B2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5255C">
              <w:rPr>
                <w:rFonts w:cs="Arial"/>
                <w:color w:val="000000"/>
                <w:sz w:val="18"/>
                <w:szCs w:val="18"/>
                <w:lang w:val="sr-Cyrl-RS"/>
              </w:rPr>
              <w:t>Светолика Ранковића</w:t>
            </w:r>
            <w:r w:rsidR="00EA0B2D">
              <w:rPr>
                <w:rFonts w:cs="Arial"/>
                <w:color w:val="000000"/>
                <w:sz w:val="18"/>
                <w:szCs w:val="18"/>
                <w:lang w:val="sr-Cyrl-RS"/>
              </w:rPr>
              <w:t>, Стевана Синђелића</w:t>
            </w:r>
            <w:r w:rsidR="0052185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-продужетак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A0B2D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A0B2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Цара Душана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52185A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52185A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Ослобођења-Булевар Цара Лазара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52185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52185A">
              <w:rPr>
                <w:rFonts w:cs="Arial"/>
                <w:color w:val="000000"/>
                <w:sz w:val="18"/>
                <w:szCs w:val="18"/>
                <w:lang w:val="sr-Cyrl-RS"/>
              </w:rPr>
              <w:t>оправка недозвољеног индукованог напона на зеленој левој стрелици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002C3" w:rsidRDefault="00E002C3" w:rsidP="00EA0B2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20D0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EA0B2D"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Првог- Паје Марковића (пешачки прелаз)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A0B2D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кратког споја на групи црвеног пешака</w:t>
            </w:r>
          </w:p>
        </w:tc>
      </w:tr>
      <w:tr w:rsidR="0052185A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5A" w:rsidRPr="003977BD" w:rsidRDefault="0052185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5A" w:rsidRDefault="0052185A" w:rsidP="00EA0B2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52185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Горког-Стражиловска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5A" w:rsidRDefault="0052185A" w:rsidP="00420D0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52185A">
              <w:rPr>
                <w:rFonts w:cs="Arial"/>
                <w:color w:val="000000"/>
                <w:sz w:val="18"/>
                <w:szCs w:val="18"/>
                <w:lang w:val="sr-Cyrl-RS"/>
              </w:rPr>
              <w:t>оправка недозвољеног индукованог напона на групи пешака</w:t>
            </w:r>
            <w:bookmarkStart w:id="0" w:name="_GoBack"/>
            <w:bookmarkEnd w:id="0"/>
          </w:p>
        </w:tc>
      </w:tr>
    </w:tbl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50D68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EA0B2D" w:rsidRDefault="00EA0B2D" w:rsidP="008F573B">
      <w:pPr>
        <w:rPr>
          <w:rFonts w:cs="Arial"/>
          <w:sz w:val="18"/>
          <w:szCs w:val="18"/>
          <w:lang w:val="sr-Latn-RS"/>
        </w:rPr>
      </w:pPr>
    </w:p>
    <w:p w:rsidR="001414CC" w:rsidRPr="00EA0B2D" w:rsidRDefault="001414CC" w:rsidP="00EA0B2D">
      <w:pPr>
        <w:rPr>
          <w:rFonts w:cs="Arial"/>
          <w:sz w:val="18"/>
          <w:szCs w:val="18"/>
          <w:lang w:val="sr-Latn-RS"/>
        </w:rPr>
      </w:pPr>
    </w:p>
    <w:sectPr w:rsidR="001414CC" w:rsidRPr="00EA0B2D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EA" w:rsidRDefault="009A5CEA" w:rsidP="00612BF5">
      <w:r>
        <w:separator/>
      </w:r>
    </w:p>
  </w:endnote>
  <w:endnote w:type="continuationSeparator" w:id="0">
    <w:p w:rsidR="009A5CEA" w:rsidRDefault="009A5CE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EA" w:rsidRDefault="009A5CEA" w:rsidP="00612BF5">
      <w:r>
        <w:separator/>
      </w:r>
    </w:p>
  </w:footnote>
  <w:footnote w:type="continuationSeparator" w:id="0">
    <w:p w:rsidR="009A5CEA" w:rsidRDefault="009A5CE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A5C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541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84B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CA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3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D68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0D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185A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3FA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937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5D1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2C0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73B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55C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67F74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5CEA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10F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B8F"/>
    <w:rsid w:val="00BF4CCC"/>
    <w:rsid w:val="00BF535C"/>
    <w:rsid w:val="00BF54E3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BD6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B2D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DCB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CC3F-4CFF-41E8-94DE-F1F314D0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2026-04-06T08:25:00Z</cp:lastPrinted>
  <dcterms:created xsi:type="dcterms:W3CDTF">2026-05-08T06:42:00Z</dcterms:created>
  <dcterms:modified xsi:type="dcterms:W3CDTF">2026-05-13T08:41:00Z</dcterms:modified>
</cp:coreProperties>
</file>