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420D0D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420D0D">
        <w:rPr>
          <w:rFonts w:cs="Calibri"/>
          <w:b/>
          <w:color w:val="000000"/>
          <w:sz w:val="20"/>
          <w:szCs w:val="20"/>
          <w:lang w:val="sr-Cyrl-RS"/>
        </w:rPr>
        <w:t>Уторак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250D68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420D0D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F27F05">
        <w:rPr>
          <w:rFonts w:cs="Calibri"/>
          <w:b/>
          <w:color w:val="000000"/>
          <w:sz w:val="20"/>
          <w:szCs w:val="20"/>
          <w:lang w:val="sr-Latn-RS"/>
        </w:rPr>
        <w:t>5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31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9"/>
        <w:gridCol w:w="4245"/>
        <w:gridCol w:w="5174"/>
      </w:tblGrid>
      <w:tr w:rsidR="00381C7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7F" w:rsidRPr="00947BD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D6" w:rsidRPr="00334CB5" w:rsidRDefault="00DC0BD6" w:rsidP="00BF4B8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BF4B8F">
              <w:rPr>
                <w:rFonts w:cs="Arial"/>
                <w:color w:val="000000"/>
                <w:sz w:val="18"/>
                <w:szCs w:val="18"/>
                <w:lang w:val="sr-Cyrl-RS"/>
              </w:rPr>
              <w:t>Стевана Синђелића-продужетак, Растка Петровића, Јована Коњовића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D6" w:rsidRPr="00961F18" w:rsidRDefault="00250D68" w:rsidP="00DC0BD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C639D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7F" w:rsidRPr="00E002C3" w:rsidRDefault="00E002C3" w:rsidP="007E46E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60" w:rsidRDefault="00E002C3" w:rsidP="00FD5E6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бус стајалишта за пешаке</w:t>
            </w:r>
          </w:p>
        </w:tc>
      </w:tr>
      <w:tr w:rsidR="00CD2E2A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8" w:rsidRDefault="0095255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A5" w:rsidRDefault="00DC0BD6" w:rsidP="0069397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Народног фронта код ПУ „Различак“</w:t>
            </w:r>
          </w:p>
          <w:p w:rsidR="0095255C" w:rsidRPr="00E002C3" w:rsidRDefault="0095255C" w:rsidP="0069397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584B4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Драгослава Срејовића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48" w:rsidRDefault="00DC0BD6" w:rsidP="00E002C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  <w:r w:rsidR="0095255C"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  <w:p w:rsidR="0095255C" w:rsidRDefault="0095255C" w:rsidP="00E002C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бус стајалишта за пешаке асфалтом</w:t>
            </w:r>
          </w:p>
        </w:tc>
      </w:tr>
      <w:tr w:rsidR="0095255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C" w:rsidRDefault="0095255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C" w:rsidRDefault="0095255C" w:rsidP="0069397F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Живојина Ћулума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C" w:rsidRDefault="0095255C" w:rsidP="00E002C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пешачке стазе</w:t>
            </w:r>
          </w:p>
        </w:tc>
      </w:tr>
      <w:tr w:rsidR="00250D6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8" w:rsidRDefault="00250D6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8" w:rsidRPr="0095255C" w:rsidRDefault="00250D68" w:rsidP="0069397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95255C">
              <w:rPr>
                <w:rFonts w:cs="Arial"/>
                <w:color w:val="000000"/>
                <w:sz w:val="18"/>
                <w:szCs w:val="18"/>
                <w:lang w:val="sr-Cyrl-RS"/>
              </w:rPr>
              <w:t>Доње Сајлово</w:t>
            </w:r>
            <w:bookmarkStart w:id="0" w:name="_GoBack"/>
            <w:bookmarkEnd w:id="0"/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8" w:rsidRDefault="00250D68" w:rsidP="00E002C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7E46E0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E0" w:rsidRDefault="00C10C4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48" w:rsidRPr="00C10C48" w:rsidRDefault="00C10C48" w:rsidP="00852D3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10C4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852D38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E0" w:rsidRDefault="00852D38" w:rsidP="00852D3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Припремни радови – поправка семафорске канализације</w:t>
            </w:r>
          </w:p>
        </w:tc>
      </w:tr>
      <w:tr w:rsidR="00F95C3F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Default="00D1771F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Pr="00F95C3F" w:rsidRDefault="002F2FC8" w:rsidP="00D1771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Бранка Ћопића код бр.67</w:t>
            </w:r>
            <w:r w:rsidR="00F95C3F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Default="002F2FC8" w:rsidP="00D1771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  <w:r w:rsidR="00F95C3F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F471C5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C5" w:rsidRDefault="00DC0BD6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C5" w:rsidRPr="00DC0BD6" w:rsidRDefault="0095255C" w:rsidP="00F471C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 w:rsidRPr="0095255C">
              <w:rPr>
                <w:rFonts w:cs="Arial"/>
                <w:color w:val="000000"/>
                <w:sz w:val="18"/>
                <w:szCs w:val="18"/>
                <w:lang w:val="sr-Cyrl-RS"/>
              </w:rPr>
              <w:t>Динка Шимуновића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C5" w:rsidRDefault="0095255C" w:rsidP="00250D6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95255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C" w:rsidRDefault="0095255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C" w:rsidRDefault="0095255C" w:rsidP="00F471C5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95255C">
              <w:rPr>
                <w:rFonts w:cs="Arial"/>
                <w:color w:val="000000"/>
                <w:sz w:val="18"/>
                <w:szCs w:val="18"/>
                <w:lang w:val="sr-Cyrl-RS"/>
              </w:rPr>
              <w:t>Черевићка-део, Симе Милутиновића Сарајлије-део, Светолика Ранковића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C" w:rsidRDefault="0095255C" w:rsidP="00250D6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</w:tbl>
    <w:p w:rsidR="00FC517D" w:rsidRPr="00CA3449" w:rsidRDefault="00FC517D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2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5"/>
        <w:gridCol w:w="4375"/>
        <w:gridCol w:w="5062"/>
      </w:tblGrid>
      <w:tr w:rsidR="00CB6899" w:rsidRPr="003977BD" w:rsidTr="00D525E5">
        <w:trPr>
          <w:trHeight w:val="432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040D93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C517D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3977BD" w:rsidRDefault="00FC517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F27F05" w:rsidRDefault="00420D0D" w:rsidP="00420D0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</w:t>
            </w:r>
            <w:r w:rsidR="00F27F05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Прерадовићева-Марина Држића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420D0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држача латерне</w:t>
            </w:r>
          </w:p>
        </w:tc>
      </w:tr>
      <w:tr w:rsidR="00EC53D6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Pr="003977BD" w:rsidRDefault="00EC53D6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Pr="00E002C3" w:rsidRDefault="00E002C3" w:rsidP="00420D0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420D0D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Михајла Пупина-Соње Маринковић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Default="008F573B" w:rsidP="00420D0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Замена држача </w:t>
            </w:r>
            <w:r w:rsidR="00420D0D">
              <w:rPr>
                <w:rFonts w:cs="Arial"/>
                <w:color w:val="000000"/>
                <w:sz w:val="18"/>
                <w:szCs w:val="18"/>
                <w:lang w:val="sr-Cyrl-RS"/>
              </w:rPr>
              <w:t>пешачке латерне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BF4B8F" w:rsidRPr="00F41806" w:rsidRDefault="00BF4B8F" w:rsidP="00BF4B8F">
      <w:pPr>
        <w:tabs>
          <w:tab w:val="left" w:pos="1185"/>
        </w:tabs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24"/>
          <w:szCs w:val="24"/>
          <w:lang w:val="sr-Cyrl-RS"/>
        </w:rPr>
        <w:t>НАПОМЕНА: Радови ће се изводити у складу са временским условима.</w:t>
      </w: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250D68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8F573B" w:rsidRDefault="008F573B" w:rsidP="008F573B">
      <w:pPr>
        <w:rPr>
          <w:rFonts w:eastAsiaTheme="minorHAnsi" w:cs="Calibri"/>
        </w:rPr>
      </w:pPr>
    </w:p>
    <w:p w:rsidR="001414CC" w:rsidRPr="008F573B" w:rsidRDefault="001414CC" w:rsidP="008F573B">
      <w:pPr>
        <w:rPr>
          <w:rFonts w:cs="Arial"/>
          <w:sz w:val="18"/>
          <w:szCs w:val="18"/>
          <w:lang w:val="sr-Latn-RS"/>
        </w:rPr>
      </w:pPr>
    </w:p>
    <w:sectPr w:rsidR="001414CC" w:rsidRPr="008F573B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60E" w:rsidRDefault="006B760E" w:rsidP="00612BF5">
      <w:r>
        <w:separator/>
      </w:r>
    </w:p>
  </w:endnote>
  <w:endnote w:type="continuationSeparator" w:id="0">
    <w:p w:rsidR="006B760E" w:rsidRDefault="006B760E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  <w:lang w:val="sr-Cyrl-RS" w:eastAsia="sr-Cyrl-R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  <w:lang w:val="sr-Cyrl-RS" w:eastAsia="sr-Cyrl-R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60E" w:rsidRDefault="006B760E" w:rsidP="00612BF5">
      <w:r>
        <w:separator/>
      </w:r>
    </w:p>
  </w:footnote>
  <w:footnote w:type="continuationSeparator" w:id="0">
    <w:p w:rsidR="006B760E" w:rsidRDefault="006B760E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  <w:lang w:val="sr-Cyrl-RS" w:eastAsia="sr-Cyrl-RS"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  <w:lang w:val="sr-Cyrl-RS" w:eastAsia="sr-Cyrl-RS"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6B760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71B"/>
    <w:rsid w:val="00000CDB"/>
    <w:rsid w:val="00000D33"/>
    <w:rsid w:val="00001045"/>
    <w:rsid w:val="000012DE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A1A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0A20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527"/>
    <w:rsid w:val="000376F4"/>
    <w:rsid w:val="00037783"/>
    <w:rsid w:val="0004084C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474"/>
    <w:rsid w:val="000447E0"/>
    <w:rsid w:val="00044F8D"/>
    <w:rsid w:val="0004589A"/>
    <w:rsid w:val="00045932"/>
    <w:rsid w:val="00045E44"/>
    <w:rsid w:val="000460FA"/>
    <w:rsid w:val="000467CE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541"/>
    <w:rsid w:val="00050738"/>
    <w:rsid w:val="00051222"/>
    <w:rsid w:val="000518BA"/>
    <w:rsid w:val="00053535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B33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CEB"/>
    <w:rsid w:val="00087F01"/>
    <w:rsid w:val="0009000D"/>
    <w:rsid w:val="000907ED"/>
    <w:rsid w:val="00090890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4589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288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6307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84B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942"/>
    <w:rsid w:val="000D6A41"/>
    <w:rsid w:val="000D6E29"/>
    <w:rsid w:val="000D7417"/>
    <w:rsid w:val="000D7CDA"/>
    <w:rsid w:val="000E01F5"/>
    <w:rsid w:val="000E076C"/>
    <w:rsid w:val="000E0CDE"/>
    <w:rsid w:val="000E328C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9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467"/>
    <w:rsid w:val="00112FC5"/>
    <w:rsid w:val="0011300E"/>
    <w:rsid w:val="001132CA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5BDB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AAC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11B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5720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2E3"/>
    <w:rsid w:val="002052EE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2B6"/>
    <w:rsid w:val="00215B3B"/>
    <w:rsid w:val="00216171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28E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D68"/>
    <w:rsid w:val="00250E9B"/>
    <w:rsid w:val="00251B01"/>
    <w:rsid w:val="00252323"/>
    <w:rsid w:val="0025240D"/>
    <w:rsid w:val="00252449"/>
    <w:rsid w:val="00253216"/>
    <w:rsid w:val="0025334E"/>
    <w:rsid w:val="00253783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7B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82"/>
    <w:rsid w:val="00272DB1"/>
    <w:rsid w:val="0027344B"/>
    <w:rsid w:val="002738F0"/>
    <w:rsid w:val="00273906"/>
    <w:rsid w:val="00273D47"/>
    <w:rsid w:val="0027426C"/>
    <w:rsid w:val="002751AA"/>
    <w:rsid w:val="002751DA"/>
    <w:rsid w:val="00275691"/>
    <w:rsid w:val="00275807"/>
    <w:rsid w:val="00275E85"/>
    <w:rsid w:val="00276152"/>
    <w:rsid w:val="002762B0"/>
    <w:rsid w:val="002763CD"/>
    <w:rsid w:val="0027641C"/>
    <w:rsid w:val="00276490"/>
    <w:rsid w:val="0027659A"/>
    <w:rsid w:val="00277653"/>
    <w:rsid w:val="002776F0"/>
    <w:rsid w:val="002802E7"/>
    <w:rsid w:val="002803D7"/>
    <w:rsid w:val="00280890"/>
    <w:rsid w:val="002809DE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4EE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2FC8"/>
    <w:rsid w:val="002F3333"/>
    <w:rsid w:val="002F3B6E"/>
    <w:rsid w:val="002F41B0"/>
    <w:rsid w:val="002F5E13"/>
    <w:rsid w:val="002F65F7"/>
    <w:rsid w:val="002F7AEC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27EF9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CB5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47888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1ECC"/>
    <w:rsid w:val="003E2095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0D"/>
    <w:rsid w:val="00420D4D"/>
    <w:rsid w:val="00420DA1"/>
    <w:rsid w:val="004210A9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0C9E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4E78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162C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42FA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3D7F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81B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3DE1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3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0F8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137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4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3FA"/>
    <w:rsid w:val="0058750D"/>
    <w:rsid w:val="00587856"/>
    <w:rsid w:val="00587D2C"/>
    <w:rsid w:val="00587DFA"/>
    <w:rsid w:val="005914EB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1B3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04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79C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6D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6F7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3D53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785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46C8F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436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14C"/>
    <w:rsid w:val="006657DF"/>
    <w:rsid w:val="0066591A"/>
    <w:rsid w:val="00665D3B"/>
    <w:rsid w:val="0066640E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7F"/>
    <w:rsid w:val="006939C2"/>
    <w:rsid w:val="00693F2A"/>
    <w:rsid w:val="0069473D"/>
    <w:rsid w:val="0069487E"/>
    <w:rsid w:val="00694E53"/>
    <w:rsid w:val="006954B5"/>
    <w:rsid w:val="006957DB"/>
    <w:rsid w:val="0069629C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60E"/>
    <w:rsid w:val="006B7780"/>
    <w:rsid w:val="006B7937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61DD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3D6"/>
    <w:rsid w:val="0070698C"/>
    <w:rsid w:val="007075EF"/>
    <w:rsid w:val="007078A5"/>
    <w:rsid w:val="00707B85"/>
    <w:rsid w:val="00707EDF"/>
    <w:rsid w:val="007106D5"/>
    <w:rsid w:val="007109BD"/>
    <w:rsid w:val="00710A6E"/>
    <w:rsid w:val="0071155A"/>
    <w:rsid w:val="00712073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9EA"/>
    <w:rsid w:val="00721D2F"/>
    <w:rsid w:val="007222AC"/>
    <w:rsid w:val="007222D4"/>
    <w:rsid w:val="007227BE"/>
    <w:rsid w:val="007228A6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609"/>
    <w:rsid w:val="00755CAA"/>
    <w:rsid w:val="00755EE2"/>
    <w:rsid w:val="00756284"/>
    <w:rsid w:val="0075663A"/>
    <w:rsid w:val="0075678E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1B8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5D1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6D73"/>
    <w:rsid w:val="007773AB"/>
    <w:rsid w:val="007774FC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C7F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1960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7C1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3BC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6E0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892"/>
    <w:rsid w:val="008079CD"/>
    <w:rsid w:val="008101B9"/>
    <w:rsid w:val="0081025E"/>
    <w:rsid w:val="00810664"/>
    <w:rsid w:val="008109EF"/>
    <w:rsid w:val="008116DF"/>
    <w:rsid w:val="00811F17"/>
    <w:rsid w:val="00812515"/>
    <w:rsid w:val="00812C0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2A4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2D38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79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6FFF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78B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1F00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73B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43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384B"/>
    <w:rsid w:val="009141D8"/>
    <w:rsid w:val="0091422D"/>
    <w:rsid w:val="009142E1"/>
    <w:rsid w:val="00915449"/>
    <w:rsid w:val="00915497"/>
    <w:rsid w:val="009156AE"/>
    <w:rsid w:val="0091575F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93B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55C"/>
    <w:rsid w:val="0095281D"/>
    <w:rsid w:val="00952ABB"/>
    <w:rsid w:val="009530F3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67F74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10F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21DF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6E43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9EA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8DD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CF4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16E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21F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3F5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2E9E"/>
    <w:rsid w:val="00B935D3"/>
    <w:rsid w:val="00B93A57"/>
    <w:rsid w:val="00B93E45"/>
    <w:rsid w:val="00B93E7D"/>
    <w:rsid w:val="00B94338"/>
    <w:rsid w:val="00B94A3F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014"/>
    <w:rsid w:val="00BA7270"/>
    <w:rsid w:val="00BA731E"/>
    <w:rsid w:val="00BA7422"/>
    <w:rsid w:val="00BA7D17"/>
    <w:rsid w:val="00BA7E55"/>
    <w:rsid w:val="00BB1403"/>
    <w:rsid w:val="00BB18AD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53D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B8F"/>
    <w:rsid w:val="00BF4CCC"/>
    <w:rsid w:val="00BF535C"/>
    <w:rsid w:val="00BF54E3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0C48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0C5A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0D4E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2D5"/>
    <w:rsid w:val="00C61946"/>
    <w:rsid w:val="00C61A06"/>
    <w:rsid w:val="00C62F60"/>
    <w:rsid w:val="00C639D8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4D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A8F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0D57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420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C6D"/>
    <w:rsid w:val="00CD1E36"/>
    <w:rsid w:val="00CD2E2A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3E8A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1771F"/>
    <w:rsid w:val="00D201D1"/>
    <w:rsid w:val="00D20742"/>
    <w:rsid w:val="00D2126D"/>
    <w:rsid w:val="00D214FB"/>
    <w:rsid w:val="00D21794"/>
    <w:rsid w:val="00D21A2E"/>
    <w:rsid w:val="00D221B7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565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5E5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7B9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5D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6AD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0BD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69A0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BD6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0D2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3BC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1C"/>
    <w:rsid w:val="00DF2588"/>
    <w:rsid w:val="00DF27F0"/>
    <w:rsid w:val="00DF363F"/>
    <w:rsid w:val="00DF3910"/>
    <w:rsid w:val="00DF3AFB"/>
    <w:rsid w:val="00DF3D12"/>
    <w:rsid w:val="00DF409D"/>
    <w:rsid w:val="00DF44FA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69"/>
    <w:rsid w:val="00DF6EC2"/>
    <w:rsid w:val="00DF6FCD"/>
    <w:rsid w:val="00DF7B7D"/>
    <w:rsid w:val="00DF7C7D"/>
    <w:rsid w:val="00E00268"/>
    <w:rsid w:val="00E002C3"/>
    <w:rsid w:val="00E00708"/>
    <w:rsid w:val="00E016A7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16D"/>
    <w:rsid w:val="00E109E6"/>
    <w:rsid w:val="00E10B80"/>
    <w:rsid w:val="00E11125"/>
    <w:rsid w:val="00E11C6B"/>
    <w:rsid w:val="00E1258D"/>
    <w:rsid w:val="00E1334A"/>
    <w:rsid w:val="00E1345A"/>
    <w:rsid w:val="00E139A2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24B"/>
    <w:rsid w:val="00E464DE"/>
    <w:rsid w:val="00E467BB"/>
    <w:rsid w:val="00E468F3"/>
    <w:rsid w:val="00E46A9A"/>
    <w:rsid w:val="00E47535"/>
    <w:rsid w:val="00E50651"/>
    <w:rsid w:val="00E507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6BFB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B39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3A2"/>
    <w:rsid w:val="00E9175B"/>
    <w:rsid w:val="00E91BE5"/>
    <w:rsid w:val="00E91F68"/>
    <w:rsid w:val="00E9235D"/>
    <w:rsid w:val="00E92394"/>
    <w:rsid w:val="00E92A49"/>
    <w:rsid w:val="00E93322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4DCB"/>
    <w:rsid w:val="00EC4F44"/>
    <w:rsid w:val="00EC52A2"/>
    <w:rsid w:val="00EC53D6"/>
    <w:rsid w:val="00EC5A58"/>
    <w:rsid w:val="00EC5CB2"/>
    <w:rsid w:val="00EC6284"/>
    <w:rsid w:val="00EC7158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05D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94D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002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05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1C5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2A3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66D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5C3F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CC5"/>
    <w:rsid w:val="00FA6FDD"/>
    <w:rsid w:val="00FA7468"/>
    <w:rsid w:val="00FA7681"/>
    <w:rsid w:val="00FA769E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41C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4EA"/>
    <w:rsid w:val="00FC46DE"/>
    <w:rsid w:val="00FC484A"/>
    <w:rsid w:val="00FC517D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2A5"/>
    <w:rsid w:val="00FD4387"/>
    <w:rsid w:val="00FD464E"/>
    <w:rsid w:val="00FD4766"/>
    <w:rsid w:val="00FD56E8"/>
    <w:rsid w:val="00FD58BF"/>
    <w:rsid w:val="00FD5E60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94625-6D23-46FA-AF30-89DB37D0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</Template>
  <TotalTime>86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Rajka Palalić</cp:lastModifiedBy>
  <cp:revision>12</cp:revision>
  <cp:lastPrinted>2026-04-06T08:25:00Z</cp:lastPrinted>
  <dcterms:created xsi:type="dcterms:W3CDTF">2026-05-08T06:42:00Z</dcterms:created>
  <dcterms:modified xsi:type="dcterms:W3CDTF">2026-05-12T10:28:00Z</dcterms:modified>
</cp:coreProperties>
</file>