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F471C5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27F05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F471C5">
        <w:rPr>
          <w:rFonts w:cs="Calibri"/>
          <w:b/>
          <w:color w:val="000000"/>
          <w:sz w:val="20"/>
          <w:szCs w:val="20"/>
          <w:lang w:val="sr-Cyrl-RS"/>
        </w:rPr>
        <w:t>6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F27F05">
        <w:rPr>
          <w:rFonts w:cs="Calibri"/>
          <w:b/>
          <w:color w:val="000000"/>
          <w:sz w:val="20"/>
          <w:szCs w:val="20"/>
          <w:lang w:val="sr-Latn-RS"/>
        </w:rPr>
        <w:t>5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7F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7F" w:rsidRPr="00334CB5" w:rsidRDefault="0069397F" w:rsidP="00787C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 „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сајам“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7F" w:rsidRPr="00961F18" w:rsidRDefault="00F471C5" w:rsidP="0069397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69397F">
              <w:rPr>
                <w:rFonts w:cs="Calibri"/>
                <w:sz w:val="18"/>
                <w:szCs w:val="18"/>
                <w:lang w:val="sr-Cyrl-RS"/>
              </w:rPr>
              <w:t xml:space="preserve"> саобраћајне површине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7F" w:rsidRPr="00F471C5" w:rsidRDefault="00F471C5" w:rsidP="007E46E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Цара Лазара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Default="00334CB5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A5" w:rsidRPr="00F471C5" w:rsidRDefault="00F471C5" w:rsidP="006939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Бегеч,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Обалска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48" w:rsidRDefault="00FD42A5" w:rsidP="007E46E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E46E0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C10C4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48" w:rsidRPr="00C10C48" w:rsidRDefault="00C10C48" w:rsidP="00852D3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10C4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852D38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852D38" w:rsidP="00852D3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Припремни радови – поправка семафорске канализације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F471C5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4D" w:rsidRPr="007E46E0" w:rsidRDefault="00F0194D" w:rsidP="00F471C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019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F471C5">
              <w:rPr>
                <w:rFonts w:cs="Arial"/>
                <w:color w:val="000000"/>
                <w:sz w:val="18"/>
                <w:szCs w:val="18"/>
                <w:lang w:val="sr-Cyrl-RS"/>
              </w:rPr>
              <w:t>Момчила Тапавице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F471C5" w:rsidP="00F95C3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F95C3F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D1771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Pr="00F95C3F" w:rsidRDefault="002F2FC8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Бранка Ћопића код бр.67</w:t>
            </w:r>
            <w:r w:rsidR="00F95C3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2F2FC8" w:rsidP="00D1771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  <w:r w:rsidR="00F95C3F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2F2FC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C8" w:rsidRDefault="002F2FC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C8" w:rsidRDefault="002F2FC8" w:rsidP="00F471C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471C5">
              <w:rPr>
                <w:rFonts w:cs="Arial"/>
                <w:color w:val="000000"/>
                <w:sz w:val="18"/>
                <w:szCs w:val="18"/>
                <w:lang w:val="sr-Cyrl-RS"/>
              </w:rPr>
              <w:t>Епископа Висариона</w:t>
            </w:r>
          </w:p>
          <w:p w:rsidR="00F471C5" w:rsidRPr="002F2FC8" w:rsidRDefault="00F471C5" w:rsidP="00F471C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471C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Омладинска код бр.57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44" w:rsidRDefault="00F471C5" w:rsidP="00EC4F4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технички исправно стање</w:t>
            </w:r>
          </w:p>
          <w:p w:rsidR="00F471C5" w:rsidRDefault="00F471C5" w:rsidP="00EC4F4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F471C5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F471C5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Pr="00F471C5" w:rsidRDefault="00F471C5" w:rsidP="00F471C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Народног фронта код ПУ „Различак“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F471C5" w:rsidP="00EC4F4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375"/>
        <w:gridCol w:w="5062"/>
      </w:tblGrid>
      <w:tr w:rsidR="00CB6899" w:rsidRPr="003977BD" w:rsidTr="00D525E5">
        <w:trPr>
          <w:trHeight w:val="43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FA769E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9E" w:rsidRPr="003977BD" w:rsidRDefault="00FA769E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9E" w:rsidRPr="003977BD" w:rsidRDefault="00FA769E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A769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Народног фронта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9E" w:rsidRPr="003977BD" w:rsidRDefault="00FA769E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761B85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6D61DD" w:rsidP="00FA76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A769E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краља Петра Првог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866FF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866FFF">
              <w:rPr>
                <w:rFonts w:cs="Arial"/>
                <w:color w:val="000000"/>
                <w:sz w:val="18"/>
                <w:szCs w:val="18"/>
                <w:lang w:val="sr-Cyrl-RS"/>
              </w:rPr>
              <w:t>попречних ознака на коловозу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761B85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6D61DD" w:rsidRDefault="00E139A2" w:rsidP="00FA76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E139A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FA769E"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</w:t>
            </w:r>
            <w:r w:rsidR="0047162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Default="00FA769E" w:rsidP="00FA76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уздужних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ознака на коловозу</w:t>
            </w:r>
          </w:p>
        </w:tc>
      </w:tr>
      <w:tr w:rsidR="009530F3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F3" w:rsidRPr="003977BD" w:rsidRDefault="009530F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F3" w:rsidRDefault="00FA769E" w:rsidP="009530F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Цара Лазара</w:t>
            </w:r>
            <w:bookmarkStart w:id="0" w:name="_GoBack"/>
            <w:bookmarkEnd w:id="0"/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F3" w:rsidRDefault="009530F3" w:rsidP="009530F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 и постављање вертикалне сигнализације</w:t>
            </w:r>
          </w:p>
        </w:tc>
      </w:tr>
      <w:tr w:rsidR="00040D93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F27F05" w:rsidRDefault="00F27F05" w:rsidP="00FA76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A769E">
              <w:rPr>
                <w:rFonts w:cs="Arial"/>
                <w:color w:val="000000"/>
                <w:sz w:val="18"/>
                <w:szCs w:val="18"/>
                <w:lang w:val="sr-Cyrl-RS"/>
              </w:rPr>
              <w:t>Јеврејска – Булевар Михајла Пупина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FA769E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пешачке лантерне</w:t>
            </w:r>
          </w:p>
        </w:tc>
      </w:tr>
      <w:tr w:rsidR="00EC53D6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3977BD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F27F05" w:rsidRDefault="00F27F05" w:rsidP="00FA76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="00FA769E">
              <w:rPr>
                <w:rFonts w:cs="Arial"/>
                <w:color w:val="000000"/>
                <w:sz w:val="18"/>
                <w:szCs w:val="18"/>
                <w:lang w:val="sr-Cyrl-RS"/>
              </w:rPr>
              <w:t>Дунавске дивизије - Прерадовићева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Default="00FA769E" w:rsidP="000408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Исправљање пешачке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и висеће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лантерне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783" w:rsidRDefault="00253783" w:rsidP="00612BF5">
      <w:r>
        <w:separator/>
      </w:r>
    </w:p>
  </w:endnote>
  <w:endnote w:type="continuationSeparator" w:id="0">
    <w:p w:rsidR="00253783" w:rsidRDefault="0025378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783" w:rsidRDefault="00253783" w:rsidP="00612BF5">
      <w:r>
        <w:separator/>
      </w:r>
    </w:p>
  </w:footnote>
  <w:footnote w:type="continuationSeparator" w:id="0">
    <w:p w:rsidR="00253783" w:rsidRDefault="0025378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537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84C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7CE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535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5BDB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AAC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5720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2EE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2B6"/>
    <w:rsid w:val="00215B3B"/>
    <w:rsid w:val="00216171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28E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783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4EE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2FC8"/>
    <w:rsid w:val="002F3333"/>
    <w:rsid w:val="002F3B6E"/>
    <w:rsid w:val="002F41B0"/>
    <w:rsid w:val="002F5E13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CB5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1ECC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0C9E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162C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3D7F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4EB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6F7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3D53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785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46C8F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436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14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7F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61DD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3D6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609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C7F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3BC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6E0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2D38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6FFF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1F00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384B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0F3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21DF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6E43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8DD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014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0C48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4D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420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1771F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565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5E5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7B9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5D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6AD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0BD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6A7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39A2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6BFB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B39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4F44"/>
    <w:rsid w:val="00EC52A2"/>
    <w:rsid w:val="00EC53D6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05D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94D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05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1C5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2A3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5C3F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69E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4EA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2A5"/>
    <w:rsid w:val="00FD4387"/>
    <w:rsid w:val="00FD464E"/>
    <w:rsid w:val="00FD4766"/>
    <w:rsid w:val="00FD56E8"/>
    <w:rsid w:val="00FD58BF"/>
    <w:rsid w:val="00FD5E60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E985-8FAB-4A4E-9532-728BB8ED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8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2026-04-06T08:25:00Z</cp:lastPrinted>
  <dcterms:created xsi:type="dcterms:W3CDTF">2026-05-06T06:11:00Z</dcterms:created>
  <dcterms:modified xsi:type="dcterms:W3CDTF">2026-05-06T06:19:00Z</dcterms:modified>
</cp:coreProperties>
</file>