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69397F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69397F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69397F" w:rsidRPr="00947BD3" w:rsidRDefault="0069397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334CB5" w:rsidP="00787C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</w:t>
            </w:r>
          </w:p>
          <w:p w:rsidR="0069397F" w:rsidRDefault="0069397F" w:rsidP="00787C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  <w:p w:rsidR="0069397F" w:rsidRPr="00334CB5" w:rsidRDefault="0069397F" w:rsidP="00787C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 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787C7F" w:rsidP="00F0194D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7E46E0">
              <w:rPr>
                <w:rFonts w:cs="Calibri"/>
                <w:sz w:val="18"/>
                <w:szCs w:val="18"/>
                <w:lang w:val="sr-Cyrl-RS"/>
              </w:rPr>
              <w:t xml:space="preserve"> коловоза асфалтом</w:t>
            </w:r>
          </w:p>
          <w:p w:rsidR="0069397F" w:rsidRPr="00961F18" w:rsidRDefault="0069397F" w:rsidP="0069397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за поправку и п</w:t>
            </w:r>
            <w:r>
              <w:rPr>
                <w:rFonts w:cs="Calibri"/>
                <w:sz w:val="18"/>
                <w:szCs w:val="18"/>
                <w:lang w:val="sr-Cyrl-RS"/>
              </w:rPr>
              <w:t>оправка саобраћајне површине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7F" w:rsidRPr="0069397F" w:rsidRDefault="0069397F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Душана Васиљева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334CB5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A5" w:rsidRPr="007E46E0" w:rsidRDefault="00FD42A5" w:rsidP="006939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D42A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9397F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 код бр.11, улице према списку МЗ Бегеч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Default="00FD42A5" w:rsidP="007E46E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E46E0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C10C4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Pr="00C10C48" w:rsidRDefault="00C10C48" w:rsidP="00852D3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10C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52D38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852D38" w:rsidP="00852D3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Припремни радови – поправка семафорске канализације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D" w:rsidRPr="007E46E0" w:rsidRDefault="00F0194D" w:rsidP="00FC44E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019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10C48">
              <w:rPr>
                <w:rFonts w:cs="Arial"/>
                <w:color w:val="000000"/>
                <w:sz w:val="18"/>
                <w:szCs w:val="18"/>
                <w:lang w:val="sr-Cyrl-RS"/>
              </w:rPr>
              <w:t>Смедеревска</w:t>
            </w:r>
            <w:r w:rsidR="002F2FC8">
              <w:rPr>
                <w:rFonts w:cs="Arial"/>
                <w:color w:val="000000"/>
                <w:sz w:val="18"/>
                <w:szCs w:val="18"/>
                <w:lang w:val="sr-Cyrl-RS"/>
              </w:rPr>
              <w:t>, Јадранке Стојаковић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F0194D" w:rsidP="00F95C3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F95C3F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D1771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Pr="00F95C3F" w:rsidRDefault="002F2FC8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Ћопића код бр.67</w:t>
            </w:r>
            <w:r w:rsidR="00F95C3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2F2FC8" w:rsidP="00D1771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2F2FC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C8" w:rsidRDefault="002F2FC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C8" w:rsidRPr="002F2FC8" w:rsidRDefault="002F2FC8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Париске комуне код бр.11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44" w:rsidRDefault="002F2FC8" w:rsidP="00EC4F4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Припрема </w:t>
            </w:r>
            <w:r w:rsidR="00EC4F44">
              <w:rPr>
                <w:rFonts w:cs="Calibri"/>
                <w:sz w:val="18"/>
                <w:szCs w:val="18"/>
                <w:lang w:val="sr-Cyrl-RS"/>
              </w:rPr>
              <w:t xml:space="preserve">пешачке стазе за поправку </w:t>
            </w:r>
            <w:r w:rsidR="00FC44EA">
              <w:rPr>
                <w:rFonts w:cs="Calibri"/>
                <w:sz w:val="18"/>
                <w:szCs w:val="18"/>
                <w:lang w:val="sr-Cyrl-RS"/>
              </w:rPr>
              <w:t xml:space="preserve">и поправка пешачке стазе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375"/>
        <w:gridCol w:w="5062"/>
      </w:tblGrid>
      <w:tr w:rsidR="00CB6899" w:rsidRPr="003977BD" w:rsidTr="00D525E5">
        <w:trPr>
          <w:trHeight w:val="4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61B85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6D61DD" w:rsidP="009530F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530F3">
              <w:rPr>
                <w:rFonts w:cs="Arial"/>
                <w:color w:val="000000"/>
                <w:sz w:val="18"/>
                <w:szCs w:val="18"/>
                <w:lang w:val="sr-Cyrl-RS"/>
              </w:rPr>
              <w:t>Мичуринова, Мародићева, Слободана Бајића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866FF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866FFF">
              <w:rPr>
                <w:rFonts w:cs="Arial"/>
                <w:color w:val="000000"/>
                <w:sz w:val="18"/>
                <w:szCs w:val="18"/>
                <w:lang w:val="sr-Cyrl-RS"/>
              </w:rPr>
              <w:t>попречних ознака на коловозу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761B85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6D61DD" w:rsidRDefault="00E139A2" w:rsidP="009530F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E139A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9530F3">
              <w:rPr>
                <w:rFonts w:cs="Arial"/>
                <w:color w:val="000000"/>
                <w:sz w:val="18"/>
                <w:szCs w:val="18"/>
                <w:lang w:val="sr-Cyrl-RS"/>
              </w:rPr>
              <w:t>Футошка улица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Default="00E139A2" w:rsidP="009530F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9530F3">
              <w:rPr>
                <w:rFonts w:cs="Arial"/>
                <w:color w:val="000000"/>
                <w:sz w:val="18"/>
                <w:szCs w:val="18"/>
                <w:lang w:val="sr-Cyrl-RS"/>
              </w:rPr>
              <w:t>симбола на бициклистичкој стази</w:t>
            </w:r>
          </w:p>
        </w:tc>
      </w:tr>
      <w:tr w:rsidR="009530F3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F3" w:rsidRPr="003977BD" w:rsidRDefault="009530F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F3" w:rsidRPr="009530F3" w:rsidRDefault="009530F3" w:rsidP="009530F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Марка Орешковића - Качићева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F3" w:rsidRDefault="009530F3" w:rsidP="009530F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успоривачима брзине</w:t>
            </w:r>
          </w:p>
        </w:tc>
      </w:tr>
      <w:tr w:rsidR="009530F3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F3" w:rsidRPr="003977BD" w:rsidRDefault="009530F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F3" w:rsidRDefault="009530F3" w:rsidP="009530F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Душана Васиљева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F3" w:rsidRDefault="009530F3" w:rsidP="009530F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и постављање вертикалне сигнализације</w:t>
            </w:r>
            <w:bookmarkStart w:id="0" w:name="_GoBack"/>
            <w:bookmarkEnd w:id="0"/>
          </w:p>
        </w:tc>
      </w:tr>
      <w:tr w:rsidR="00040D93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F27F05" w:rsidRDefault="00F27F05" w:rsidP="00146AA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46AAC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краља Петра Првог - Кисачка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146AAC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  <w:tr w:rsidR="00146AAC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AC" w:rsidRPr="003977BD" w:rsidRDefault="00146AAC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AC" w:rsidRPr="00146AAC" w:rsidRDefault="00146AAC" w:rsidP="00146AA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Дечанска – Темерински пут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AC" w:rsidRDefault="00146AAC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тастера за најаву пешака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F27F05" w:rsidRDefault="00F27F05" w:rsidP="00146AA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146AAC">
              <w:rPr>
                <w:rFonts w:cs="Arial"/>
                <w:color w:val="000000"/>
                <w:sz w:val="18"/>
                <w:szCs w:val="18"/>
                <w:lang w:val="sr-Cyrl-RS"/>
              </w:rPr>
              <w:t>пешачки прелаз код ОШ „Јован Дучић“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F27F05" w:rsidP="000408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146AAC">
              <w:rPr>
                <w:rFonts w:cs="Arial"/>
                <w:color w:val="000000"/>
                <w:sz w:val="18"/>
                <w:szCs w:val="18"/>
                <w:lang w:val="sr-Cyrl-RS"/>
              </w:rPr>
              <w:t>тастера за најаву пешака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EC53D6" w:rsidRDefault="00EC53D6" w:rsidP="00430C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Прање лантерни и скидање налепница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2EE" w:rsidRDefault="002052EE" w:rsidP="00612BF5">
      <w:r>
        <w:separator/>
      </w:r>
    </w:p>
  </w:endnote>
  <w:endnote w:type="continuationSeparator" w:id="0">
    <w:p w:rsidR="002052EE" w:rsidRDefault="002052EE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2EE" w:rsidRDefault="002052EE" w:rsidP="00612BF5">
      <w:r>
        <w:separator/>
      </w:r>
    </w:p>
  </w:footnote>
  <w:footnote w:type="continuationSeparator" w:id="0">
    <w:p w:rsidR="002052EE" w:rsidRDefault="002052EE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052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84C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7CE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535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5BDB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AAC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2EE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2B6"/>
    <w:rsid w:val="00215B3B"/>
    <w:rsid w:val="00216171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4EE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2FC8"/>
    <w:rsid w:val="002F3333"/>
    <w:rsid w:val="002F3B6E"/>
    <w:rsid w:val="002F41B0"/>
    <w:rsid w:val="002F5E13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CB5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1ECC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0C9E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162C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3D7F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4EB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6F7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3D53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14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7F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609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C7F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6E0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2D38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6FFF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1F00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384B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0F3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21DF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6E43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8DD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014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0C48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1771F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565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5E5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7B9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5D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6AD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6A7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39A2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6BFB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4F44"/>
    <w:rsid w:val="00EC52A2"/>
    <w:rsid w:val="00EC53D6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94D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05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2A3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4EA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2A5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D585B-3540-4DB2-A86F-CAF58390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2026-04-06T08:25:00Z</cp:lastPrinted>
  <dcterms:created xsi:type="dcterms:W3CDTF">2026-05-05T05:27:00Z</dcterms:created>
  <dcterms:modified xsi:type="dcterms:W3CDTF">2026-05-05T05:38:00Z</dcterms:modified>
</cp:coreProperties>
</file>