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25FB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C42980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42980">
        <w:rPr>
          <w:rFonts w:cs="Calibri"/>
          <w:b/>
          <w:color w:val="000000"/>
          <w:sz w:val="20"/>
          <w:szCs w:val="20"/>
          <w:lang w:val="sr-Latn-RS"/>
        </w:rPr>
        <w:t>31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45" w:rsidRPr="0009401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3D1EBE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Партизанска</w:t>
            </w:r>
          </w:p>
          <w:p w:rsidR="003D1EBE" w:rsidRPr="003D1EBE" w:rsidRDefault="003D1EBE" w:rsidP="00E349D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961F18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 код бр. 35</w:t>
            </w: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D7419A" w:rsidP="003D1E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5C58BA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3D1EBE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  <w:p w:rsidR="003D1EBE" w:rsidRPr="00961F18" w:rsidRDefault="003D1EBE" w:rsidP="003D1E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961F18"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0D6154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Бачка, Ђуре Јакшића</w:t>
            </w:r>
          </w:p>
          <w:p w:rsidR="00425FB8" w:rsidRPr="00C07107" w:rsidRDefault="00425FB8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25FB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Хоповска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0D6154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9A" w:rsidRPr="00D7419A" w:rsidRDefault="00961F18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61F1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Нова 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Default="00686F39" w:rsidP="00383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86F3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83EF9">
              <w:rPr>
                <w:rFonts w:cs="Arial"/>
                <w:color w:val="000000"/>
                <w:sz w:val="18"/>
                <w:szCs w:val="18"/>
                <w:lang w:val="sr-Cyrl-RS"/>
              </w:rPr>
              <w:t>Ђорђа Магарашевића</w:t>
            </w:r>
          </w:p>
          <w:p w:rsidR="00644C91" w:rsidRPr="004D0E76" w:rsidRDefault="00644C91" w:rsidP="00383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23A1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Горње Сајлово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383EF9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644C91" w:rsidRDefault="00644C91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асфалтом 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B23A1D" w:rsidP="00AD5D6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B23A1D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 - отресишта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1113F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 Ковиљска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1113F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1113F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425FB8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Pr="00425FB8">
              <w:rPr>
                <w:rFonts w:cs="Arial"/>
                <w:color w:val="000000"/>
                <w:sz w:val="18"/>
                <w:szCs w:val="18"/>
                <w:lang w:val="sr-Cyrl-RS"/>
              </w:rPr>
              <w:t>Божидара Аџије</w:t>
            </w:r>
          </w:p>
          <w:p w:rsidR="00425FB8" w:rsidRPr="001113FE" w:rsidRDefault="00425FB8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25FB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ослобођења код бр.31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1113F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56541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565411" w:rsidRPr="00815F9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565411" w:rsidRPr="002C1907" w:rsidTr="009108FE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1113FE" w:rsidP="009108F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Pr="0098417B" w:rsidRDefault="00565411" w:rsidP="0053122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>А 111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</w:t>
            </w:r>
            <w:r w:rsidR="0055678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- Руменка)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108F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425FB8" w:rsidRPr="002C1907" w:rsidTr="009108FE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8" w:rsidRDefault="00425FB8" w:rsidP="009108F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8" w:rsidRDefault="00425FB8" w:rsidP="00425FB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 113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Степановићево - Кисач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)</w:t>
            </w:r>
          </w:p>
          <w:p w:rsidR="00425FB8" w:rsidRPr="00903419" w:rsidRDefault="00425FB8" w:rsidP="00425FB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 12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Сад, Партизанска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8" w:rsidRDefault="00101305" w:rsidP="009108F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D7419A" w:rsidRDefault="00F4011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FF72C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C3" w:rsidRPr="003977BD" w:rsidRDefault="00FF72C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C3" w:rsidRPr="003977BD" w:rsidRDefault="00FF72C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 111 (Нови Сад</w:t>
            </w:r>
            <w:r w:rsidR="0055678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- Руменка)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C3" w:rsidRPr="003977BD" w:rsidRDefault="00FF72C3" w:rsidP="00FF72C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E62309" w:rsidRDefault="00E62309" w:rsidP="0010130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01305"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 – Лазе Нанчића</w:t>
            </w:r>
            <w:r w:rsidR="008D007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101305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сегмента црвеног пешака</w:t>
            </w:r>
          </w:p>
        </w:tc>
      </w:tr>
      <w:tr w:rsidR="00101305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Pr="003977BD" w:rsidRDefault="0010130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Pr="00101305" w:rsidRDefault="00101305" w:rsidP="0010130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- Дечанска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Default="00101305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семафорског стуба услед хаварије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56BFD" w:rsidRPr="00F41806" w:rsidRDefault="00856BFD" w:rsidP="00856BFD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856BFD" w:rsidRDefault="00856BFD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E31" w:rsidRDefault="009B7E31" w:rsidP="00612BF5">
      <w:r>
        <w:separator/>
      </w:r>
    </w:p>
  </w:endnote>
  <w:endnote w:type="continuationSeparator" w:id="0">
    <w:p w:rsidR="009B7E31" w:rsidRDefault="009B7E3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E31" w:rsidRDefault="009B7E31" w:rsidP="00612BF5">
      <w:r>
        <w:separator/>
      </w:r>
    </w:p>
  </w:footnote>
  <w:footnote w:type="continuationSeparator" w:id="0">
    <w:p w:rsidR="009B7E31" w:rsidRDefault="009B7E3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B7E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4AA8-84E3-43A8-BB4E-877E6682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2026-03-31T05:16:00Z</cp:lastPrinted>
  <dcterms:created xsi:type="dcterms:W3CDTF">2026-03-31T05:06:00Z</dcterms:created>
  <dcterms:modified xsi:type="dcterms:W3CDTF">2026-03-31T05:23:00Z</dcterms:modified>
</cp:coreProperties>
</file>