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787C7F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87C7F">
        <w:rPr>
          <w:rFonts w:cs="Calibri"/>
          <w:b/>
          <w:color w:val="000000"/>
          <w:sz w:val="20"/>
          <w:szCs w:val="20"/>
          <w:lang w:val="sr-Latn-RS"/>
        </w:rPr>
        <w:t>30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5914EB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95C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F0194D">
              <w:rPr>
                <w:rFonts w:cs="Arial"/>
                <w:color w:val="000000"/>
                <w:sz w:val="18"/>
                <w:szCs w:val="18"/>
                <w:lang w:val="sr-Cyrl-RS"/>
              </w:rPr>
              <w:t>Недељка Рајића, Јадранке Стојаковић</w:t>
            </w:r>
            <w:r w:rsidR="00787C7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продужетак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787C7F" w:rsidP="00F0194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7E46E0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787C7F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Јасмина код бр.77</w:t>
            </w:r>
          </w:p>
          <w:p w:rsidR="00787C7F" w:rsidRDefault="00787C7F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D21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Динка Шимуновића код бр.66</w:t>
            </w:r>
          </w:p>
          <w:p w:rsidR="00787C7F" w:rsidRDefault="00787C7F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D21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угао Баштенске/ Соње Маринковић</w:t>
            </w:r>
          </w:p>
          <w:p w:rsidR="00787C7F" w:rsidRPr="00787C7F" w:rsidRDefault="00787C7F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D21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Омладинског покрета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7E46E0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73" w:rsidRDefault="00787C7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  <w:p w:rsidR="00F0194D" w:rsidRDefault="00F0194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Pr="0027344B" w:rsidRDefault="00F0194D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 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787C7F" w:rsidP="00294E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7E46E0" w:rsidP="00C10C4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8C1F00">
              <w:rPr>
                <w:rFonts w:cs="Arial"/>
                <w:color w:val="000000"/>
                <w:sz w:val="18"/>
                <w:szCs w:val="18"/>
                <w:lang w:val="sr-Cyrl-RS"/>
              </w:rPr>
              <w:t>Ружин гај</w:t>
            </w:r>
            <w:bookmarkStart w:id="0" w:name="_GoBack"/>
            <w:bookmarkEnd w:id="0"/>
            <w:r w:rsidR="00C10C48">
              <w:rPr>
                <w:rFonts w:cs="Arial"/>
                <w:color w:val="000000"/>
                <w:sz w:val="18"/>
                <w:szCs w:val="18"/>
                <w:lang w:val="sr-Cyrl-RS"/>
              </w:rPr>
              <w:t>, Везирац</w:t>
            </w:r>
          </w:p>
          <w:p w:rsidR="00C10C48" w:rsidRPr="007E46E0" w:rsidRDefault="00C10C48" w:rsidP="00C10C4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Буковачки пут код бр.149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10C48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  <w:p w:rsidR="00C10C48" w:rsidRDefault="00C10C48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</w:t>
            </w:r>
          </w:p>
          <w:p w:rsidR="00C10C48" w:rsidRPr="00C10C48" w:rsidRDefault="00C10C48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Вршачка 1, Милете Протића 2 и 12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7E46E0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D" w:rsidRPr="007E46E0" w:rsidRDefault="00F0194D" w:rsidP="00F019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019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Славонска</w:t>
            </w:r>
            <w:r w:rsidR="00C10C48">
              <w:rPr>
                <w:rFonts w:cs="Arial"/>
                <w:color w:val="000000"/>
                <w:sz w:val="18"/>
                <w:szCs w:val="18"/>
                <w:lang w:val="sr-Cyrl-RS"/>
              </w:rPr>
              <w:t>, Смедеревска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F0194D" w:rsidP="00F95C3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C10C4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Каналска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C10C4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сливничке везе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D525E5" w:rsidRDefault="00D525E5" w:rsidP="00D525E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D525E5" w:rsidRPr="00815F91" w:rsidRDefault="00D525E5" w:rsidP="00D525E5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30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34"/>
        <w:gridCol w:w="4205"/>
        <w:gridCol w:w="5069"/>
      </w:tblGrid>
      <w:tr w:rsidR="00D525E5" w:rsidRPr="002C1907" w:rsidTr="002E4CF4">
        <w:trPr>
          <w:trHeight w:val="33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Default="00D525E5" w:rsidP="002E4CF4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Pr="0098417B" w:rsidRDefault="00D525E5" w:rsidP="00D525E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(Нови Сад, Партизанска)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Default="00D525E5" w:rsidP="002E4C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866FF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66FFF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866FF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866FFF"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попречних ознака на коловозу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E139A2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139A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краља Петра Првог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E139A2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разделне линије на бициклистичкој стази</w:t>
            </w:r>
          </w:p>
        </w:tc>
      </w:tr>
      <w:tr w:rsidR="00E139A2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2" w:rsidRPr="003977BD" w:rsidRDefault="00E139A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2" w:rsidRPr="007C73BC" w:rsidRDefault="00E139A2" w:rsidP="00E139A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(део)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2" w:rsidRDefault="00E139A2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04084C" w:rsidRDefault="0004084C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Ослобођења - Војвођанска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04084C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осигурача групе црвених пешака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C53D6" w:rsidRDefault="00EC53D6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4084C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- Балзакова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EC53D6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пешачкој лантерни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C53D6" w:rsidRDefault="00EC53D6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лантерни и скидање налепница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DB" w:rsidRDefault="00115BDB" w:rsidP="00612BF5">
      <w:r>
        <w:separator/>
      </w:r>
    </w:p>
  </w:endnote>
  <w:endnote w:type="continuationSeparator" w:id="0">
    <w:p w:rsidR="00115BDB" w:rsidRDefault="00115BD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DB" w:rsidRDefault="00115BDB" w:rsidP="00612BF5">
      <w:r>
        <w:separator/>
      </w:r>
    </w:p>
  </w:footnote>
  <w:footnote w:type="continuationSeparator" w:id="0">
    <w:p w:rsidR="00115BDB" w:rsidRDefault="00115BD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15B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C6F6-272A-4C55-808B-CD7963F2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2026-04-06T08:25:00Z</cp:lastPrinted>
  <dcterms:created xsi:type="dcterms:W3CDTF">2026-04-30T07:44:00Z</dcterms:created>
  <dcterms:modified xsi:type="dcterms:W3CDTF">2026-04-30T08:49:00Z</dcterms:modified>
</cp:coreProperties>
</file>