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70D5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B70D57">
        <w:rPr>
          <w:rFonts w:cs="Calibri"/>
          <w:b/>
          <w:color w:val="000000"/>
          <w:sz w:val="20"/>
          <w:szCs w:val="20"/>
          <w:lang w:val="sr-Cyrl-RS"/>
        </w:rPr>
        <w:t>П</w:t>
      </w:r>
      <w:r w:rsidR="00C16802">
        <w:rPr>
          <w:rFonts w:cs="Calibri"/>
          <w:b/>
          <w:color w:val="000000"/>
          <w:sz w:val="20"/>
          <w:szCs w:val="20"/>
          <w:lang w:val="sr-Cyrl-RS"/>
        </w:rPr>
        <w:t>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16802">
        <w:rPr>
          <w:rFonts w:cs="Calibri"/>
          <w:b/>
          <w:color w:val="000000"/>
          <w:sz w:val="20"/>
          <w:szCs w:val="20"/>
          <w:lang w:val="sr-Latn-RS"/>
        </w:rPr>
        <w:t>30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45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Default="003D1EBE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Партизанска</w:t>
            </w:r>
          </w:p>
          <w:p w:rsidR="003D1EBE" w:rsidRPr="003D1EBE" w:rsidRDefault="003D1EBE" w:rsidP="00E349D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961F18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7419A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5C58BA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3D1EBE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  <w:p w:rsidR="003D1EBE" w:rsidRPr="00961F18" w:rsidRDefault="003D1EBE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961F18"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Pr="00C07107" w:rsidRDefault="000D6154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Бачка, Ђуре Јакшића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0D6154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D7419A" w:rsidRDefault="00961F1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61F1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Нова 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686F39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6F3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3EF9">
              <w:rPr>
                <w:rFonts w:cs="Arial"/>
                <w:color w:val="000000"/>
                <w:sz w:val="18"/>
                <w:szCs w:val="18"/>
                <w:lang w:val="sr-Cyrl-RS"/>
              </w:rPr>
              <w:t>Ђорђа Магарашевића</w:t>
            </w:r>
          </w:p>
          <w:p w:rsidR="00644C91" w:rsidRPr="004D0E76" w:rsidRDefault="00644C91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23A1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Горње Сајлово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383EF9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644C91" w:rsidRDefault="00644C91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асфалтом 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B23A1D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B23A1D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 - отресишта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113F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 Ковиљска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Pr="001113FE" w:rsidRDefault="001113FE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Партизанска, Индустријска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  <w:bookmarkStart w:id="0" w:name="_GoBack"/>
            <w:bookmarkEnd w:id="0"/>
          </w:p>
        </w:tc>
      </w:tr>
    </w:tbl>
    <w:p w:rsidR="0056541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565411" w:rsidRPr="00815F9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565411" w:rsidRPr="002C1907" w:rsidTr="009108F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1113FE" w:rsidP="009108F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Pr="0098417B" w:rsidRDefault="00565411" w:rsidP="0053122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>А 111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Нови Сад- Руменка)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108F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D7419A" w:rsidRDefault="00F4011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E62309" w:rsidP="008C36C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C36C0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– Булевар ослобођења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8C36C0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Ресет семафорског уређаја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Pr="00F41806" w:rsidRDefault="00856BFD" w:rsidP="00856BFD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CA" w:rsidRDefault="001971CA" w:rsidP="00612BF5">
      <w:r>
        <w:separator/>
      </w:r>
    </w:p>
  </w:endnote>
  <w:endnote w:type="continuationSeparator" w:id="0">
    <w:p w:rsidR="001971CA" w:rsidRDefault="001971C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CA" w:rsidRDefault="001971CA" w:rsidP="00612BF5">
      <w:r>
        <w:separator/>
      </w:r>
    </w:p>
  </w:footnote>
  <w:footnote w:type="continuationSeparator" w:id="0">
    <w:p w:rsidR="001971CA" w:rsidRDefault="001971C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971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DB4E-AA92-4932-A393-902C8E28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2026-03-23T11:10:00Z</cp:lastPrinted>
  <dcterms:created xsi:type="dcterms:W3CDTF">2026-03-30T09:14:00Z</dcterms:created>
  <dcterms:modified xsi:type="dcterms:W3CDTF">2026-03-30T10:53:00Z</dcterms:modified>
</cp:coreProperties>
</file>