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603D53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96C4D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603D53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5914EB" w:rsidP="00F019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95C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F0194D">
              <w:rPr>
                <w:rFonts w:cs="Arial"/>
                <w:color w:val="000000"/>
                <w:sz w:val="18"/>
                <w:szCs w:val="18"/>
                <w:lang w:val="sr-Cyrl-RS"/>
              </w:rPr>
              <w:t>Смедеревска од Бањалучке до Крагујевачке, Недељка Рајића, Јадранке Стојаковић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F0194D" w:rsidP="00F0194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</w:t>
            </w:r>
            <w:r w:rsidR="007E46E0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Pr="0069629C" w:rsidRDefault="00F0194D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Буковачки пут крак код бр.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49, Везирац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7E46E0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F0194D" w:rsidRDefault="00F0194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Pr="0027344B" w:rsidRDefault="00F0194D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 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F0194D" w:rsidP="00294E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 везе и сливника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7E46E0" w:rsidRDefault="007E46E0" w:rsidP="00294E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Томе Маретића/ Ширине 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69629C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</w:t>
            </w:r>
            <w:r w:rsidR="007E46E0">
              <w:rPr>
                <w:rFonts w:cs="Calibri"/>
                <w:sz w:val="18"/>
                <w:szCs w:val="18"/>
                <w:lang w:val="sr-Cyrl-RS"/>
              </w:rPr>
              <w:t>бус окретнице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7E46E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Pr="00F0194D" w:rsidRDefault="00F0194D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Вуковића, Коче Коларова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7E46E0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7E46E0" w:rsidP="00F019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 w:rsidR="00F0194D">
              <w:rPr>
                <w:rFonts w:cs="Arial"/>
                <w:color w:val="000000"/>
                <w:sz w:val="18"/>
                <w:szCs w:val="18"/>
                <w:lang w:val="sr-Cyrl-RS"/>
              </w:rPr>
              <w:t>Бреза</w:t>
            </w:r>
          </w:p>
          <w:p w:rsidR="00F0194D" w:rsidRPr="007E46E0" w:rsidRDefault="00F0194D" w:rsidP="00F019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019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Славонска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F0194D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5713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Pr="00D525E5" w:rsidRDefault="00D525E5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Бранислава Букурова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D525E5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F95C3F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1771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код Орловића Павла, Булевар војводе Степе код „Лидла“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F95C3F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</w:t>
            </w:r>
            <w:r w:rsidR="00D1771F">
              <w:rPr>
                <w:rFonts w:cs="Calibri"/>
                <w:sz w:val="18"/>
                <w:szCs w:val="18"/>
                <w:lang w:val="sr-Cyrl-RS"/>
              </w:rPr>
              <w:t xml:space="preserve">и бициклистичке 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стазе </w:t>
            </w:r>
          </w:p>
        </w:tc>
      </w:tr>
    </w:tbl>
    <w:p w:rsidR="00D525E5" w:rsidRDefault="00D525E5" w:rsidP="00D525E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D525E5" w:rsidRPr="00815F91" w:rsidRDefault="00D525E5" w:rsidP="00D525E5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30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34"/>
        <w:gridCol w:w="4205"/>
        <w:gridCol w:w="5069"/>
      </w:tblGrid>
      <w:tr w:rsidR="00D525E5" w:rsidRPr="002C1907" w:rsidTr="002E4CF4">
        <w:trPr>
          <w:trHeight w:val="33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Default="00D525E5" w:rsidP="002E4CF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Pr="0098417B" w:rsidRDefault="00D525E5" w:rsidP="00D525E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(Нови Сад, Партизанска)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Default="00D525E5" w:rsidP="002E4C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7556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C3D7F">
              <w:rPr>
                <w:rFonts w:cs="Arial"/>
                <w:color w:val="000000"/>
                <w:sz w:val="18"/>
                <w:szCs w:val="18"/>
                <w:lang w:val="sr-Cyrl-RS"/>
              </w:rPr>
              <w:t>ОШ „</w:t>
            </w:r>
            <w:r w:rsidR="00E139A2">
              <w:rPr>
                <w:rFonts w:cs="Arial"/>
                <w:color w:val="000000"/>
                <w:sz w:val="18"/>
                <w:szCs w:val="18"/>
                <w:lang w:val="sr-Cyrl-RS"/>
              </w:rPr>
              <w:t>Вељ</w:t>
            </w:r>
            <w:bookmarkStart w:id="0" w:name="_GoBack"/>
            <w:bookmarkEnd w:id="0"/>
            <w:r w:rsidR="00755609">
              <w:rPr>
                <w:rFonts w:cs="Arial"/>
                <w:color w:val="000000"/>
                <w:sz w:val="18"/>
                <w:szCs w:val="18"/>
                <w:lang w:val="sr-Cyrl-RS"/>
              </w:rPr>
              <w:t>ко Влаховић</w:t>
            </w:r>
            <w:r w:rsidR="004C3D7F">
              <w:rPr>
                <w:rFonts w:cs="Arial"/>
                <w:color w:val="000000"/>
                <w:sz w:val="18"/>
                <w:szCs w:val="18"/>
                <w:lang w:val="sr-Cyrl-RS"/>
              </w:rPr>
              <w:t>“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E139A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E139A2">
              <w:rPr>
                <w:rFonts w:cs="Arial"/>
                <w:color w:val="000000"/>
                <w:sz w:val="18"/>
                <w:szCs w:val="18"/>
                <w:lang w:val="sr-Cyrl-RS"/>
              </w:rPr>
              <w:t>рекреативне површине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E139A2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139A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краља Петра Првог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E139A2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разделне линије на бициклистичкој стази</w:t>
            </w:r>
          </w:p>
        </w:tc>
      </w:tr>
      <w:tr w:rsidR="007C73BC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3977BD" w:rsidRDefault="007C73B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7C73BC" w:rsidP="00E139A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7C73B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139A2">
              <w:rPr>
                <w:rFonts w:cs="Arial"/>
                <w:color w:val="000000"/>
                <w:sz w:val="18"/>
                <w:szCs w:val="18"/>
                <w:lang w:val="sr-Cyrl-RS"/>
              </w:rPr>
              <w:t>Улица седма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E139A2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дебелослојне пластике на успоривачима брзине</w:t>
            </w:r>
          </w:p>
        </w:tc>
      </w:tr>
      <w:tr w:rsidR="00E139A2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2" w:rsidRPr="003977BD" w:rsidRDefault="00E139A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2" w:rsidRPr="007C73BC" w:rsidRDefault="00E139A2" w:rsidP="00E139A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(део)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2" w:rsidRDefault="00E139A2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9E6E43" w:rsidRDefault="009E6E43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30C9E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 – Корнелија Станковића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семафорског стуба са лантернама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C53D6" w:rsidRDefault="00EC53D6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Гагаринова – Краља Петра Првог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пешачкој и возачкој лантерни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C53D6" w:rsidRDefault="00EC53D6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лантерни и скидање налепница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65" w:rsidRDefault="00D32565" w:rsidP="00612BF5">
      <w:r>
        <w:separator/>
      </w:r>
    </w:p>
  </w:endnote>
  <w:endnote w:type="continuationSeparator" w:id="0">
    <w:p w:rsidR="00D32565" w:rsidRDefault="00D3256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65" w:rsidRDefault="00D32565" w:rsidP="00612BF5">
      <w:r>
        <w:separator/>
      </w:r>
    </w:p>
  </w:footnote>
  <w:footnote w:type="continuationSeparator" w:id="0">
    <w:p w:rsidR="00D32565" w:rsidRDefault="00D3256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325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7333-5369-4159-933F-3A65FB3F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2026-04-06T08:25:00Z</cp:lastPrinted>
  <dcterms:created xsi:type="dcterms:W3CDTF">2026-04-29T07:40:00Z</dcterms:created>
  <dcterms:modified xsi:type="dcterms:W3CDTF">2026-04-29T07:55:00Z</dcterms:modified>
</cp:coreProperties>
</file>