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70D5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B70D57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B70D57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3D1EBE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Партизанска</w:t>
            </w:r>
          </w:p>
          <w:p w:rsidR="003D1EBE" w:rsidRPr="003D1EBE" w:rsidRDefault="003D1EBE" w:rsidP="00E349D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61F18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7419A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5C58BA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3D1EBE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  <w:p w:rsidR="003D1EBE" w:rsidRPr="00961F18" w:rsidRDefault="003D1EBE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961F18"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Pr="00C07107" w:rsidRDefault="000D6154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Бачка, Ђуре Јакшића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D7419A" w:rsidRDefault="00961F1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61F1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Нова 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6F3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3EF9">
              <w:rPr>
                <w:rFonts w:cs="Arial"/>
                <w:color w:val="000000"/>
                <w:sz w:val="18"/>
                <w:szCs w:val="18"/>
                <w:lang w:val="sr-Cyrl-RS"/>
              </w:rPr>
              <w:t>Ђорђа Магарашевића</w:t>
            </w:r>
          </w:p>
          <w:p w:rsidR="00644C91" w:rsidRPr="004D0E76" w:rsidRDefault="00644C91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23A1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Горње Сајлово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383EF9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644C91" w:rsidRDefault="00644C91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B23A1D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B23A1D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 - отресишта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</w:tbl>
    <w:p w:rsidR="0056541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565411" w:rsidRPr="00815F9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565411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3122A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Pr="0098417B" w:rsidRDefault="00565411" w:rsidP="0053122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А 111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Нови Сад- Руменка)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D7419A" w:rsidRDefault="00F4011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E62309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Јеврејска – Булевар Михајла Пупина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D5895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>сениле</w:t>
            </w:r>
          </w:p>
        </w:tc>
      </w:tr>
      <w:tr w:rsidR="00E6230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Pr="003977BD" w:rsidRDefault="00E6230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Pr="00E62309" w:rsidRDefault="00E62309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Максима Горког – Сремска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Default="008D0074" w:rsidP="00E623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држача семафорске лантерне</w:t>
            </w:r>
          </w:p>
        </w:tc>
      </w:tr>
    </w:tbl>
    <w:p w:rsidR="00584A12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39" w:rsidRDefault="00A27F39" w:rsidP="00612BF5">
      <w:r>
        <w:separator/>
      </w:r>
    </w:p>
  </w:endnote>
  <w:endnote w:type="continuationSeparator" w:id="0">
    <w:p w:rsidR="00A27F39" w:rsidRDefault="00A27F3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39" w:rsidRDefault="00A27F39" w:rsidP="00612BF5">
      <w:r>
        <w:separator/>
      </w:r>
    </w:p>
  </w:footnote>
  <w:footnote w:type="continuationSeparator" w:id="0">
    <w:p w:rsidR="00A27F39" w:rsidRDefault="00A27F3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27F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4ACC-5828-47AA-AFA0-E3919005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41</cp:revision>
  <cp:lastPrinted>2026-03-23T11:10:00Z</cp:lastPrinted>
  <dcterms:created xsi:type="dcterms:W3CDTF">2026-03-27T11:32:00Z</dcterms:created>
  <dcterms:modified xsi:type="dcterms:W3CDTF">2026-03-27T11:47:00Z</dcterms:modified>
</cp:coreProperties>
</file>