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FD5E60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D5E60">
        <w:rPr>
          <w:rFonts w:cs="Calibri"/>
          <w:b/>
          <w:color w:val="000000"/>
          <w:sz w:val="20"/>
          <w:szCs w:val="20"/>
          <w:lang w:val="sr-Latn-RS"/>
        </w:rPr>
        <w:t>23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69629C" w:rsidRDefault="0069629C" w:rsidP="00761B8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 Младена Стојановића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FD5E60" w:rsidP="00776D7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9C" w:rsidRDefault="00FD5E60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  <w:p w:rsidR="00FD5E60" w:rsidRPr="0069629C" w:rsidRDefault="00FD5E60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D5E6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Љубена Каравелова код бр.13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B92E9E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FD5E60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  <w:p w:rsidR="00FD5E60" w:rsidRDefault="00FD5E60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FD5E60" w:rsidRDefault="00FD5E60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FD5E60" w:rsidRDefault="00FD5E60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патријарха Павла код бр.111, Браће Дроњак код бр.13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FD5E60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73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27344B" w:rsidRDefault="0027344B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76D73"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FD5E60" w:rsidP="00B92E9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и уређење банкина</w:t>
            </w:r>
          </w:p>
        </w:tc>
      </w:tr>
      <w:tr w:rsidR="00B92E9E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FD5E60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Pr="00B92E9E" w:rsidRDefault="0069629C" w:rsidP="001E572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="001E5720"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1E5720" w:rsidP="00B92E9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69629C" w:rsidRDefault="0069629C" w:rsidP="001E572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 (жандармерија)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69629C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969A0" w:rsidRDefault="004E3DE1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D969A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7A1960" w:rsidP="004E3D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E3DE1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0A4589">
              <w:rPr>
                <w:rFonts w:cs="Arial"/>
                <w:color w:val="000000"/>
                <w:sz w:val="18"/>
                <w:szCs w:val="18"/>
                <w:lang w:val="sr-Cyrl-RS"/>
              </w:rPr>
              <w:t>Царице Милице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  <w:tr w:rsidR="0055713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Pr="00557137" w:rsidRDefault="00557137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5713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Владе Јеротића (део)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6D61DD" w:rsidP="00BC753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 (жандармерија)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6D61D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6D61D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хоризонзалних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ознака 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6D61DD" w:rsidRDefault="006D61DD" w:rsidP="00BC753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IIA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119 (део) П-293/25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6D61DD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  <w:bookmarkStart w:id="0" w:name="_GoBack"/>
            <w:bookmarkEnd w:id="0"/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AE3CF4" w:rsidRDefault="00AE3CF4" w:rsidP="00D870B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870BD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- Сремска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D870B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недозвољеног индукованог напона на ИО плочи</w:t>
            </w:r>
          </w:p>
        </w:tc>
      </w:tr>
      <w:tr w:rsidR="00272D82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3977BD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272D82" w:rsidRDefault="00272D82" w:rsidP="00AE3C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E3CF4">
              <w:rPr>
                <w:rFonts w:cs="Arial"/>
                <w:color w:val="000000"/>
                <w:sz w:val="18"/>
                <w:szCs w:val="18"/>
                <w:lang w:val="sr-Cyrl-RS"/>
              </w:rPr>
              <w:t>Кисачка – Јаше Томића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Default="00D870BD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семафорског стуба са лантернама</w:t>
            </w:r>
          </w:p>
        </w:tc>
      </w:tr>
      <w:tr w:rsidR="00D870B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3977BD" w:rsidRDefault="00D870B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D870BD" w:rsidRDefault="00D870BD" w:rsidP="00AE3C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Јована Суботића 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Default="00D870BD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поклопца шахта семафорске сигнализације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B39" w:rsidRDefault="00E82B39" w:rsidP="00612BF5">
      <w:r>
        <w:separator/>
      </w:r>
    </w:p>
  </w:endnote>
  <w:endnote w:type="continuationSeparator" w:id="0">
    <w:p w:rsidR="00E82B39" w:rsidRDefault="00E82B3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B39" w:rsidRDefault="00E82B39" w:rsidP="00612BF5">
      <w:r>
        <w:separator/>
      </w:r>
    </w:p>
  </w:footnote>
  <w:footnote w:type="continuationSeparator" w:id="0">
    <w:p w:rsidR="00E82B39" w:rsidRDefault="00E82B3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82B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AA83-23A0-46D5-867D-91C05ADE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2026-04-06T08:25:00Z</cp:lastPrinted>
  <dcterms:created xsi:type="dcterms:W3CDTF">2026-04-23T10:15:00Z</dcterms:created>
  <dcterms:modified xsi:type="dcterms:W3CDTF">2026-04-23T10:30:00Z</dcterms:modified>
</cp:coreProperties>
</file>