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263B7B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63B7B">
        <w:rPr>
          <w:rFonts w:cs="Calibri"/>
          <w:b/>
          <w:color w:val="000000"/>
          <w:sz w:val="20"/>
          <w:szCs w:val="20"/>
          <w:lang w:val="sr-Latn-RS"/>
        </w:rPr>
        <w:t>22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69629C" w:rsidRDefault="0069629C" w:rsidP="00761B8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 Младена Стојановића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69629C" w:rsidP="00776D7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69629C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Малина</w:t>
            </w:r>
          </w:p>
          <w:p w:rsidR="0069629C" w:rsidRPr="0069629C" w:rsidRDefault="0069629C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9629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Стари Лединци,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Самарски пут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B92E9E" w:rsidP="00CD2E2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776D73" w:rsidRDefault="00776D73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Јураја Крижанића код бр.2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776D73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платоа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73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27344B" w:rsidRDefault="0027344B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76D73"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776D73" w:rsidP="00B92E9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пешакче стазе за поправку </w:t>
            </w:r>
          </w:p>
        </w:tc>
      </w:tr>
      <w:tr w:rsidR="00B92E9E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B92E9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Pr="00B92E9E" w:rsidRDefault="0069629C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 од Народне војске до Војвођанске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B92E9E" w:rsidP="00B92E9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  <w:p w:rsidR="00B92E9E" w:rsidRDefault="00B92E9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69629C" w:rsidRDefault="0069629C" w:rsidP="00B92E9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Хоповска, Радослава Продановића (жандармерија)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69629C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969A0" w:rsidRDefault="004E3DE1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D969A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7A1960" w:rsidP="004E3D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E3DE1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0A4589">
              <w:rPr>
                <w:rFonts w:cs="Arial"/>
                <w:color w:val="000000"/>
                <w:sz w:val="18"/>
                <w:szCs w:val="18"/>
                <w:lang w:val="sr-Cyrl-RS"/>
              </w:rPr>
              <w:t>Царице Милице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  <w:tr w:rsidR="0055713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Pr="00557137" w:rsidRDefault="00557137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5713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Владе Јеротића (део)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BC753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C753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C753D">
              <w:rPr>
                <w:rFonts w:cs="Arial"/>
                <w:color w:val="000000"/>
                <w:sz w:val="18"/>
                <w:szCs w:val="18"/>
                <w:lang w:val="sr-Cyrl-RS"/>
              </w:rPr>
              <w:t>Хаџи Рувимова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761B85" w:rsidP="00BC753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C753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C753D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Бркића, Милеве Марић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761B85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ње и фарбање уздужних ознака на коловозу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AE3CF4" w:rsidRDefault="00AE3CF4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Велебитска – Сентандрејски пут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AE3CF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Ресет ГПРС-а и контрола комуникације</w:t>
            </w:r>
          </w:p>
        </w:tc>
      </w:tr>
      <w:tr w:rsidR="00272D82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3977BD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272D82" w:rsidRDefault="00272D82" w:rsidP="00AE3C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E3CF4">
              <w:rPr>
                <w:rFonts w:cs="Arial"/>
                <w:color w:val="000000"/>
                <w:sz w:val="18"/>
                <w:szCs w:val="18"/>
                <w:lang w:val="sr-Cyrl-RS"/>
              </w:rPr>
              <w:t>Кисачка – Јаше Томића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Default="00AE3CF4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Бетонирање постоља семафорског стуба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79D" w:rsidRDefault="0085679D" w:rsidP="00612BF5">
      <w:r>
        <w:separator/>
      </w:r>
    </w:p>
  </w:endnote>
  <w:endnote w:type="continuationSeparator" w:id="0">
    <w:p w:rsidR="0085679D" w:rsidRDefault="0085679D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79D" w:rsidRDefault="0085679D" w:rsidP="00612BF5">
      <w:r>
        <w:separator/>
      </w:r>
    </w:p>
  </w:footnote>
  <w:footnote w:type="continuationSeparator" w:id="0">
    <w:p w:rsidR="0085679D" w:rsidRDefault="0085679D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567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2AA3-3BFE-4ADF-A79E-DF0755FC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2026-04-06T08:25:00Z</cp:lastPrinted>
  <dcterms:created xsi:type="dcterms:W3CDTF">2026-04-22T11:16:00Z</dcterms:created>
  <dcterms:modified xsi:type="dcterms:W3CDTF">2026-04-22T11:23:00Z</dcterms:modified>
</cp:coreProperties>
</file>