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C639D8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E11A30">
        <w:rPr>
          <w:rFonts w:cs="Calibri"/>
          <w:b/>
          <w:color w:val="000000"/>
          <w:sz w:val="20"/>
          <w:szCs w:val="20"/>
          <w:lang w:val="sr-Cyrl-RS"/>
        </w:rPr>
        <w:t>Недеља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E11A30">
        <w:rPr>
          <w:rFonts w:cs="Calibri"/>
          <w:b/>
          <w:color w:val="000000"/>
          <w:sz w:val="20"/>
          <w:szCs w:val="20"/>
          <w:lang w:val="sr-Latn-RS"/>
        </w:rPr>
        <w:t>19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606169">
        <w:rPr>
          <w:rFonts w:cs="Calibri"/>
          <w:b/>
          <w:color w:val="000000"/>
          <w:sz w:val="20"/>
          <w:szCs w:val="20"/>
          <w:lang w:val="sr-Latn-RS"/>
        </w:rPr>
        <w:t>4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318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99"/>
        <w:gridCol w:w="4245"/>
        <w:gridCol w:w="5174"/>
      </w:tblGrid>
      <w:tr w:rsidR="00F717B3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07" w:rsidRDefault="001D740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Pr="00CD2E2A" w:rsidRDefault="00CD2E2A" w:rsidP="001D7407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1D7407">
              <w:rPr>
                <w:rFonts w:cs="Arial"/>
                <w:color w:val="000000"/>
                <w:sz w:val="18"/>
                <w:szCs w:val="18"/>
                <w:lang w:val="sr-Cyrl-RS"/>
              </w:rPr>
              <w:t>Анђе Ранковић код ОШ „Милош Црњански“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Default="00D221B7" w:rsidP="001D7407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1D7407">
              <w:rPr>
                <w:rFonts w:cs="Calibri"/>
                <w:sz w:val="18"/>
                <w:szCs w:val="18"/>
                <w:lang w:val="sr-Cyrl-RS"/>
              </w:rPr>
              <w:t>пешачке стазе</w:t>
            </w:r>
          </w:p>
        </w:tc>
      </w:tr>
      <w:tr w:rsidR="00172FAC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FAC" w:rsidRDefault="00172FAC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FAC" w:rsidRPr="00172FAC" w:rsidRDefault="00172FAC" w:rsidP="001D7407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улица Модене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FAC" w:rsidRDefault="00172FAC" w:rsidP="001D7407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  <w:bookmarkStart w:id="0" w:name="_GoBack"/>
            <w:bookmarkEnd w:id="0"/>
          </w:p>
        </w:tc>
      </w:tr>
    </w:tbl>
    <w:p w:rsidR="00FC517D" w:rsidRPr="00CA3449" w:rsidRDefault="00FC517D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28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027"/>
        <w:gridCol w:w="4193"/>
        <w:gridCol w:w="5062"/>
      </w:tblGrid>
      <w:tr w:rsidR="00040D93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</w:tbl>
    <w:p w:rsidR="00584A12" w:rsidRPr="001113FE" w:rsidRDefault="00584A12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E72FC4">
        <w:rPr>
          <w:rFonts w:cs="Arial"/>
          <w:b/>
          <w:sz w:val="18"/>
          <w:szCs w:val="18"/>
          <w:lang w:val="sr-Cyrl-CS"/>
        </w:rPr>
        <w:t xml:space="preserve">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1414CC" w:rsidRPr="00A75B25" w:rsidRDefault="00CC1FA6" w:rsidP="0081691D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860" w:rsidRDefault="00534860" w:rsidP="00612BF5">
      <w:r>
        <w:separator/>
      </w:r>
    </w:p>
  </w:endnote>
  <w:endnote w:type="continuationSeparator" w:id="0">
    <w:p w:rsidR="00534860" w:rsidRDefault="00534860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860" w:rsidRDefault="00534860" w:rsidP="00612BF5">
      <w:r>
        <w:separator/>
      </w:r>
    </w:p>
  </w:footnote>
  <w:footnote w:type="continuationSeparator" w:id="0">
    <w:p w:rsidR="00534860" w:rsidRDefault="00534860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53486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2DE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A1A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AEF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527"/>
    <w:rsid w:val="000376F4"/>
    <w:rsid w:val="00037783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474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18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B33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CEB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288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154"/>
    <w:rsid w:val="000D6536"/>
    <w:rsid w:val="000D6942"/>
    <w:rsid w:val="000D6A41"/>
    <w:rsid w:val="000D6E29"/>
    <w:rsid w:val="000D7417"/>
    <w:rsid w:val="000D7CDA"/>
    <w:rsid w:val="000E01F5"/>
    <w:rsid w:val="000E076C"/>
    <w:rsid w:val="000E0CDE"/>
    <w:rsid w:val="000E328C"/>
    <w:rsid w:val="000E3344"/>
    <w:rsid w:val="000E398D"/>
    <w:rsid w:val="000E39A5"/>
    <w:rsid w:val="000E4312"/>
    <w:rsid w:val="000E432B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924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305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3FE"/>
    <w:rsid w:val="00111728"/>
    <w:rsid w:val="00111DA9"/>
    <w:rsid w:val="00111E4B"/>
    <w:rsid w:val="001121FD"/>
    <w:rsid w:val="00112467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1E61"/>
    <w:rsid w:val="00162E76"/>
    <w:rsid w:val="0016382C"/>
    <w:rsid w:val="001638B6"/>
    <w:rsid w:val="00163BA8"/>
    <w:rsid w:val="00163E45"/>
    <w:rsid w:val="001640C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2FAC"/>
    <w:rsid w:val="00173B1C"/>
    <w:rsid w:val="00173DD0"/>
    <w:rsid w:val="001742B5"/>
    <w:rsid w:val="00174B15"/>
    <w:rsid w:val="00174EE1"/>
    <w:rsid w:val="00175032"/>
    <w:rsid w:val="001751BB"/>
    <w:rsid w:val="00175818"/>
    <w:rsid w:val="00175D9D"/>
    <w:rsid w:val="00177059"/>
    <w:rsid w:val="00177706"/>
    <w:rsid w:val="00177AD7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1CA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11B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D7407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683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82"/>
    <w:rsid w:val="00272DB1"/>
    <w:rsid w:val="0027344B"/>
    <w:rsid w:val="002738F0"/>
    <w:rsid w:val="00273906"/>
    <w:rsid w:val="00273D47"/>
    <w:rsid w:val="0027426C"/>
    <w:rsid w:val="002751AA"/>
    <w:rsid w:val="002751DA"/>
    <w:rsid w:val="00275691"/>
    <w:rsid w:val="00275807"/>
    <w:rsid w:val="00275E85"/>
    <w:rsid w:val="00276152"/>
    <w:rsid w:val="002762B0"/>
    <w:rsid w:val="002763CD"/>
    <w:rsid w:val="0027641C"/>
    <w:rsid w:val="00276490"/>
    <w:rsid w:val="0027659A"/>
    <w:rsid w:val="00277653"/>
    <w:rsid w:val="002776F0"/>
    <w:rsid w:val="002802E7"/>
    <w:rsid w:val="002803D7"/>
    <w:rsid w:val="00280890"/>
    <w:rsid w:val="002809DE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6941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5F2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7E1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27EF9"/>
    <w:rsid w:val="00330085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0E5"/>
    <w:rsid w:val="00333413"/>
    <w:rsid w:val="00333782"/>
    <w:rsid w:val="00333F23"/>
    <w:rsid w:val="00334008"/>
    <w:rsid w:val="00334113"/>
    <w:rsid w:val="003342B4"/>
    <w:rsid w:val="00334787"/>
    <w:rsid w:val="00334939"/>
    <w:rsid w:val="00334E12"/>
    <w:rsid w:val="00334EB2"/>
    <w:rsid w:val="0033525F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47888"/>
    <w:rsid w:val="00350097"/>
    <w:rsid w:val="0035064D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E08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3EF9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A7F63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EBE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2095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0A9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5FB8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4E78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009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5F3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609A"/>
    <w:rsid w:val="00477879"/>
    <w:rsid w:val="00477D2D"/>
    <w:rsid w:val="004800D7"/>
    <w:rsid w:val="00480AB3"/>
    <w:rsid w:val="00481221"/>
    <w:rsid w:val="00481AF0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42FA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4158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3DE1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14B"/>
    <w:rsid w:val="0051141B"/>
    <w:rsid w:val="00511489"/>
    <w:rsid w:val="00511649"/>
    <w:rsid w:val="00511824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6E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0F8"/>
    <w:rsid w:val="0053122A"/>
    <w:rsid w:val="00531710"/>
    <w:rsid w:val="00531A25"/>
    <w:rsid w:val="005321DF"/>
    <w:rsid w:val="00532713"/>
    <w:rsid w:val="00532D9E"/>
    <w:rsid w:val="00533FA1"/>
    <w:rsid w:val="00534860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78C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5411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745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2DC"/>
    <w:rsid w:val="005B36AC"/>
    <w:rsid w:val="005B3864"/>
    <w:rsid w:val="005B3FA4"/>
    <w:rsid w:val="005B40E7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1B3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8BA"/>
    <w:rsid w:val="005C5C16"/>
    <w:rsid w:val="005C611E"/>
    <w:rsid w:val="005C760F"/>
    <w:rsid w:val="005C7904"/>
    <w:rsid w:val="005C797F"/>
    <w:rsid w:val="005C7EDD"/>
    <w:rsid w:val="005D0186"/>
    <w:rsid w:val="005D036C"/>
    <w:rsid w:val="005D1887"/>
    <w:rsid w:val="005D1AE3"/>
    <w:rsid w:val="005D2BCD"/>
    <w:rsid w:val="005D3561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79C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6D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169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26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4C91"/>
    <w:rsid w:val="0064513E"/>
    <w:rsid w:val="00645794"/>
    <w:rsid w:val="00645B90"/>
    <w:rsid w:val="00645C4D"/>
    <w:rsid w:val="00645F58"/>
    <w:rsid w:val="00646692"/>
    <w:rsid w:val="00646839"/>
    <w:rsid w:val="006505ED"/>
    <w:rsid w:val="00650E01"/>
    <w:rsid w:val="006513BA"/>
    <w:rsid w:val="006515D8"/>
    <w:rsid w:val="00651610"/>
    <w:rsid w:val="0065163E"/>
    <w:rsid w:val="00651847"/>
    <w:rsid w:val="006518B5"/>
    <w:rsid w:val="006519F3"/>
    <w:rsid w:val="00651B62"/>
    <w:rsid w:val="00652681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40E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6F3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49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B8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9EA"/>
    <w:rsid w:val="00721D2F"/>
    <w:rsid w:val="007222AC"/>
    <w:rsid w:val="007222D4"/>
    <w:rsid w:val="007227BE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78E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773AB"/>
    <w:rsid w:val="007774FC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1960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7C1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6AC3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895"/>
    <w:rsid w:val="007D5B8E"/>
    <w:rsid w:val="007D5E8D"/>
    <w:rsid w:val="007D5FCD"/>
    <w:rsid w:val="007D68A1"/>
    <w:rsid w:val="007D70A9"/>
    <w:rsid w:val="007D7230"/>
    <w:rsid w:val="007D7253"/>
    <w:rsid w:val="007E03C6"/>
    <w:rsid w:val="007E0563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892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691D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2A4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6BFD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78B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6C0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4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A85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6E17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2F6E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75F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93B"/>
    <w:rsid w:val="00944B3E"/>
    <w:rsid w:val="00944D80"/>
    <w:rsid w:val="009456FD"/>
    <w:rsid w:val="00946AB1"/>
    <w:rsid w:val="00946C12"/>
    <w:rsid w:val="00946D42"/>
    <w:rsid w:val="009471D0"/>
    <w:rsid w:val="0094782F"/>
    <w:rsid w:val="00947BD3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46D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1F18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5A7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AD1"/>
    <w:rsid w:val="009B5F9F"/>
    <w:rsid w:val="009B65DB"/>
    <w:rsid w:val="009B714B"/>
    <w:rsid w:val="009B7BB3"/>
    <w:rsid w:val="009B7E31"/>
    <w:rsid w:val="009C0C58"/>
    <w:rsid w:val="009C0E96"/>
    <w:rsid w:val="009C1538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52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9EA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27F39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03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D68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16E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21F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6DDC"/>
    <w:rsid w:val="00B17058"/>
    <w:rsid w:val="00B172AF"/>
    <w:rsid w:val="00B20EB6"/>
    <w:rsid w:val="00B21DAF"/>
    <w:rsid w:val="00B22080"/>
    <w:rsid w:val="00B23364"/>
    <w:rsid w:val="00B23999"/>
    <w:rsid w:val="00B239D3"/>
    <w:rsid w:val="00B23A1D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3F5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D57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A57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8AD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166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040B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663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802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0C5A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0D4E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2980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9D8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A8F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3AB"/>
    <w:rsid w:val="00CA7FAE"/>
    <w:rsid w:val="00CA7FD1"/>
    <w:rsid w:val="00CB09D7"/>
    <w:rsid w:val="00CB0B55"/>
    <w:rsid w:val="00CB0D57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C6D"/>
    <w:rsid w:val="00CD1E36"/>
    <w:rsid w:val="00CD2E2A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1B7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19A"/>
    <w:rsid w:val="00D74692"/>
    <w:rsid w:val="00D74B10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69A0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0D2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3BC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1C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69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125"/>
    <w:rsid w:val="00E11A3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24B"/>
    <w:rsid w:val="00E464DE"/>
    <w:rsid w:val="00E467BB"/>
    <w:rsid w:val="00E468F3"/>
    <w:rsid w:val="00E46A9A"/>
    <w:rsid w:val="00E47535"/>
    <w:rsid w:val="00E50651"/>
    <w:rsid w:val="00E507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2309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2FC4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3A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C7158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6DD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002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11D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0D98"/>
    <w:rsid w:val="00F510CC"/>
    <w:rsid w:val="00F5112F"/>
    <w:rsid w:val="00F51F93"/>
    <w:rsid w:val="00F520F6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66D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CC5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41C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517D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2C3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B1048-1C02-44CE-AB87-5AA56C0D1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4</cp:revision>
  <cp:lastPrinted>2026-04-06T08:25:00Z</cp:lastPrinted>
  <dcterms:created xsi:type="dcterms:W3CDTF">2026-04-19T06:47:00Z</dcterms:created>
  <dcterms:modified xsi:type="dcterms:W3CDTF">2026-04-19T06:49:00Z</dcterms:modified>
</cp:coreProperties>
</file>