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1D7407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D5A85">
        <w:rPr>
          <w:rFonts w:cs="Calibri"/>
          <w:b/>
          <w:color w:val="000000"/>
          <w:sz w:val="20"/>
          <w:szCs w:val="20"/>
          <w:lang w:val="sr-Latn-RS"/>
        </w:rPr>
        <w:t>18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1D7407" w:rsidRDefault="001D74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</w:t>
            </w:r>
          </w:p>
          <w:p w:rsidR="001D7407" w:rsidRDefault="001D74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CD2E2A" w:rsidRDefault="00CD2E2A" w:rsidP="001D740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D7407"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1D740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D7407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bookmarkStart w:id="0" w:name="_GoBack"/>
            <w:bookmarkEnd w:id="0"/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F3" w:rsidRDefault="006519F3" w:rsidP="00612BF5">
      <w:r>
        <w:separator/>
      </w:r>
    </w:p>
  </w:endnote>
  <w:endnote w:type="continuationSeparator" w:id="0">
    <w:p w:rsidR="006519F3" w:rsidRDefault="006519F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F3" w:rsidRDefault="006519F3" w:rsidP="00612BF5">
      <w:r>
        <w:separator/>
      </w:r>
    </w:p>
  </w:footnote>
  <w:footnote w:type="continuationSeparator" w:id="0">
    <w:p w:rsidR="006519F3" w:rsidRDefault="006519F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519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D7407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064D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9F3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A85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599B-B6E1-4E2F-8A7A-EA08BD2F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2026-04-06T08:25:00Z</cp:lastPrinted>
  <dcterms:created xsi:type="dcterms:W3CDTF">2026-04-18T07:49:00Z</dcterms:created>
  <dcterms:modified xsi:type="dcterms:W3CDTF">2026-04-18T07:52:00Z</dcterms:modified>
</cp:coreProperties>
</file>