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CD2E2A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CD2E2A">
        <w:rPr>
          <w:rFonts w:cs="Calibri"/>
          <w:b/>
          <w:color w:val="000000"/>
          <w:sz w:val="20"/>
          <w:szCs w:val="20"/>
          <w:lang w:val="sr-Latn-RS"/>
        </w:rPr>
        <w:t>16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606169">
        <w:rPr>
          <w:rFonts w:cs="Calibri"/>
          <w:b/>
          <w:color w:val="000000"/>
          <w:sz w:val="20"/>
          <w:szCs w:val="20"/>
          <w:lang w:val="sr-Latn-RS"/>
        </w:rPr>
        <w:t>4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4B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75F" w:rsidRDefault="00347888" w:rsidP="003478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Радослава Продановића </w:t>
            </w:r>
            <w:r w:rsidR="0091575F">
              <w:rPr>
                <w:rFonts w:cs="Arial"/>
                <w:color w:val="000000"/>
                <w:sz w:val="18"/>
                <w:szCs w:val="18"/>
                <w:lang w:val="sr-Cyrl-RS"/>
              </w:rPr>
              <w:t>–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жандармерија</w:t>
            </w:r>
          </w:p>
          <w:p w:rsidR="00CD2E2A" w:rsidRPr="00FC241C" w:rsidRDefault="00CD2E2A" w:rsidP="0034788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D2E2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Зетска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961F18" w:rsidRDefault="00CD2E2A" w:rsidP="00CD2E2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саобраћајне површине за поправку асфалтом</w:t>
            </w:r>
            <w:r>
              <w:rPr>
                <w:rFonts w:cs="Calibri"/>
                <w:sz w:val="18"/>
                <w:szCs w:val="18"/>
                <w:lang w:val="sr-Cyrl-RS"/>
              </w:rPr>
              <w:t xml:space="preserve"> Поправка коловоза асфалтом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CD2E2A" w:rsidP="0091575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Дурмиторска</w:t>
            </w:r>
          </w:p>
          <w:p w:rsidR="00CD2E2A" w:rsidRPr="00FC241C" w:rsidRDefault="00CD2E2A" w:rsidP="0091575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D2E2A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Београдска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D2E2A" w:rsidP="00CD2E2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саобраћајне површине </w:t>
            </w:r>
            <w:r w:rsidR="00C639D8">
              <w:rPr>
                <w:rFonts w:cs="Calibri"/>
                <w:sz w:val="18"/>
                <w:szCs w:val="18"/>
                <w:lang w:val="sr-Cyrl-RS"/>
              </w:rPr>
              <w:t>асфалтом</w:t>
            </w:r>
          </w:p>
          <w:p w:rsidR="00CD2E2A" w:rsidRDefault="00CD2E2A" w:rsidP="00CD2E2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F717B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7B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CD2E2A" w:rsidRDefault="00CD2E2A" w:rsidP="0091575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НПО, Индустријска, Приморска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D221B7" w:rsidP="001640C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B05F13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Pr="00B05F13" w:rsidRDefault="00B05F13" w:rsidP="0004116B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Кинеска четврт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F13" w:rsidRDefault="00B05F13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 од СКК</w:t>
            </w:r>
          </w:p>
        </w:tc>
      </w:tr>
      <w:tr w:rsidR="003037E1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Pr="0027344B" w:rsidRDefault="0027344B" w:rsidP="0052476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27344B">
              <w:rPr>
                <w:rFonts w:cs="Arial"/>
                <w:color w:val="000000"/>
                <w:sz w:val="18"/>
                <w:szCs w:val="18"/>
                <w:lang w:val="sr-Cyrl-RS"/>
              </w:rPr>
              <w:t>Пут шајкашког одреда код „Зоохигијене“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7E1" w:rsidRDefault="0027344B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саобраћајне површине за поправку асфалтом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CD2E2A" w:rsidP="0052476E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E50751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Драгослава Срејовића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2A" w:rsidRDefault="00CD2E2A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D221B7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D221B7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Pr="00D969A0" w:rsidRDefault="00D969A0" w:rsidP="008078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Ковиљ,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Ада, Војвођанских бригада, Тозе Марковића</w:t>
            </w:r>
            <w:bookmarkStart w:id="0" w:name="_GoBack"/>
            <w:bookmarkEnd w:id="0"/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1B7" w:rsidRDefault="007A1960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  <w:p w:rsidR="00E50751" w:rsidRDefault="00E50751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272D82" w:rsidRDefault="00807892" w:rsidP="007A196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Руменка, </w:t>
            </w:r>
            <w:r w:rsidR="007A1960">
              <w:rPr>
                <w:rFonts w:cs="Arial"/>
                <w:color w:val="000000"/>
                <w:sz w:val="18"/>
                <w:szCs w:val="18"/>
                <w:lang w:val="sr-Cyrl-RS"/>
              </w:rPr>
              <w:t>Каналска (део)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E50751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807892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Pr="00807892" w:rsidRDefault="00807892" w:rsidP="0080789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5F3E6D">
              <w:rPr>
                <w:rFonts w:cs="Arial"/>
                <w:color w:val="000000"/>
                <w:sz w:val="18"/>
                <w:szCs w:val="18"/>
                <w:lang w:val="sr-Cyrl-RS"/>
              </w:rPr>
              <w:t>Царице Милице, Грмечка од Рада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Кондића до Бранка Радичевића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92" w:rsidRDefault="00807892" w:rsidP="0098417B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канала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2027"/>
        <w:gridCol w:w="4193"/>
        <w:gridCol w:w="5062"/>
      </w:tblGrid>
      <w:tr w:rsidR="00CB6899" w:rsidRPr="003977BD" w:rsidTr="002763CD">
        <w:trPr>
          <w:trHeight w:val="432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E50751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1246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војводе Степе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</w:t>
            </w:r>
          </w:p>
        </w:tc>
      </w:tr>
      <w:tr w:rsidR="00E50751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Pr="003977BD" w:rsidRDefault="00E50751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E50751" w:rsidP="00272D8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1246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72D82">
              <w:rPr>
                <w:rFonts w:cs="Arial"/>
                <w:color w:val="000000"/>
                <w:sz w:val="18"/>
                <w:szCs w:val="18"/>
                <w:lang w:val="sr-Cyrl-RS"/>
              </w:rPr>
              <w:t>Илије Бирчанина, Бранка Бајића, Пастерова, Стевана Мокрањца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751" w:rsidRDefault="00E50751" w:rsidP="00E5075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разделне линије</w:t>
            </w:r>
          </w:p>
        </w:tc>
      </w:tr>
      <w:tr w:rsidR="00272D82" w:rsidRPr="003977BD" w:rsidTr="002763CD">
        <w:trPr>
          <w:trHeight w:val="465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3977BD" w:rsidRDefault="00272D82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272D82" w:rsidRDefault="00272D82" w:rsidP="00272D8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Јаворова ТРС С-695/25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D969A0" w:rsidRDefault="00272D82" w:rsidP="00E5075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Latn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040D93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0F3924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0F3924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8B278B" w:rsidRDefault="008B278B" w:rsidP="00707B8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Рачког – Динка Шимуновића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924" w:rsidRPr="003977BD" w:rsidRDefault="00272D82" w:rsidP="00272D8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Програмирање </w:t>
            </w:r>
            <w:r w:rsidR="008B278B">
              <w:rPr>
                <w:rFonts w:cs="Arial"/>
                <w:color w:val="000000"/>
                <w:sz w:val="18"/>
                <w:szCs w:val="18"/>
                <w:lang w:val="sr-Cyrl-RS"/>
              </w:rPr>
              <w:t>бројача пешачког времена</w:t>
            </w:r>
          </w:p>
        </w:tc>
      </w:tr>
      <w:tr w:rsidR="00FC517D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707B85" w:rsidRDefault="00707B85" w:rsidP="00272D8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272D82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 – Стевана Мусића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272D82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Исправљање пешачке лантерне</w:t>
            </w:r>
          </w:p>
        </w:tc>
      </w:tr>
      <w:tr w:rsidR="00272D82" w:rsidRPr="003977BD" w:rsidTr="002763CD">
        <w:trPr>
          <w:trHeight w:val="393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3977BD" w:rsidRDefault="00272D82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Pr="00272D82" w:rsidRDefault="00272D82" w:rsidP="00272D8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Велебитска – Сентандрејски пут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D82" w:rsidRDefault="00272D82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Ресет ГПРС и контрола комуникације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CEB" w:rsidRDefault="00087CEB" w:rsidP="00612BF5">
      <w:r>
        <w:separator/>
      </w:r>
    </w:p>
  </w:endnote>
  <w:endnote w:type="continuationSeparator" w:id="0">
    <w:p w:rsidR="00087CEB" w:rsidRDefault="00087CEB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CEB" w:rsidRDefault="00087CEB" w:rsidP="00612BF5">
      <w:r>
        <w:separator/>
      </w:r>
    </w:p>
  </w:footnote>
  <w:footnote w:type="continuationSeparator" w:id="0">
    <w:p w:rsidR="00087CEB" w:rsidRDefault="00087CEB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87CE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6F4"/>
    <w:rsid w:val="00037783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A57"/>
    <w:rsid w:val="00B93E45"/>
    <w:rsid w:val="00B93E7D"/>
    <w:rsid w:val="00B94338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125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52A2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594AF-C7BF-44B2-B8B9-63EC87224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213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2026-04-06T08:25:00Z</cp:lastPrinted>
  <dcterms:created xsi:type="dcterms:W3CDTF">2026-04-16T05:54:00Z</dcterms:created>
  <dcterms:modified xsi:type="dcterms:W3CDTF">2026-04-16T09:46:00Z</dcterms:modified>
</cp:coreProperties>
</file>