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639D8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C639D8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  <w:bookmarkStart w:id="0" w:name="_GoBack"/>
      <w:bookmarkEnd w:id="0"/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E4624B" w:rsidRP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и Ковиљска код жандармерије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E4624B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и п</w:t>
            </w:r>
            <w:r w:rsidR="00947BD3">
              <w:rPr>
                <w:rFonts w:cs="Calibri"/>
                <w:sz w:val="18"/>
                <w:szCs w:val="18"/>
                <w:lang w:val="sr-Cyrl-RS"/>
              </w:rPr>
              <w:t>оправка саобраћајне површине и пешачке стазе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C639D8">
              <w:rPr>
                <w:rFonts w:cs="Arial"/>
                <w:color w:val="000000"/>
                <w:sz w:val="18"/>
                <w:szCs w:val="18"/>
                <w:lang w:val="sr-Cyrl-RS"/>
              </w:rPr>
              <w:t>Кисачка/Темеринска, Максима Горког, Соње Маринковић, Јанка Чмелика, Ангеле Влатковић/Ђорђа Недељковића, Бајчи Жилинског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4D0E76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2751D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 w:rsidRPr="00C639D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Фрушкогорски пут, Карађорђева</w:t>
            </w:r>
          </w:p>
          <w:p w:rsidR="00C639D8" w:rsidRDefault="00C639D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639D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Стари Лединци,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Вука Караџића</w:t>
            </w:r>
          </w:p>
          <w:p w:rsidR="00C639D8" w:rsidRPr="00E4624B" w:rsidRDefault="00C639D8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639D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Карађорђева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8E6E17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E4624B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Фрушкогорске и Ресавске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947BD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ивичњака на пешачком прелазу</w:t>
            </w:r>
          </w:p>
        </w:tc>
      </w:tr>
      <w:tr w:rsidR="005A447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Pr="003621CE" w:rsidRDefault="003621CE" w:rsidP="00C639D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7904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</w:t>
            </w:r>
            <w:r w:rsidR="00C639D8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Поповића, Бранка Ћопића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C639D8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C30C5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5" w:rsidRPr="00C30C5A" w:rsidRDefault="00C30C5A" w:rsidP="003330E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C30C5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4447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крак код бр. 146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044474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CD1C6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2476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F3924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C639D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C639D8">
              <w:rPr>
                <w:rFonts w:cs="Arial"/>
                <w:color w:val="000000"/>
                <w:sz w:val="18"/>
                <w:szCs w:val="18"/>
                <w:lang w:val="sr-Cyrl-RS"/>
              </w:rPr>
              <w:t>Каменички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C639D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</w:t>
            </w:r>
          </w:p>
        </w:tc>
      </w:tr>
      <w:tr w:rsidR="000F3924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C639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C639D8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C639D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C639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639D8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Ослобођења-Булевар Цара Лазара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C639D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Санирање хаварисаног семафорског стуба са опремом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Pr="00815F91" w:rsidRDefault="00C639D8" w:rsidP="00C639D8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C639D8" w:rsidRPr="002C1907" w:rsidTr="002763CD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10E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Pr="0098417B" w:rsidRDefault="00C639D8" w:rsidP="00C639D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119 Параговски пут, Лединачки пут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10E0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DE" w:rsidRDefault="002809DE" w:rsidP="00612BF5">
      <w:r>
        <w:separator/>
      </w:r>
    </w:p>
  </w:endnote>
  <w:endnote w:type="continuationSeparator" w:id="0">
    <w:p w:rsidR="002809DE" w:rsidRDefault="002809D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DE" w:rsidRDefault="002809DE" w:rsidP="00612BF5">
      <w:r>
        <w:separator/>
      </w:r>
    </w:p>
  </w:footnote>
  <w:footnote w:type="continuationSeparator" w:id="0">
    <w:p w:rsidR="002809DE" w:rsidRDefault="002809D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809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F826-8524-40D6-ABA2-596FD112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32</cp:revision>
  <cp:lastPrinted>2026-04-06T08:25:00Z</cp:lastPrinted>
  <dcterms:created xsi:type="dcterms:W3CDTF">2026-04-06T08:19:00Z</dcterms:created>
  <dcterms:modified xsi:type="dcterms:W3CDTF">2026-04-07T06:22:00Z</dcterms:modified>
</cp:coreProperties>
</file>