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7C17C1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5E779C">
        <w:rPr>
          <w:rFonts w:cs="Calibri"/>
          <w:b/>
          <w:color w:val="000000"/>
          <w:sz w:val="20"/>
          <w:szCs w:val="20"/>
          <w:lang w:val="sr-Cyrl-RS"/>
        </w:rPr>
        <w:t>П</w:t>
      </w:r>
      <w:r w:rsidR="007C17C1">
        <w:rPr>
          <w:rFonts w:cs="Calibri"/>
          <w:b/>
          <w:color w:val="000000"/>
          <w:sz w:val="20"/>
          <w:szCs w:val="20"/>
          <w:lang w:val="sr-Latn-RS"/>
        </w:rPr>
        <w:t>o</w:t>
      </w:r>
      <w:r w:rsidR="007C17C1">
        <w:rPr>
          <w:rFonts w:cs="Calibri"/>
          <w:b/>
          <w:color w:val="000000"/>
          <w:sz w:val="20"/>
          <w:szCs w:val="20"/>
          <w:lang w:val="sr-Cyrl-RS"/>
        </w:rPr>
        <w:t>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7C17C1">
        <w:rPr>
          <w:rFonts w:cs="Calibri"/>
          <w:b/>
          <w:color w:val="000000"/>
          <w:sz w:val="20"/>
          <w:szCs w:val="20"/>
          <w:lang w:val="sr-Cyrl-RS"/>
        </w:rPr>
        <w:t>6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947BD3" w:rsidRDefault="00947BD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E4624B" w:rsidRPr="00947BD3" w:rsidRDefault="00947BD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3D1EBE" w:rsidRDefault="00947BD3" w:rsidP="008E6E1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 и 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961F18" w:rsidRDefault="00E4624B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и п</w:t>
            </w:r>
            <w:r w:rsidR="00947BD3">
              <w:rPr>
                <w:rFonts w:cs="Calibri"/>
                <w:sz w:val="18"/>
                <w:szCs w:val="18"/>
                <w:lang w:val="sr-Cyrl-RS"/>
              </w:rPr>
              <w:t>оправка саобраћајне површине и пешачке стазе асфалтом</w:t>
            </w:r>
          </w:p>
        </w:tc>
      </w:tr>
      <w:tr w:rsidR="000D6942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42" w:rsidRDefault="000D694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42" w:rsidRDefault="000D6942" w:rsidP="008E6E1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0D6942">
              <w:rPr>
                <w:rFonts w:cs="Arial"/>
                <w:color w:val="000000"/>
                <w:sz w:val="18"/>
                <w:szCs w:val="18"/>
                <w:lang w:val="sr-Cyrl-RS"/>
              </w:rPr>
              <w:t>угао Професора Грчића и Војислава Јовановића Марамба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42" w:rsidRDefault="000D6942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асфалтом</w:t>
            </w:r>
          </w:p>
        </w:tc>
      </w:tr>
      <w:tr w:rsidR="00C30C5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5A" w:rsidRDefault="00C30C5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 xml:space="preserve">Веселинов Бранко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5A" w:rsidRDefault="00C30C5A" w:rsidP="008E6E1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C30C5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Пролетерска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5A" w:rsidRDefault="00C30C5A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коловоза асфалтом 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2751D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9A" w:rsidRPr="00E4624B" w:rsidRDefault="00E4624B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Београдска</w:t>
            </w:r>
            <w:r w:rsidR="00B623F5">
              <w:rPr>
                <w:rFonts w:cs="Arial"/>
                <w:color w:val="000000"/>
                <w:sz w:val="18"/>
                <w:szCs w:val="18"/>
                <w:lang w:val="sr-Cyrl-RS"/>
              </w:rPr>
              <w:t>, Буковачки пут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8E6E17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E4624B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1640C5" w:rsidRDefault="001640C5" w:rsidP="00947BD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47BD3">
              <w:rPr>
                <w:rFonts w:cs="Arial"/>
                <w:color w:val="000000"/>
                <w:sz w:val="18"/>
                <w:szCs w:val="18"/>
                <w:lang w:val="sr-Cyrl-RS"/>
              </w:rPr>
              <w:t>раскрсница Фрушкогорске и Ресавске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947BD3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Уклањање ивичњака на пешачком прелазу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5" w:rsidRPr="003621CE" w:rsidRDefault="003621CE" w:rsidP="00947BD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47BD3">
              <w:rPr>
                <w:rFonts w:cs="Arial"/>
                <w:color w:val="000000"/>
                <w:sz w:val="18"/>
                <w:szCs w:val="18"/>
                <w:lang w:val="sr-Cyrl-RS"/>
              </w:rPr>
              <w:t>Которска</w:t>
            </w:r>
            <w:r w:rsidR="005C7904">
              <w:rPr>
                <w:rFonts w:cs="Arial"/>
                <w:color w:val="000000"/>
                <w:sz w:val="18"/>
                <w:szCs w:val="18"/>
                <w:lang w:val="sr-Cyrl-RS"/>
              </w:rPr>
              <w:t>, угао Ватрослава Јагића и Хероја Пинкија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5" w:rsidRDefault="00BE040B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1113F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C30C5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5" w:rsidRPr="00C30C5A" w:rsidRDefault="00C30C5A" w:rsidP="003330E5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C30C5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44474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крак код бр. 146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044474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3037E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CD1C6D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Pr="003037E1" w:rsidRDefault="003037E1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2476E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902F6E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F3924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bookmarkStart w:id="0" w:name="_GoBack"/>
            <w:r w:rsidRPr="000F392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0F3924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F392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Ђорђа Магарашевића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успоривачима брзине</w:t>
            </w:r>
          </w:p>
        </w:tc>
      </w:tr>
      <w:tr w:rsidR="000F3924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F392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Приморска</w:t>
            </w:r>
          </w:p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F392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Каменички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0F392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Апликација хладне пластике на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попречним ознакама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F3924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0F392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Футошка – Николе Тесле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тастера за најаву пешака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56BFD" w:rsidRDefault="00856BFD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85" w:rsidRDefault="00275E85" w:rsidP="00612BF5">
      <w:r>
        <w:separator/>
      </w:r>
    </w:p>
  </w:endnote>
  <w:endnote w:type="continuationSeparator" w:id="0">
    <w:p w:rsidR="00275E85" w:rsidRDefault="00275E8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85" w:rsidRDefault="00275E85" w:rsidP="00612BF5">
      <w:r>
        <w:separator/>
      </w:r>
    </w:p>
  </w:footnote>
  <w:footnote w:type="continuationSeparator" w:id="0">
    <w:p w:rsidR="00275E85" w:rsidRDefault="00275E8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75E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7234-4494-44CF-B122-E76319F3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30</cp:revision>
  <cp:lastPrinted>2026-04-06T08:25:00Z</cp:lastPrinted>
  <dcterms:created xsi:type="dcterms:W3CDTF">2026-04-06T08:19:00Z</dcterms:created>
  <dcterms:modified xsi:type="dcterms:W3CDTF">2026-04-06T08:36:00Z</dcterms:modified>
</cp:coreProperties>
</file>