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47BD3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Latn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5E779C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5E779C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947BD3" w:rsidRDefault="00947BD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947BD3" w:rsidRDefault="00947BD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  <w:p w:rsidR="00E4624B" w:rsidRPr="00947BD3" w:rsidRDefault="00E4624B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3D1EBE" w:rsidRDefault="00947BD3" w:rsidP="008E6E1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 и 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961F18" w:rsidRDefault="00E4624B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и п</w:t>
            </w:r>
            <w:r w:rsidR="00947BD3">
              <w:rPr>
                <w:rFonts w:cs="Calibri"/>
                <w:sz w:val="18"/>
                <w:szCs w:val="18"/>
                <w:lang w:val="sr-Cyrl-RS"/>
              </w:rPr>
              <w:t>оправка саобраћајне површине и пешачке стазе асфалтом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9A" w:rsidRPr="00E4624B" w:rsidRDefault="00E4624B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8E6E17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E4624B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1640C5" w:rsidRDefault="001640C5" w:rsidP="00947BD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7BD3"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 Фрушкогорске и Ресавске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947BD3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Уклањање ивичњака на пешачком прелазу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Pr="003621CE" w:rsidRDefault="003621CE" w:rsidP="00947BD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7BD3">
              <w:rPr>
                <w:rFonts w:cs="Arial"/>
                <w:color w:val="000000"/>
                <w:sz w:val="18"/>
                <w:szCs w:val="18"/>
                <w:lang w:val="sr-Cyrl-RS"/>
              </w:rPr>
              <w:t>Которска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Default="00BE040B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1113F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1113F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5" w:rsidRDefault="003330E5" w:rsidP="003330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3330E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Стари Лединци,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Вука Караџића</w:t>
            </w:r>
          </w:p>
          <w:p w:rsidR="003330E5" w:rsidRPr="001113FE" w:rsidRDefault="003330E5" w:rsidP="003330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330E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Буковачки пут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3330E5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3037E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52476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Pr="003037E1" w:rsidRDefault="003037E1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2476E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902F6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E62309" w:rsidRDefault="00AD0301" w:rsidP="00AD030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E6230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– Марина Држића</w:t>
            </w:r>
            <w:r w:rsidR="008D007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AD0301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  <w:tr w:rsidR="00101305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Pr="003977BD" w:rsidRDefault="0010130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Pr="00101305" w:rsidRDefault="00101305" w:rsidP="0094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493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Цара Душана – Ђорђа Магарашевића </w:t>
            </w:r>
            <w:r w:rsidR="0094493B">
              <w:rPr>
                <w:rFonts w:cs="Arial"/>
                <w:color w:val="000000"/>
                <w:sz w:val="18"/>
                <w:szCs w:val="18"/>
                <w:lang w:val="sr-Cyrl-RS"/>
              </w:rPr>
              <w:t>(пешачки прелаз)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Default="0094493B" w:rsidP="0094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56BFD" w:rsidRPr="00F41806" w:rsidRDefault="00856BFD" w:rsidP="00856BFD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856BFD" w:rsidRDefault="00856BFD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A2" w:rsidRDefault="00E913A2" w:rsidP="00612BF5">
      <w:r>
        <w:separator/>
      </w:r>
    </w:p>
  </w:endnote>
  <w:endnote w:type="continuationSeparator" w:id="0">
    <w:p w:rsidR="00E913A2" w:rsidRDefault="00E913A2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A2" w:rsidRDefault="00E913A2" w:rsidP="00612BF5">
      <w:r>
        <w:separator/>
      </w:r>
    </w:p>
  </w:footnote>
  <w:footnote w:type="continuationSeparator" w:id="0">
    <w:p w:rsidR="00E913A2" w:rsidRDefault="00E913A2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913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0118-2616-45B2-A0C7-F9E0A1B3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2026-03-31T05:16:00Z</cp:lastPrinted>
  <dcterms:created xsi:type="dcterms:W3CDTF">2026-04-03T05:55:00Z</dcterms:created>
  <dcterms:modified xsi:type="dcterms:W3CDTF">2026-04-03T06:03:00Z</dcterms:modified>
</cp:coreProperties>
</file>