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47BD3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Latn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50D98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F50D98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  <w:p w:rsidR="00947BD3" w:rsidRDefault="00947BD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947BD3" w:rsidRPr="00947BD3" w:rsidRDefault="00947BD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3D1EBE" w:rsidRDefault="00947BD3" w:rsidP="008E6E17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и 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BE" w:rsidRPr="00961F18" w:rsidRDefault="00947BD3" w:rsidP="003D1E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и пешачке стазе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7E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8" w:rsidRDefault="00947BD3" w:rsidP="008E6E1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Цетињска, Шумска</w:t>
            </w:r>
          </w:p>
          <w:p w:rsidR="00947BD3" w:rsidRPr="00947BD3" w:rsidRDefault="00947BD3" w:rsidP="008E6E1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47BD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Кисачки пут крак код бр.24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0D6154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947BD3" w:rsidRDefault="00947BD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4D0E76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4D0E7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19A" w:rsidRPr="00947BD3" w:rsidRDefault="00947BD3" w:rsidP="004D415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Орловића Павла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76" w:rsidRDefault="008E6E17" w:rsidP="00947BD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47BD3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1640C5" w:rsidRDefault="001640C5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 Фрушкогорске и Ресавске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947BD3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Уклањање ивичњака на пешачком прелазу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565411" w:rsidRDefault="0056541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Pr="003621CE" w:rsidRDefault="003621CE" w:rsidP="00947BD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47BD3">
              <w:rPr>
                <w:rFonts w:cs="Arial"/>
                <w:color w:val="000000"/>
                <w:sz w:val="18"/>
                <w:szCs w:val="18"/>
                <w:lang w:val="sr-Cyrl-RS"/>
              </w:rPr>
              <w:t>Которска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0C5" w:rsidRDefault="00BE040B" w:rsidP="00425F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1113F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1113F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FB8" w:rsidRDefault="00425FB8" w:rsidP="003330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25FB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330E5"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Момчиловића</w:t>
            </w:r>
          </w:p>
          <w:p w:rsidR="003330E5" w:rsidRDefault="003330E5" w:rsidP="003330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330E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Краља Петра Првог</w:t>
            </w:r>
          </w:p>
          <w:p w:rsidR="003330E5" w:rsidRDefault="003330E5" w:rsidP="003330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330E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Стари Лединци,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Вука Караџића</w:t>
            </w:r>
          </w:p>
          <w:p w:rsidR="003330E5" w:rsidRPr="001113FE" w:rsidRDefault="003330E5" w:rsidP="003330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330E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Буковачки пут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FE" w:rsidRDefault="003330E5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3037E1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52476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Pr="003037E1" w:rsidRDefault="003037E1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2476E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902F6E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61726F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6F" w:rsidRPr="003977BD" w:rsidRDefault="0061726F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6F" w:rsidRPr="0061726F" w:rsidRDefault="0061726F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1726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6F" w:rsidRDefault="001E7683" w:rsidP="00FF72C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Уклањање знако</w:t>
            </w:r>
            <w:r w:rsidR="00330085">
              <w:rPr>
                <w:rFonts w:cs="Arial"/>
                <w:color w:val="000000"/>
                <w:sz w:val="20"/>
                <w:szCs w:val="20"/>
                <w:lang w:val="sr-Cyrl-RS"/>
              </w:rPr>
              <w:t>ва зимске службе на територији г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рада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E62309" w:rsidRDefault="00AD0301" w:rsidP="00AD030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E6230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– Марина Држића</w:t>
            </w:r>
            <w:r w:rsidR="008D007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AD0301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  <w:tr w:rsidR="00101305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3977BD" w:rsidRDefault="00101305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Pr="00101305" w:rsidRDefault="00101305" w:rsidP="00AD030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D0301"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Београдски кеј – Трг незнаног јунака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305" w:rsidRDefault="00AD0301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зеленог возача</w:t>
            </w:r>
          </w:p>
        </w:tc>
      </w:tr>
      <w:tr w:rsidR="00AD0301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01" w:rsidRPr="003977BD" w:rsidRDefault="00AD0301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01" w:rsidRPr="0033525F" w:rsidRDefault="0033525F" w:rsidP="00AD030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– Народног фронта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01" w:rsidRDefault="0033525F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возачке лантерне</w:t>
            </w:r>
          </w:p>
        </w:tc>
      </w:tr>
      <w:tr w:rsidR="0033525F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5F" w:rsidRPr="003977BD" w:rsidRDefault="0033525F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5F" w:rsidRPr="0033525F" w:rsidRDefault="0033525F" w:rsidP="00AD030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– Косанчић Ивана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25F" w:rsidRDefault="0033525F" w:rsidP="008D007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светлосне сигнализације на пешачком прелазу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56BFD" w:rsidRPr="00F41806" w:rsidRDefault="00856BFD" w:rsidP="00856BFD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856BFD" w:rsidRDefault="00856BFD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E61" w:rsidRDefault="00161E61" w:rsidP="00612BF5">
      <w:r>
        <w:separator/>
      </w:r>
    </w:p>
  </w:endnote>
  <w:endnote w:type="continuationSeparator" w:id="0">
    <w:p w:rsidR="00161E61" w:rsidRDefault="00161E6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E61" w:rsidRDefault="00161E61" w:rsidP="00612BF5">
      <w:r>
        <w:separator/>
      </w:r>
    </w:p>
  </w:footnote>
  <w:footnote w:type="continuationSeparator" w:id="0">
    <w:p w:rsidR="00161E61" w:rsidRDefault="00161E6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61E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A41"/>
    <w:rsid w:val="000D6E29"/>
    <w:rsid w:val="000D7417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F52E0-7F43-47DC-BB33-F6052EB2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53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2026-03-31T05:16:00Z</cp:lastPrinted>
  <dcterms:created xsi:type="dcterms:W3CDTF">2026-04-02T07:20:00Z</dcterms:created>
  <dcterms:modified xsi:type="dcterms:W3CDTF">2026-04-02T08:13:00Z</dcterms:modified>
</cp:coreProperties>
</file>