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07532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07532">
        <w:rPr>
          <w:rFonts w:cs="Calibri"/>
          <w:b/>
          <w:color w:val="000000"/>
          <w:sz w:val="20"/>
          <w:szCs w:val="20"/>
          <w:lang w:val="sr-Latn-RS"/>
        </w:rPr>
        <w:t>27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Виноградарска код бр.29</w:t>
            </w:r>
          </w:p>
          <w:p w:rsidR="006252A6" w:rsidRPr="006252A6" w:rsidRDefault="006252A6" w:rsidP="00A0435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Таковска код бр.4, Фрушкогорска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3863BE" w:rsidRDefault="003863BE" w:rsidP="006252A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252A6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Шандора, Хероја Пинкија, Суботичка, Лазе Лазаревића, 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076FF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код бр.7</w:t>
            </w:r>
          </w:p>
          <w:p w:rsidR="006252A6" w:rsidRPr="006252A6" w:rsidRDefault="006252A6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076FF7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6252A6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атарског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Pr="003863BE" w:rsidRDefault="003863B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  <w:r w:rsidR="005374C9">
              <w:rPr>
                <w:rFonts w:cs="Arial"/>
                <w:color w:val="000000"/>
                <w:sz w:val="18"/>
                <w:szCs w:val="18"/>
                <w:lang w:val="sr-Cyrl-RS"/>
              </w:rPr>
              <w:t>, Полгар Андраша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5374C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Pr="005374C9" w:rsidRDefault="005374C9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2729E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C2729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40D9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Петефи Шандора ТРС С-686/25</w:t>
            </w:r>
            <w:r w:rsidR="00E2703B">
              <w:rPr>
                <w:rFonts w:cs="Arial"/>
                <w:color w:val="000000"/>
                <w:sz w:val="18"/>
                <w:szCs w:val="18"/>
                <w:lang w:val="sr-Cyrl-RS"/>
              </w:rPr>
              <w:t>, Полгар Андраша ТРС С-242/25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E87C41" w:rsidRDefault="000447E0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47E0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лустер клемни у стубовима и контрола каблова између стубова и уређаја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40D93" w:rsidRDefault="00040D93" w:rsidP="000447E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447E0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Сремска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47E0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 семафора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E2" w:rsidRDefault="00D42DE2" w:rsidP="00612BF5">
      <w:r>
        <w:separator/>
      </w:r>
    </w:p>
  </w:endnote>
  <w:endnote w:type="continuationSeparator" w:id="0">
    <w:p w:rsidR="00D42DE2" w:rsidRDefault="00D42DE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E2" w:rsidRDefault="00D42DE2" w:rsidP="00612BF5">
      <w:r>
        <w:separator/>
      </w:r>
    </w:p>
  </w:footnote>
  <w:footnote w:type="continuationSeparator" w:id="0">
    <w:p w:rsidR="00D42DE2" w:rsidRDefault="00D42DE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42D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C652-3F66-417A-891F-ABC149F6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2025-12-25T09:34:00Z</cp:lastPrinted>
  <dcterms:created xsi:type="dcterms:W3CDTF">2026-02-27T06:34:00Z</dcterms:created>
  <dcterms:modified xsi:type="dcterms:W3CDTF">2026-02-27T10:52:00Z</dcterms:modified>
</cp:coreProperties>
</file>