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C07107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021AEF">
        <w:rPr>
          <w:rFonts w:cs="Calibri"/>
          <w:b/>
          <w:color w:val="000000"/>
          <w:sz w:val="20"/>
          <w:szCs w:val="20"/>
          <w:lang w:val="sr-Cyrl-RS"/>
        </w:rPr>
        <w:t>Четвртак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174EE1">
        <w:rPr>
          <w:rFonts w:cs="Calibri"/>
          <w:b/>
          <w:color w:val="000000"/>
          <w:sz w:val="20"/>
          <w:szCs w:val="20"/>
          <w:lang w:val="sr-Latn-RS"/>
        </w:rPr>
        <w:t>2</w:t>
      </w:r>
      <w:r w:rsidR="00021AEF">
        <w:rPr>
          <w:rFonts w:cs="Calibri"/>
          <w:b/>
          <w:color w:val="000000"/>
          <w:sz w:val="20"/>
          <w:szCs w:val="20"/>
          <w:lang w:val="sr-Latn-RS"/>
        </w:rPr>
        <w:t>6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826C3D">
        <w:rPr>
          <w:rFonts w:cs="Calibri"/>
          <w:b/>
          <w:color w:val="000000"/>
          <w:sz w:val="20"/>
          <w:szCs w:val="20"/>
          <w:lang w:val="sr-Latn-RS"/>
        </w:rPr>
        <w:t>3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45" w:rsidRPr="00094016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0E432B" w:rsidRDefault="00D7419A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Бачка, Ђуре Јакшића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D7419A" w:rsidP="000E432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</w:t>
            </w:r>
            <w:r w:rsidR="005C58BA">
              <w:rPr>
                <w:rFonts w:cs="Calibri"/>
                <w:sz w:val="18"/>
                <w:szCs w:val="18"/>
                <w:lang w:val="sr-Cyrl-RS"/>
              </w:rPr>
              <w:t xml:space="preserve"> коловоза асфалтом</w:t>
            </w:r>
          </w:p>
        </w:tc>
      </w:tr>
      <w:tr w:rsidR="00852C59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7E" w:rsidRDefault="00852C5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00" w:rsidRDefault="00C44A3E" w:rsidP="00240203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</w:t>
            </w:r>
          </w:p>
          <w:p w:rsidR="00C07107" w:rsidRPr="00C07107" w:rsidRDefault="00C07107" w:rsidP="0024020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Соње Маринковић код Новог гробља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00" w:rsidRDefault="00240203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</w:t>
            </w:r>
            <w:r w:rsidR="00C44A3E">
              <w:rPr>
                <w:rFonts w:cs="Calibri"/>
                <w:sz w:val="18"/>
                <w:szCs w:val="18"/>
                <w:lang w:val="sr-Cyrl-RS"/>
              </w:rPr>
              <w:t xml:space="preserve"> атар</w:t>
            </w:r>
            <w:r>
              <w:rPr>
                <w:rFonts w:cs="Calibri"/>
                <w:sz w:val="18"/>
                <w:szCs w:val="18"/>
                <w:lang w:val="sr-Cyrl-RS"/>
              </w:rPr>
              <w:t>с</w:t>
            </w:r>
            <w:r w:rsidR="00C44A3E">
              <w:rPr>
                <w:rFonts w:cs="Calibri"/>
                <w:sz w:val="18"/>
                <w:szCs w:val="18"/>
                <w:lang w:val="sr-Cyrl-RS"/>
              </w:rPr>
              <w:t>ког пута</w:t>
            </w:r>
          </w:p>
          <w:p w:rsidR="00C07107" w:rsidRDefault="00C07107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</w:tc>
      </w:tr>
      <w:tr w:rsidR="004D0E76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76" w:rsidRDefault="004D0E76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76" w:rsidRDefault="00D7419A" w:rsidP="004D415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Сремска Каменица,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Карађорђева</w:t>
            </w:r>
          </w:p>
          <w:p w:rsidR="00D7419A" w:rsidRPr="00D7419A" w:rsidRDefault="00D7419A" w:rsidP="004D415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D7419A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Прерадовићева код Фрање Штефановића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76" w:rsidRDefault="004D0E76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3863BE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C" w:rsidRDefault="003863B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39" w:rsidRPr="004D0E76" w:rsidRDefault="00686F39" w:rsidP="0056541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686F39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565411">
              <w:rPr>
                <w:rFonts w:cs="Arial"/>
                <w:color w:val="000000"/>
                <w:sz w:val="18"/>
                <w:szCs w:val="18"/>
                <w:lang w:val="sr-Cyrl-RS"/>
              </w:rPr>
              <w:t>Лазе Нанчића, Гајева, Ђорђа Рајковића код бр.15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7" w:rsidRDefault="00C32164" w:rsidP="0024020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F717B3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55" w:rsidRPr="008E0A15" w:rsidRDefault="008E0A15" w:rsidP="00AD5D6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 w:rsidR="00AD5D68">
              <w:rPr>
                <w:rFonts w:cs="Arial"/>
                <w:color w:val="000000"/>
                <w:sz w:val="18"/>
                <w:szCs w:val="18"/>
                <w:lang w:val="sr-Cyrl-RS"/>
              </w:rPr>
              <w:t>Јураја Крижанића код бр.2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AD5D68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платоа</w:t>
            </w:r>
          </w:p>
        </w:tc>
      </w:tr>
      <w:tr w:rsidR="005A447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07" w:rsidRDefault="00C0710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  <w:p w:rsidR="00C07107" w:rsidRDefault="00C0710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  <w:p w:rsidR="00565411" w:rsidRDefault="00565411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Pr="003621CE" w:rsidRDefault="003621CE" w:rsidP="005C58B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5C58BA">
              <w:rPr>
                <w:rFonts w:cs="Arial"/>
                <w:color w:val="000000"/>
                <w:sz w:val="18"/>
                <w:szCs w:val="18"/>
                <w:lang w:val="sr-Cyrl-RS"/>
              </w:rPr>
              <w:t>Радослава Продановића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код жандармерије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240203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621CE">
              <w:rPr>
                <w:rFonts w:cs="Calibri"/>
                <w:sz w:val="18"/>
                <w:szCs w:val="18"/>
                <w:lang w:val="sr-Cyrl-RS"/>
              </w:rPr>
              <w:t>саобраћајне површине</w:t>
            </w:r>
            <w:r w:rsidR="00C07107">
              <w:rPr>
                <w:rFonts w:cs="Calibri"/>
                <w:sz w:val="18"/>
                <w:szCs w:val="18"/>
                <w:lang w:val="sr-Cyrl-RS"/>
              </w:rPr>
              <w:t xml:space="preserve"> и пешачке стазе</w:t>
            </w:r>
          </w:p>
        </w:tc>
      </w:tr>
      <w:tr w:rsidR="00B05F13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Pr="00B05F13" w:rsidRDefault="00B05F13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Кинеска четврт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од СКК</w:t>
            </w:r>
          </w:p>
        </w:tc>
      </w:tr>
      <w:tr w:rsidR="00686F39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39" w:rsidRDefault="00686F3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39" w:rsidRPr="00565411" w:rsidRDefault="00565411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Мирослава Продановића Мицка код бр.8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39" w:rsidRDefault="00565411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</w:tc>
      </w:tr>
    </w:tbl>
    <w:p w:rsidR="00565411" w:rsidRDefault="00565411" w:rsidP="00565411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565411" w:rsidRPr="00815F91" w:rsidRDefault="00565411" w:rsidP="00565411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 xml:space="preserve">ЈП 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„</w:t>
      </w:r>
      <w:r>
        <w:rPr>
          <w:rFonts w:cs="Arial"/>
          <w:b/>
          <w:color w:val="000000"/>
          <w:sz w:val="20"/>
          <w:szCs w:val="20"/>
          <w:lang w:val="sr-Cyrl-CS"/>
        </w:rPr>
        <w:t>ПУТЕВИ СРБИЈЕ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“</w:t>
      </w:r>
    </w:p>
    <w:tbl>
      <w:tblPr>
        <w:tblW w:w="11069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20"/>
      </w:tblGrid>
      <w:tr w:rsidR="00565411" w:rsidRPr="002C1907" w:rsidTr="009108FE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11" w:rsidRDefault="00565411" w:rsidP="009108F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11" w:rsidRPr="0098417B" w:rsidRDefault="00565411" w:rsidP="009108FE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II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 313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(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Раковац - Змајевац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11" w:rsidRDefault="00565411" w:rsidP="009108F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83700C" w:rsidRDefault="0083700C" w:rsidP="0083700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Pr="00D7419A" w:rsidRDefault="00F4011D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Веселиновић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68624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CB6899" w:rsidRPr="003977BD" w:rsidTr="007E6BFD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7C34C2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2" w:rsidRPr="003977BD" w:rsidRDefault="007C34C2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2" w:rsidRPr="003977BD" w:rsidRDefault="007C34C2" w:rsidP="007E056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B512D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7E0563"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Новосадског сајма ТРС С-628</w:t>
            </w:r>
            <w:r w:rsidR="00D74B10">
              <w:rPr>
                <w:rFonts w:cs="Arial"/>
                <w:color w:val="000000"/>
                <w:sz w:val="18"/>
                <w:szCs w:val="18"/>
                <w:lang w:val="sr-Cyrl-RS"/>
              </w:rPr>
              <w:t>/25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C2" w:rsidRPr="003977BD" w:rsidRDefault="00D74B10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вертикалне сигнализације</w:t>
            </w:r>
          </w:p>
        </w:tc>
      </w:tr>
      <w:tr w:rsidR="00040D93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28" w:rsidRPr="00ED6DDB" w:rsidRDefault="00ED6DDB" w:rsidP="007773A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раскрсница Булевар цара Лазара – Стевана Мусића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7C34C2" w:rsidP="00ED6DD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попречних </w:t>
            </w:r>
            <w:r w:rsidR="007E0563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ознака </w:t>
            </w:r>
            <w:r w:rsidR="00F717B3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ED6DDB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DB" w:rsidRPr="003977BD" w:rsidRDefault="00ED6DDB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DB" w:rsidRPr="00ED6DDB" w:rsidRDefault="00ED6DDB" w:rsidP="007773A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Балзакова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DB" w:rsidRDefault="00ED6DDB" w:rsidP="00ED6DD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уздужних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ознака  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B7" w:rsidRPr="00E62309" w:rsidRDefault="00E62309" w:rsidP="007D589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Народног фронта - Шекспирова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7D5895" w:rsidP="00E6230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Замена </w:t>
            </w:r>
            <w:r w:rsidR="007E0563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сегметна </w:t>
            </w:r>
            <w:r w:rsidR="00E62309">
              <w:rPr>
                <w:rFonts w:cs="Arial"/>
                <w:color w:val="000000"/>
                <w:sz w:val="18"/>
                <w:szCs w:val="18"/>
                <w:lang w:val="sr-Cyrl-RS"/>
              </w:rPr>
              <w:t>црвеног пешака</w:t>
            </w:r>
          </w:p>
        </w:tc>
      </w:tr>
      <w:tr w:rsidR="00E62309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09" w:rsidRPr="003977BD" w:rsidRDefault="00E62309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09" w:rsidRPr="00E62309" w:rsidRDefault="00E62309" w:rsidP="007D589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Новосадског сајма – Косанчић Ивана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09" w:rsidRDefault="00E62309" w:rsidP="00E6230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решеткастог стуба за светлећи трептач</w:t>
            </w:r>
          </w:p>
        </w:tc>
      </w:tr>
    </w:tbl>
    <w:p w:rsidR="00584A12" w:rsidRDefault="00584A12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bookmarkStart w:id="0" w:name="_GoBack"/>
      <w:bookmarkEnd w:id="0"/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C1FA6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1414CC" w:rsidRPr="00A75B25" w:rsidRDefault="001414CC" w:rsidP="00A75B25">
      <w:pPr>
        <w:rPr>
          <w:rFonts w:cs="Arial"/>
          <w:sz w:val="18"/>
          <w:szCs w:val="18"/>
          <w:lang w:val="sr-Latn-RS"/>
        </w:rPr>
      </w:pP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14B" w:rsidRDefault="0051114B" w:rsidP="00612BF5">
      <w:r>
        <w:separator/>
      </w:r>
    </w:p>
  </w:endnote>
  <w:endnote w:type="continuationSeparator" w:id="0">
    <w:p w:rsidR="0051114B" w:rsidRDefault="0051114B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14B" w:rsidRDefault="0051114B" w:rsidP="00612BF5">
      <w:r>
        <w:separator/>
      </w:r>
    </w:p>
  </w:footnote>
  <w:footnote w:type="continuationSeparator" w:id="0">
    <w:p w:rsidR="0051114B" w:rsidRDefault="0051114B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51114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1F5"/>
    <w:rsid w:val="000E076C"/>
    <w:rsid w:val="000E0CDE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939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513E"/>
    <w:rsid w:val="00645794"/>
    <w:rsid w:val="00645B90"/>
    <w:rsid w:val="00645C4D"/>
    <w:rsid w:val="00645F58"/>
    <w:rsid w:val="00646692"/>
    <w:rsid w:val="00646839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D2F"/>
    <w:rsid w:val="007222AC"/>
    <w:rsid w:val="007222D4"/>
    <w:rsid w:val="007227BE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73AB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56FD"/>
    <w:rsid w:val="00946AB1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EA150-EC21-481A-A63E-5829C838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67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9</cp:revision>
  <cp:lastPrinted>2026-03-23T11:10:00Z</cp:lastPrinted>
  <dcterms:created xsi:type="dcterms:W3CDTF">2026-03-26T12:02:00Z</dcterms:created>
  <dcterms:modified xsi:type="dcterms:W3CDTF">2026-03-26T13:08:00Z</dcterms:modified>
</cp:coreProperties>
</file>