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6C2B49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74EE1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6C2B49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45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0E432B" w:rsidRDefault="000E432B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0E432B" w:rsidP="000E432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</w:t>
            </w:r>
            <w:r w:rsidR="005C58BA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4D0E76" w:rsidRDefault="004D0E76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, Јована Јовановића Змаја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AD5D68" w:rsidP="00686F3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  <w:p w:rsidR="00686F39" w:rsidRPr="004D0E76" w:rsidRDefault="00686F39" w:rsidP="00686F3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6F3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Филипа Вишњића код бр.35, Успенска код бус окретнице, угао Јиричекове/ Вељка Петровића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AD5D68">
              <w:rPr>
                <w:rFonts w:cs="Arial"/>
                <w:color w:val="000000"/>
                <w:sz w:val="18"/>
                <w:szCs w:val="18"/>
                <w:lang w:val="sr-Cyrl-RS"/>
              </w:rPr>
              <w:t>Јураја Крижанића код бр.2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AD5D68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платоа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686F3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686F3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686F39" w:rsidRDefault="00686F3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Pr="00686F39" w:rsidRDefault="00686F39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Бачка, Ђуре Јакшића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686F39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5C58BA" w:rsidRDefault="00481AF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C34C2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05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E0563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ТРС С-628</w:t>
            </w:r>
            <w:r w:rsidR="00D74B10">
              <w:rPr>
                <w:rFonts w:cs="Arial"/>
                <w:color w:val="000000"/>
                <w:sz w:val="18"/>
                <w:szCs w:val="18"/>
                <w:lang w:val="sr-Cyrl-RS"/>
              </w:rPr>
              <w:t>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D74B10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7E0563" w:rsidRDefault="007E0563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C34C2" w:rsidP="007E05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</w:t>
            </w:r>
            <w:r w:rsidR="007E056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 уздужних ознака 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7E0563" w:rsidRDefault="007E0563" w:rsidP="007D589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Јована Јовановића Змаја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7D5895" w:rsidP="007E05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7E0563">
              <w:rPr>
                <w:rFonts w:cs="Arial"/>
                <w:color w:val="000000"/>
                <w:sz w:val="18"/>
                <w:szCs w:val="18"/>
                <w:lang w:val="sr-Cyrl-RS"/>
              </w:rPr>
              <w:t>сегметна зеленог возача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bookmarkStart w:id="0" w:name="_GoBack"/>
      <w:bookmarkEnd w:id="0"/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29" w:rsidRDefault="00A13529" w:rsidP="00612BF5">
      <w:r>
        <w:separator/>
      </w:r>
    </w:p>
  </w:endnote>
  <w:endnote w:type="continuationSeparator" w:id="0">
    <w:p w:rsidR="00A13529" w:rsidRDefault="00A1352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29" w:rsidRDefault="00A13529" w:rsidP="00612BF5">
      <w:r>
        <w:separator/>
      </w:r>
    </w:p>
  </w:footnote>
  <w:footnote w:type="continuationSeparator" w:id="0">
    <w:p w:rsidR="00A13529" w:rsidRDefault="00A1352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135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2C63-E5B2-4C98-A16B-63936E4E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2026-03-23T11:10:00Z</cp:lastPrinted>
  <dcterms:created xsi:type="dcterms:W3CDTF">2026-03-25T06:19:00Z</dcterms:created>
  <dcterms:modified xsi:type="dcterms:W3CDTF">2026-03-25T06:29:00Z</dcterms:modified>
</cp:coreProperties>
</file>