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07107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BB6166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174EE1">
        <w:rPr>
          <w:rFonts w:cs="Calibri"/>
          <w:b/>
          <w:color w:val="000000"/>
          <w:sz w:val="20"/>
          <w:szCs w:val="20"/>
          <w:lang w:val="sr-Latn-RS"/>
        </w:rPr>
        <w:t>2</w:t>
      </w:r>
      <w:r w:rsidR="00BB6166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  <w:p w:rsidR="005C58BA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  <w:p w:rsidR="005A7745" w:rsidRPr="00094016" w:rsidRDefault="005A7745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  <w:r w:rsidR="00F520F6">
              <w:rPr>
                <w:rFonts w:cs="Arial"/>
                <w:color w:val="000000"/>
                <w:sz w:val="18"/>
                <w:szCs w:val="18"/>
                <w:lang w:val="sr-Cyrl-RS"/>
              </w:rPr>
              <w:t>, угао ДРагослава Срејовића/ Владимира Матијевића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5C58BA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7E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Default="00C44A3E" w:rsidP="00240203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</w:p>
          <w:p w:rsidR="00C07107" w:rsidRPr="00C07107" w:rsidRDefault="00C07107" w:rsidP="0024020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Соње Маринковић код Новог гробља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Default="00240203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 xml:space="preserve"> атар</w:t>
            </w:r>
            <w:r>
              <w:rPr>
                <w:rFonts w:cs="Calibri"/>
                <w:sz w:val="18"/>
                <w:szCs w:val="18"/>
                <w:lang w:val="sr-Cyrl-RS"/>
              </w:rPr>
              <w:t>с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>ког пута</w:t>
            </w:r>
          </w:p>
          <w:p w:rsidR="00C07107" w:rsidRDefault="00C07107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4D0E76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4D0E7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Pr="004D0E76" w:rsidRDefault="004D0E76" w:rsidP="004D415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Војвођанска</w:t>
            </w:r>
            <w:r w:rsidR="005C58BA">
              <w:rPr>
                <w:rFonts w:cs="Arial"/>
                <w:color w:val="000000"/>
                <w:sz w:val="18"/>
                <w:szCs w:val="18"/>
                <w:lang w:val="sr-Cyrl-RS"/>
              </w:rPr>
              <w:t>, Јована Јовановића Змаја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4D0E76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7" w:rsidRPr="004D0E76" w:rsidRDefault="00AD5D68" w:rsidP="005C58B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код бр.87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7" w:rsidRDefault="00C32164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55" w:rsidRPr="008E0A15" w:rsidRDefault="008E0A15" w:rsidP="00AD5D6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="00AD5D68">
              <w:rPr>
                <w:rFonts w:cs="Arial"/>
                <w:color w:val="000000"/>
                <w:sz w:val="18"/>
                <w:szCs w:val="18"/>
                <w:lang w:val="sr-Cyrl-RS"/>
              </w:rPr>
              <w:t>Јураја Крижанића код бр.2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AD5D68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платоа</w:t>
            </w:r>
            <w:bookmarkStart w:id="0" w:name="_GoBack"/>
            <w:bookmarkEnd w:id="0"/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3621CE" w:rsidRDefault="003621CE" w:rsidP="005C58B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C58BA">
              <w:rPr>
                <w:rFonts w:cs="Arial"/>
                <w:color w:val="000000"/>
                <w:sz w:val="18"/>
                <w:szCs w:val="18"/>
                <w:lang w:val="sr-Cyrl-RS"/>
              </w:rPr>
              <w:t>Радослава Продановића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код жандармерије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24020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621CE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  <w:r w:rsidR="00C07107">
              <w:rPr>
                <w:rFonts w:cs="Calibri"/>
                <w:sz w:val="18"/>
                <w:szCs w:val="18"/>
                <w:lang w:val="sr-Cyrl-RS"/>
              </w:rPr>
              <w:t xml:space="preserve"> и пешачке стазе</w:t>
            </w:r>
          </w:p>
        </w:tc>
      </w:tr>
      <w:tr w:rsidR="00B05F1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</w:tbl>
    <w:p w:rsidR="0083700C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Pr="005C58BA" w:rsidRDefault="00481AF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Маврак Велибор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C34C2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2" w:rsidRPr="003977BD" w:rsidRDefault="007C34C2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2" w:rsidRPr="003977BD" w:rsidRDefault="007C34C2" w:rsidP="00D74B1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512D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D74B10">
              <w:rPr>
                <w:rFonts w:cs="Arial"/>
                <w:color w:val="000000"/>
                <w:sz w:val="18"/>
                <w:szCs w:val="18"/>
                <w:lang w:val="sr-Cyrl-RS"/>
              </w:rPr>
              <w:t>Гагаринова ТРС С-694/25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2" w:rsidRPr="003977BD" w:rsidRDefault="00D74B10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28" w:rsidRPr="007C34C2" w:rsidRDefault="007C34C2" w:rsidP="007773A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773AB">
              <w:rPr>
                <w:rFonts w:cs="Arial"/>
                <w:color w:val="000000"/>
                <w:sz w:val="18"/>
                <w:szCs w:val="18"/>
                <w:lang w:val="sr-Cyrl-RS"/>
              </w:rPr>
              <w:t>Кеј жртава рације, Београдски кеј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7C34C2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</w:t>
            </w:r>
            <w:r w:rsidR="00F717B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7773AB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AB" w:rsidRPr="003977BD" w:rsidRDefault="007773AB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AB" w:rsidRPr="007773AB" w:rsidRDefault="007773AB" w:rsidP="00D74B1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D74B10">
              <w:rPr>
                <w:rFonts w:cs="Arial"/>
                <w:color w:val="000000"/>
                <w:sz w:val="18"/>
                <w:szCs w:val="18"/>
                <w:lang w:val="sr-Cyrl-RS"/>
              </w:rPr>
              <w:t>Фрушкогорска, Јиричекова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AB" w:rsidRDefault="007773AB" w:rsidP="004665F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4665F3">
              <w:rPr>
                <w:rFonts w:cs="Arial"/>
                <w:color w:val="000000"/>
                <w:sz w:val="18"/>
                <w:szCs w:val="18"/>
                <w:lang w:val="sr-Cyrl-RS"/>
              </w:rPr>
              <w:t>уздужних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ознака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B7" w:rsidRPr="000A7026" w:rsidRDefault="00DD7258" w:rsidP="007D589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D061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7D5895">
              <w:rPr>
                <w:rFonts w:cs="Arial"/>
                <w:color w:val="000000"/>
                <w:sz w:val="18"/>
                <w:szCs w:val="18"/>
                <w:lang w:val="sr-Cyrl-RS"/>
              </w:rPr>
              <w:t>Дечанска – Темерински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7D5895" w:rsidP="007773A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возачке лантерне</w:t>
            </w:r>
          </w:p>
        </w:tc>
      </w:tr>
      <w:tr w:rsidR="007773AB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AB" w:rsidRPr="003977BD" w:rsidRDefault="007773AB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AB" w:rsidRPr="007D5895" w:rsidRDefault="007D5895" w:rsidP="007773A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Јаше Томића - Руменачка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AB" w:rsidRDefault="007D5895" w:rsidP="007773A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ИО плоча, контрола комуникације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1F5" w:rsidRDefault="000E01F5" w:rsidP="00612BF5">
      <w:r>
        <w:separator/>
      </w:r>
    </w:p>
  </w:endnote>
  <w:endnote w:type="continuationSeparator" w:id="0">
    <w:p w:rsidR="000E01F5" w:rsidRDefault="000E01F5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1F5" w:rsidRDefault="000E01F5" w:rsidP="00612BF5">
      <w:r>
        <w:separator/>
      </w:r>
    </w:p>
  </w:footnote>
  <w:footnote w:type="continuationSeparator" w:id="0">
    <w:p w:rsidR="000E01F5" w:rsidRDefault="000E01F5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0E01F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1F5"/>
    <w:rsid w:val="000E076C"/>
    <w:rsid w:val="000E0CDE"/>
    <w:rsid w:val="000E3344"/>
    <w:rsid w:val="000E398D"/>
    <w:rsid w:val="000E39A5"/>
    <w:rsid w:val="000E4312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56FD"/>
    <w:rsid w:val="00946AB1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5E82-80CF-4C0C-AB1D-4540AD6A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9</cp:revision>
  <cp:lastPrinted>2026-03-23T11:10:00Z</cp:lastPrinted>
  <dcterms:created xsi:type="dcterms:W3CDTF">2026-03-24T10:56:00Z</dcterms:created>
  <dcterms:modified xsi:type="dcterms:W3CDTF">2026-03-24T11:19:00Z</dcterms:modified>
</cp:coreProperties>
</file>