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07107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BD4B5D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D4B5D">
        <w:rPr>
          <w:rFonts w:cs="Calibri"/>
          <w:b/>
          <w:color w:val="000000"/>
          <w:sz w:val="20"/>
          <w:szCs w:val="20"/>
          <w:lang w:val="sr-Latn-RS"/>
        </w:rPr>
        <w:t>20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826C3D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CB689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4D208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7E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00" w:rsidRDefault="00C44A3E" w:rsidP="00240203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</w:p>
          <w:p w:rsidR="00C07107" w:rsidRPr="00C07107" w:rsidRDefault="00C07107" w:rsidP="0024020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Соње Маринковић код Новог гробља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00" w:rsidRDefault="00240203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C44A3E">
              <w:rPr>
                <w:rFonts w:cs="Calibri"/>
                <w:sz w:val="18"/>
                <w:szCs w:val="18"/>
                <w:lang w:val="sr-Cyrl-RS"/>
              </w:rPr>
              <w:t xml:space="preserve"> атар</w:t>
            </w:r>
            <w:r>
              <w:rPr>
                <w:rFonts w:cs="Calibri"/>
                <w:sz w:val="18"/>
                <w:szCs w:val="18"/>
                <w:lang w:val="sr-Cyrl-RS"/>
              </w:rPr>
              <w:t>с</w:t>
            </w:r>
            <w:r w:rsidR="00C44A3E">
              <w:rPr>
                <w:rFonts w:cs="Calibri"/>
                <w:sz w:val="18"/>
                <w:szCs w:val="18"/>
                <w:lang w:val="sr-Cyrl-RS"/>
              </w:rPr>
              <w:t>ког пута</w:t>
            </w:r>
          </w:p>
          <w:p w:rsidR="00C07107" w:rsidRDefault="00C07107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  <w:tr w:rsidR="004D0E76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4D0E76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Pr="004D0E76" w:rsidRDefault="004D0E76" w:rsidP="0024020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Омладинска, Петефи Шандора, Војвођанска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4D0E76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3863B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Default="003863B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7" w:rsidRPr="004D0E76" w:rsidRDefault="004D0E76" w:rsidP="008E0A1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Футошка/ Бранислава Нушића, Матице српске код бр.26, Фејеш Кларе 2-4, пут према Бангладешу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7" w:rsidRDefault="00C32164" w:rsidP="0024020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717B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24020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55" w:rsidRPr="008E0A15" w:rsidRDefault="008E0A15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Тихомира Арсића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F717B3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Pr="003621CE" w:rsidRDefault="003621CE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 код жандармерије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240203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621CE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  <w:r w:rsidR="00C07107">
              <w:rPr>
                <w:rFonts w:cs="Calibri"/>
                <w:sz w:val="18"/>
                <w:szCs w:val="18"/>
                <w:lang w:val="sr-Cyrl-RS"/>
              </w:rPr>
              <w:t xml:space="preserve"> и пешачке стазе</w:t>
            </w:r>
          </w:p>
        </w:tc>
      </w:tr>
      <w:tr w:rsidR="00506134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Default="00506134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6A" w:rsidRPr="0098417B" w:rsidRDefault="0098417B" w:rsidP="000735A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52782">
              <w:rPr>
                <w:rFonts w:cs="Arial"/>
                <w:color w:val="000000"/>
                <w:sz w:val="18"/>
                <w:szCs w:val="18"/>
                <w:lang w:val="sr-Cyrl-RS"/>
              </w:rPr>
              <w:t>Дунавска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5860FB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98417B">
              <w:rPr>
                <w:rFonts w:cs="Calibri"/>
                <w:sz w:val="18"/>
                <w:szCs w:val="18"/>
                <w:lang w:val="sr-Cyrl-RS"/>
              </w:rPr>
              <w:t>пешачке стазе</w:t>
            </w:r>
          </w:p>
        </w:tc>
      </w:tr>
      <w:tr w:rsidR="00B05F1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Pr="00B05F13" w:rsidRDefault="00B05F13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Кинеска четврт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од СКК</w:t>
            </w:r>
          </w:p>
        </w:tc>
      </w:tr>
      <w:tr w:rsidR="009C3080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80" w:rsidRDefault="009C3080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80" w:rsidRDefault="009C3080" w:rsidP="0004116B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Степановићево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80" w:rsidRDefault="009C3080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атарског пута</w:t>
            </w:r>
          </w:p>
        </w:tc>
      </w:tr>
      <w:tr w:rsidR="009B5AD1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D1" w:rsidRDefault="009B5AD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D1" w:rsidRPr="009B5AD1" w:rsidRDefault="009B5AD1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Београдски кеј</w:t>
            </w:r>
            <w:r w:rsidR="000735AA">
              <w:rPr>
                <w:rFonts w:cs="Arial"/>
                <w:color w:val="000000"/>
                <w:sz w:val="18"/>
                <w:szCs w:val="18"/>
                <w:lang w:val="sr-Cyrl-RS"/>
              </w:rPr>
              <w:t>, угао Др Симе Милошевића/ Булевар цара Лазара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D1" w:rsidRDefault="009B5AD1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83700C" w:rsidRDefault="0083700C" w:rsidP="0083700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B512DD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Веселиновић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6862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7C34C2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2" w:rsidRPr="003977BD" w:rsidRDefault="007C34C2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2" w:rsidRPr="003977BD" w:rsidRDefault="007C34C2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512D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Булевар ослобођења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2" w:rsidRPr="003977BD" w:rsidRDefault="007C34C2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хоризонталних ознака на бициклистичкој стази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28" w:rsidRPr="007C34C2" w:rsidRDefault="007C34C2" w:rsidP="00DB7F6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Бранка Бајића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7C34C2" w:rsidP="000F0BB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</w:t>
            </w:r>
            <w:r w:rsidR="00F717B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B7" w:rsidRPr="000A7026" w:rsidRDefault="00DD7258" w:rsidP="000735A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D061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0735AA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Михајла Пупина – Јеврејска, Успенска – Шафарикова, Војводе Бојовића – Јована Суботића, Булевар Михајла Пупина – Модене, Стражиловска – Мирослава Антића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735AA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Обилазак звучних сигнала за слепе и слабовиде</w:t>
            </w:r>
            <w:bookmarkStart w:id="0" w:name="_GoBack"/>
            <w:bookmarkEnd w:id="0"/>
          </w:p>
        </w:tc>
      </w:tr>
    </w:tbl>
    <w:p w:rsidR="00A75B25" w:rsidRDefault="00A75B25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BE1BB1" w:rsidRPr="00E87C41" w:rsidRDefault="00BE1BB1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Latn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BF3" w:rsidRDefault="00036BF3" w:rsidP="00612BF5">
      <w:r>
        <w:separator/>
      </w:r>
    </w:p>
  </w:endnote>
  <w:endnote w:type="continuationSeparator" w:id="0">
    <w:p w:rsidR="00036BF3" w:rsidRDefault="00036BF3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BF3" w:rsidRDefault="00036BF3" w:rsidP="00612BF5">
      <w:r>
        <w:separator/>
      </w:r>
    </w:p>
  </w:footnote>
  <w:footnote w:type="continuationSeparator" w:id="0">
    <w:p w:rsidR="00036BF3" w:rsidRDefault="00036BF3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036BF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312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56FD"/>
    <w:rsid w:val="00946AB1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7C2E8-B60C-4262-B586-C1C71A88F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5</cp:revision>
  <cp:lastPrinted>2026-03-13T10:47:00Z</cp:lastPrinted>
  <dcterms:created xsi:type="dcterms:W3CDTF">2026-03-20T10:05:00Z</dcterms:created>
  <dcterms:modified xsi:type="dcterms:W3CDTF">2026-03-20T10:14:00Z</dcterms:modified>
</cp:coreProperties>
</file>