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9D6540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E242B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9D6540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  <w:p w:rsidR="006E667E" w:rsidRDefault="006E667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Pr="00852782" w:rsidRDefault="00852782" w:rsidP="008E0A1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Светозара Марковића, Саве Ковачевића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24020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8E0A15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Тихомира Арсића</w:t>
            </w:r>
            <w:r w:rsidR="00852782">
              <w:rPr>
                <w:rFonts w:cs="Arial"/>
                <w:color w:val="000000"/>
                <w:sz w:val="18"/>
                <w:szCs w:val="18"/>
                <w:lang w:val="sr-Cyrl-RS"/>
              </w:rPr>
              <w:t>, Мишелук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6A" w:rsidRPr="0098417B" w:rsidRDefault="0098417B" w:rsidP="0085278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52782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</w:t>
            </w:r>
            <w:r w:rsidR="0052676A">
              <w:rPr>
                <w:rFonts w:cs="Arial"/>
                <w:color w:val="000000"/>
                <w:sz w:val="18"/>
                <w:szCs w:val="18"/>
                <w:lang w:val="sr-Cyrl-RS"/>
              </w:rPr>
              <w:t>, Модене 1-3</w:t>
            </w:r>
            <w:bookmarkStart w:id="0" w:name="_GoBack"/>
            <w:bookmarkEnd w:id="0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5860FB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8417B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9C3080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80" w:rsidRDefault="009C308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80" w:rsidRDefault="009C3080" w:rsidP="0004116B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80" w:rsidRDefault="009C3080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9B5AD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D1" w:rsidRDefault="009B5AD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D1" w:rsidRPr="009B5AD1" w:rsidRDefault="009B5AD1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Београдски кеј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D1" w:rsidRDefault="009B5AD1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512D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C34C2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512D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хоризонталних ознака на бициклистичкој стази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7C34C2" w:rsidRDefault="007C34C2" w:rsidP="00DB7F6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Бајића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7C34C2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0A7026" w:rsidRDefault="00DD7258" w:rsidP="00FB1DB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FB1DBF">
              <w:rPr>
                <w:rFonts w:cs="Arial"/>
                <w:color w:val="000000"/>
                <w:sz w:val="18"/>
                <w:szCs w:val="18"/>
                <w:lang w:val="sr-Cyrl-RS"/>
              </w:rPr>
              <w:t>Милеве Марић</w:t>
            </w:r>
            <w:r w:rsidR="0033493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– Булевар кнеза Милоша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FB1DBF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исправљање пешачке лантерне</w:t>
            </w:r>
          </w:p>
        </w:tc>
      </w:tr>
      <w:tr w:rsidR="000F0BB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34939" w:rsidRDefault="00334939" w:rsidP="00FB1DB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B1DBF">
              <w:rPr>
                <w:rFonts w:cs="Arial"/>
                <w:color w:val="000000"/>
                <w:sz w:val="18"/>
                <w:szCs w:val="18"/>
                <w:lang w:val="sr-Cyrl-RS"/>
              </w:rPr>
              <w:t>Јаше Томића - Руменачка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FB1DBF" w:rsidP="0033493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излазних контаката ИО плоча, контрола напајања</w:t>
            </w:r>
            <w:r w:rsidR="00B512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B1DBF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DBF" w:rsidRPr="003977BD" w:rsidRDefault="00FB1DBF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DBF" w:rsidRPr="00FB1DBF" w:rsidRDefault="00FB1DBF" w:rsidP="00FB1DB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Радоја Домановића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DBF" w:rsidRDefault="00FB1DBF" w:rsidP="0033493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1F" w:rsidRDefault="006E761F" w:rsidP="00612BF5">
      <w:r>
        <w:separator/>
      </w:r>
    </w:p>
  </w:endnote>
  <w:endnote w:type="continuationSeparator" w:id="0">
    <w:p w:rsidR="006E761F" w:rsidRDefault="006E761F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1F" w:rsidRDefault="006E761F" w:rsidP="00612BF5">
      <w:r>
        <w:separator/>
      </w:r>
    </w:p>
  </w:footnote>
  <w:footnote w:type="continuationSeparator" w:id="0">
    <w:p w:rsidR="006E761F" w:rsidRDefault="006E761F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E76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C7F9-C866-4464-8062-FAA3FEE8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2026-03-13T10:47:00Z</cp:lastPrinted>
  <dcterms:created xsi:type="dcterms:W3CDTF">2026-03-19T10:06:00Z</dcterms:created>
  <dcterms:modified xsi:type="dcterms:W3CDTF">2026-03-19T11:38:00Z</dcterms:modified>
</cp:coreProperties>
</file>