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0710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F07853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E242B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F07853">
        <w:rPr>
          <w:rFonts w:cs="Calibri"/>
          <w:b/>
          <w:color w:val="000000"/>
          <w:sz w:val="20"/>
          <w:szCs w:val="20"/>
          <w:lang w:val="sr-Latn-RS"/>
        </w:rPr>
        <w:t>8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  <w:p w:rsidR="006E667E" w:rsidRDefault="006E667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  <w:p w:rsidR="00C07107" w:rsidRPr="00C07107" w:rsidRDefault="00C07107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код Новог гробља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  <w:p w:rsidR="00C07107" w:rsidRDefault="00C07107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Pr="00240203" w:rsidRDefault="0023246A" w:rsidP="008E0A1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2160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8E0A15">
              <w:rPr>
                <w:rFonts w:cs="Arial"/>
                <w:color w:val="000000"/>
                <w:sz w:val="18"/>
                <w:szCs w:val="18"/>
                <w:lang w:val="sr-Cyrl-RS"/>
              </w:rPr>
              <w:t>Београдски кеј, Кеј жртава рације, Булевар цара Лазара, Др Симе Милошевића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C3216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24020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55" w:rsidRPr="008E0A15" w:rsidRDefault="008E0A15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Тихомира Арсића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9D" w:rsidRDefault="0098417B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 код „Променаде“</w:t>
            </w:r>
          </w:p>
          <w:p w:rsidR="00B05F13" w:rsidRPr="0098417B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05F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Горана Малетића код бр.17, 17а, 17б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9D" w:rsidRDefault="005860FB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8417B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B05F1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B512D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28" w:rsidRPr="00740BD5" w:rsidRDefault="00740BD5" w:rsidP="00DB7F6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Цара Лазара - Железничка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740BD5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гумених успоривача брзине</w:t>
            </w:r>
            <w:r w:rsidR="00F717B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0A7026" w:rsidRDefault="00DD7258" w:rsidP="0033493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061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334939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Јована Дучића – Булевар кнеза Милоша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33493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ИО плоча и комуникације</w:t>
            </w:r>
          </w:p>
        </w:tc>
      </w:tr>
      <w:tr w:rsidR="000F0BB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34939" w:rsidRDefault="00334939" w:rsidP="0064683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– Соње Маринковић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646839" w:rsidP="0033493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сенила </w:t>
            </w:r>
            <w:r w:rsidR="00334939">
              <w:rPr>
                <w:rFonts w:cs="Arial"/>
                <w:color w:val="000000"/>
                <w:sz w:val="18"/>
                <w:szCs w:val="18"/>
                <w:lang w:val="sr-Cyrl-RS"/>
              </w:rPr>
              <w:t>и исправљање пешачке лантерне</w:t>
            </w:r>
            <w:r w:rsidR="00B512D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FD" w:rsidRDefault="009456FD" w:rsidP="00612BF5">
      <w:r>
        <w:separator/>
      </w:r>
    </w:p>
  </w:endnote>
  <w:endnote w:type="continuationSeparator" w:id="0">
    <w:p w:rsidR="009456FD" w:rsidRDefault="009456FD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FD" w:rsidRDefault="009456FD" w:rsidP="00612BF5">
      <w:r>
        <w:separator/>
      </w:r>
    </w:p>
  </w:footnote>
  <w:footnote w:type="continuationSeparator" w:id="0">
    <w:p w:rsidR="009456FD" w:rsidRDefault="009456FD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456F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6FD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5CEC-B242-44DB-8936-C25D4495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2026-03-13T10:47:00Z</cp:lastPrinted>
  <dcterms:created xsi:type="dcterms:W3CDTF">2026-03-18T06:33:00Z</dcterms:created>
  <dcterms:modified xsi:type="dcterms:W3CDTF">2026-03-18T06:41:00Z</dcterms:modified>
</cp:coreProperties>
</file>