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07107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C07107">
        <w:rPr>
          <w:rFonts w:cs="Calibri"/>
          <w:b/>
          <w:color w:val="000000"/>
          <w:sz w:val="20"/>
          <w:szCs w:val="20"/>
          <w:lang w:val="sr-Cyrl-RS"/>
        </w:rPr>
        <w:t>Понедељак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E242B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B512DD">
        <w:rPr>
          <w:rFonts w:cs="Calibri"/>
          <w:b/>
          <w:color w:val="000000"/>
          <w:sz w:val="20"/>
          <w:szCs w:val="20"/>
          <w:lang w:val="sr-Cyrl-RS"/>
        </w:rPr>
        <w:t>6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826C3D">
        <w:rPr>
          <w:rFonts w:cs="Calibri"/>
          <w:b/>
          <w:color w:val="000000"/>
          <w:sz w:val="20"/>
          <w:szCs w:val="20"/>
          <w:lang w:val="sr-Latn-RS"/>
        </w:rPr>
        <w:t>3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CB689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852C59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C59" w:rsidRDefault="00852C59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  <w:p w:rsidR="006E667E" w:rsidRDefault="006E667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C44A3E" w:rsidP="00240203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  <w:p w:rsidR="00C07107" w:rsidRPr="00C07107" w:rsidRDefault="00C07107" w:rsidP="0024020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Соње Маринковић код Новог гробља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800" w:rsidRDefault="00240203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 xml:space="preserve"> атар</w:t>
            </w:r>
            <w:r>
              <w:rPr>
                <w:rFonts w:cs="Calibri"/>
                <w:sz w:val="18"/>
                <w:szCs w:val="18"/>
                <w:lang w:val="sr-Cyrl-RS"/>
              </w:rPr>
              <w:t>с</w:t>
            </w:r>
            <w:r w:rsidR="00C44A3E">
              <w:rPr>
                <w:rFonts w:cs="Calibri"/>
                <w:sz w:val="18"/>
                <w:szCs w:val="18"/>
                <w:lang w:val="sr-Cyrl-RS"/>
              </w:rPr>
              <w:t>ког пута</w:t>
            </w:r>
          </w:p>
          <w:p w:rsidR="00C07107" w:rsidRDefault="00C07107" w:rsidP="004B248C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3863BE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48C" w:rsidRDefault="003863BE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Pr="00240203" w:rsidRDefault="0023246A" w:rsidP="00C32164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21604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C32164">
              <w:rPr>
                <w:rFonts w:cs="Arial"/>
                <w:color w:val="000000"/>
                <w:sz w:val="18"/>
                <w:szCs w:val="18"/>
                <w:lang w:val="sr-Cyrl-RS"/>
              </w:rPr>
              <w:t>Станоја Главаша, раскрсница Фејеш Кларе са Которском и Митровачком, Јеврејска, Јована Цвијића код бр.15 и бр.17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F07" w:rsidRDefault="00C32164" w:rsidP="0024020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24020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Pr="00C32164" w:rsidRDefault="00C32164" w:rsidP="004B248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Првог, Партизанска, Војводе Бојовића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F717B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5A447A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C07107" w:rsidRDefault="00C0710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Pr="003621CE" w:rsidRDefault="003621CE" w:rsidP="00A2648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Ковиљска код жандармерије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7A" w:rsidRDefault="00240203" w:rsidP="003863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621CE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  <w:r w:rsidR="00C07107">
              <w:rPr>
                <w:rFonts w:cs="Calibri"/>
                <w:sz w:val="18"/>
                <w:szCs w:val="18"/>
                <w:lang w:val="sr-Cyrl-RS"/>
              </w:rPr>
              <w:t xml:space="preserve"> и пешачке стазе</w:t>
            </w:r>
          </w:p>
        </w:tc>
      </w:tr>
      <w:tr w:rsidR="00506134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134" w:rsidRDefault="00506134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9D" w:rsidRPr="00B512DD" w:rsidRDefault="005860FB" w:rsidP="0004116B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Ченеј 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9D" w:rsidRDefault="005860FB" w:rsidP="009540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атарског пута</w:t>
            </w:r>
          </w:p>
        </w:tc>
      </w:tr>
    </w:tbl>
    <w:p w:rsidR="0083700C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</w:p>
    <w:p w:rsidR="0083700C" w:rsidRPr="00815F91" w:rsidRDefault="0083700C" w:rsidP="0083700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>
        <w:rPr>
          <w:rFonts w:cs="Arial"/>
          <w:b/>
          <w:color w:val="000000"/>
          <w:sz w:val="20"/>
          <w:szCs w:val="20"/>
          <w:lang w:val="sr-Cyrl-CS"/>
        </w:rPr>
        <w:t xml:space="preserve">ЈП 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„</w:t>
      </w:r>
      <w:r>
        <w:rPr>
          <w:rFonts w:cs="Arial"/>
          <w:b/>
          <w:color w:val="000000"/>
          <w:sz w:val="20"/>
          <w:szCs w:val="20"/>
          <w:lang w:val="sr-Cyrl-CS"/>
        </w:rPr>
        <w:t>ПУТЕВИ СРБИЈЕ</w:t>
      </w:r>
      <w:r w:rsidRPr="00815F91">
        <w:rPr>
          <w:rFonts w:cs="Arial"/>
          <w:b/>
          <w:color w:val="000000"/>
          <w:sz w:val="20"/>
          <w:szCs w:val="20"/>
          <w:lang w:val="sr-Cyrl-CS"/>
        </w:rPr>
        <w:t>“</w:t>
      </w:r>
    </w:p>
    <w:tbl>
      <w:tblPr>
        <w:tblW w:w="11069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20"/>
      </w:tblGrid>
      <w:tr w:rsidR="0083700C" w:rsidRPr="002C1907" w:rsidTr="002A1694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C07107" w:rsidP="002A1694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Pr="007E413B" w:rsidRDefault="0083700C" w:rsidP="00C07107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Latn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</w:t>
            </w:r>
            <w:r w:rsidR="00C07107">
              <w:rPr>
                <w:rFonts w:cs="Arial"/>
                <w:color w:val="000000"/>
                <w:sz w:val="18"/>
                <w:szCs w:val="18"/>
                <w:lang w:val="sr-Latn-RS"/>
              </w:rPr>
              <w:t>IA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C07107">
              <w:rPr>
                <w:rFonts w:cs="Arial"/>
                <w:color w:val="000000"/>
                <w:sz w:val="18"/>
                <w:szCs w:val="18"/>
                <w:lang w:val="sr-Cyrl-RS"/>
              </w:rPr>
              <w:t>100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(Нови Сад, </w:t>
            </w:r>
            <w:r w:rsidR="00C07107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00C" w:rsidRDefault="0083700C" w:rsidP="002A169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B512DD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Веселиновић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68624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CB6899" w:rsidRPr="003977BD" w:rsidTr="007E6BFD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040D93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28" w:rsidRPr="00B30228" w:rsidRDefault="00B512DD" w:rsidP="00B3022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90341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Државни пут </w:t>
            </w:r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>IIA</w:t>
            </w:r>
            <w:r w:rsidRPr="00903419"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100 (Нови Сад, Темеринска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Default="00B512DD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</w:t>
            </w:r>
            <w:r w:rsidR="00F717B3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0F0BB9" w:rsidRPr="003977BD" w:rsidTr="007E6BFD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B512DD" w:rsidP="0096302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B512D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ослобођења</w:t>
            </w:r>
            <w:r w:rsidR="000F0BB9" w:rsidRPr="000F0BB9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B512DD" w:rsidP="000F0BB9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бициклистичке стазе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40D93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B7" w:rsidRPr="000A7026" w:rsidRDefault="00DD7258" w:rsidP="00B512D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061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B512DD">
              <w:rPr>
                <w:rFonts w:cs="Arial"/>
                <w:color w:val="000000"/>
                <w:sz w:val="18"/>
                <w:szCs w:val="18"/>
                <w:lang w:val="sr-Cyrl-RS"/>
              </w:rPr>
              <w:t>Б</w:t>
            </w:r>
            <w:bookmarkStart w:id="0" w:name="_GoBack"/>
            <w:bookmarkEnd w:id="0"/>
            <w:r w:rsidR="00B512DD">
              <w:rPr>
                <w:rFonts w:cs="Arial"/>
                <w:color w:val="000000"/>
                <w:sz w:val="18"/>
                <w:szCs w:val="18"/>
                <w:lang w:val="sr-Cyrl-RS"/>
              </w:rPr>
              <w:t>улевар цара Лазара – Бановић Страхиње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B512D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држача</w:t>
            </w:r>
            <w:r w:rsidR="00DD725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латерне</w:t>
            </w:r>
          </w:p>
        </w:tc>
      </w:tr>
      <w:tr w:rsidR="000F0BB9" w:rsidRPr="003977BD" w:rsidTr="007E6BFD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3977BD" w:rsidRDefault="000F0BB9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Pr="000F0BB9" w:rsidRDefault="00B512DD" w:rsidP="00B512D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106BB7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Роков поток (пешачки прелаз)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B9" w:rsidRDefault="00B512D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Исправљање трептача </w:t>
            </w:r>
          </w:p>
        </w:tc>
      </w:tr>
    </w:tbl>
    <w:p w:rsidR="00A75B25" w:rsidRDefault="00A75B25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BE1BB1" w:rsidRPr="00E87C41" w:rsidRDefault="00BE1BB1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Latn-RS"/>
        </w:rPr>
      </w:pPr>
    </w:p>
    <w:p w:rsidR="00584A12" w:rsidRDefault="001414CC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     </w:t>
      </w: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1414CC" w:rsidRPr="00A75B25" w:rsidRDefault="001414CC" w:rsidP="00A75B25">
      <w:pPr>
        <w:rPr>
          <w:rFonts w:cs="Arial"/>
          <w:sz w:val="18"/>
          <w:szCs w:val="18"/>
          <w:lang w:val="sr-Latn-RS"/>
        </w:rPr>
      </w:pP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34A" w:rsidRDefault="001F534A" w:rsidP="00612BF5">
      <w:r>
        <w:separator/>
      </w:r>
    </w:p>
  </w:endnote>
  <w:endnote w:type="continuationSeparator" w:id="0">
    <w:p w:rsidR="001F534A" w:rsidRDefault="001F534A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34A" w:rsidRDefault="001F534A" w:rsidP="00612BF5">
      <w:r>
        <w:separator/>
      </w:r>
    </w:p>
  </w:footnote>
  <w:footnote w:type="continuationSeparator" w:id="0">
    <w:p w:rsidR="001F534A" w:rsidRDefault="001F534A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1F53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312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169"/>
    <w:rsid w:val="007C2F12"/>
    <w:rsid w:val="007C2F3F"/>
    <w:rsid w:val="007C31EF"/>
    <w:rsid w:val="007C3370"/>
    <w:rsid w:val="007C3A75"/>
    <w:rsid w:val="007C43DC"/>
    <w:rsid w:val="007C49C7"/>
    <w:rsid w:val="007C5A48"/>
    <w:rsid w:val="007C6761"/>
    <w:rsid w:val="007C67B5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A8C"/>
    <w:rsid w:val="00B04FB8"/>
    <w:rsid w:val="00B0514C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4DE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D843B-932E-405A-8625-E517B950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9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5</cp:revision>
  <cp:lastPrinted>2026-03-13T10:47:00Z</cp:lastPrinted>
  <dcterms:created xsi:type="dcterms:W3CDTF">2026-03-16T13:04:00Z</dcterms:created>
  <dcterms:modified xsi:type="dcterms:W3CDTF">2026-03-16T13:13:00Z</dcterms:modified>
</cp:coreProperties>
</file>