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EF3F8B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EF3F8B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E242B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F3F8B">
        <w:rPr>
          <w:rFonts w:cs="Calibri"/>
          <w:b/>
          <w:color w:val="000000"/>
          <w:sz w:val="20"/>
          <w:szCs w:val="20"/>
          <w:lang w:val="sr-Cyrl-RS"/>
        </w:rPr>
        <w:t>3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Pr="005D4F07" w:rsidRDefault="007867FE" w:rsidP="004675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D4F0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Вршачка, Булевар краља Петра </w:t>
            </w:r>
            <w:r w:rsidR="005D4F07"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5D4F0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44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5D4F07">
              <w:rPr>
                <w:rFonts w:cs="Calibri"/>
                <w:sz w:val="18"/>
                <w:szCs w:val="18"/>
                <w:lang w:val="sr-Cyrl-RS"/>
              </w:rPr>
              <w:t>коловоза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5D4F07">
              <w:rPr>
                <w:rFonts w:cs="Calibri"/>
                <w:sz w:val="18"/>
                <w:szCs w:val="18"/>
                <w:lang w:val="sr-Cyrl-RS"/>
              </w:rPr>
              <w:t>и бус стајалишта асфалтом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8E0344" w:rsidRDefault="008E0344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F717B3" w:rsidRPr="00F717B3">
              <w:rPr>
                <w:rFonts w:cs="Arial"/>
                <w:color w:val="000000"/>
                <w:sz w:val="18"/>
                <w:szCs w:val="18"/>
                <w:lang w:val="sr-Cyrl-RS"/>
              </w:rPr>
              <w:t>Златарићева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F717B3" w:rsidP="004675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  <w:p w:rsidR="006E667E" w:rsidRDefault="006E667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Pr="00250365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6A" w:rsidRDefault="0023246A" w:rsidP="0030314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2160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Пролетерска, угао Васе Остојића и Темеринског пута</w:t>
            </w:r>
          </w:p>
          <w:p w:rsidR="005D4F07" w:rsidRPr="00240203" w:rsidRDefault="005D4F07" w:rsidP="0030314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D60B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Доситејева код бр.2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04" w:rsidRDefault="0022160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  <w:p w:rsidR="005D4F07" w:rsidRDefault="005D4F07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5D4F07" w:rsidRDefault="005D4F07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Нивелисање сливника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24020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Pr="00F717B3" w:rsidRDefault="00F717B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  <w:bookmarkStart w:id="0" w:name="_GoBack"/>
            <w:bookmarkEnd w:id="0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860FB" w:rsidP="0004116B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 </w:t>
            </w:r>
          </w:p>
          <w:p w:rsidR="00A0479D" w:rsidRPr="00954000" w:rsidRDefault="00A0479D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 w:rsidRPr="00A0479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Партизанска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860FB" w:rsidP="009540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  <w:p w:rsidR="00A0479D" w:rsidRDefault="00A0479D" w:rsidP="009540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83700C" w:rsidRPr="00815F91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83700C" w:rsidRPr="002C1907" w:rsidTr="002A1694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Pr="007E413B" w:rsidRDefault="0083700C" w:rsidP="0083700C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(Нови Сад, Корнелија Станковића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2796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4C" w:rsidRPr="00B30228" w:rsidRDefault="00B30228" w:rsidP="00B3022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Pr="00B30228"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</w:t>
            </w:r>
          </w:p>
          <w:p w:rsidR="00B30228" w:rsidRDefault="00B30228" w:rsidP="00B3022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B3022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B30228">
              <w:rPr>
                <w:rFonts w:cs="Arial"/>
                <w:color w:val="000000"/>
                <w:sz w:val="18"/>
                <w:szCs w:val="18"/>
                <w:lang w:val="sr-Cyrl-RS"/>
              </w:rPr>
              <w:t>, Васе Стајић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а</w:t>
            </w:r>
          </w:p>
          <w:p w:rsidR="00B30228" w:rsidRPr="00B30228" w:rsidRDefault="00B30228" w:rsidP="00B3022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 w:rsidRPr="00B3022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Дринска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F717B3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успоривача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брзине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F0BB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0F0BB9" w:rsidP="0096302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0F0BB9">
              <w:rPr>
                <w:rFonts w:cs="Arial"/>
                <w:color w:val="000000"/>
                <w:sz w:val="18"/>
                <w:szCs w:val="18"/>
                <w:lang w:val="sr-Latn-RS"/>
              </w:rPr>
              <w:t>IIA 113</w:t>
            </w:r>
            <w:r w:rsidR="0096302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96302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 - Змајево</w:t>
            </w: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0F0BB9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смероказних стубића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0A7026" w:rsidRDefault="00DD7258" w:rsidP="00106B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106BB7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– Мајке Југовић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DD7258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и исправљање пешачке латерне</w:t>
            </w:r>
          </w:p>
        </w:tc>
      </w:tr>
      <w:tr w:rsidR="000F0BB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106BB7" w:rsidP="000A702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06BB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Словачка – Доктора </w:t>
            </w:r>
            <w:r w:rsidR="00810664">
              <w:rPr>
                <w:rFonts w:cs="Arial"/>
                <w:color w:val="000000"/>
                <w:sz w:val="18"/>
                <w:szCs w:val="18"/>
                <w:lang w:val="sr-Cyrl-RS"/>
              </w:rPr>
              <w:t>Гомба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106BB7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семафора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69" w:rsidRDefault="007C2169" w:rsidP="00612BF5">
      <w:r>
        <w:separator/>
      </w:r>
    </w:p>
  </w:endnote>
  <w:endnote w:type="continuationSeparator" w:id="0">
    <w:p w:rsidR="007C2169" w:rsidRDefault="007C216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69" w:rsidRDefault="007C2169" w:rsidP="00612BF5">
      <w:r>
        <w:separator/>
      </w:r>
    </w:p>
  </w:footnote>
  <w:footnote w:type="continuationSeparator" w:id="0">
    <w:p w:rsidR="007C2169" w:rsidRDefault="007C216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C21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E062-521E-4E1A-8113-F62A43B4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24</cp:revision>
  <cp:lastPrinted>2026-03-13T10:47:00Z</cp:lastPrinted>
  <dcterms:created xsi:type="dcterms:W3CDTF">2026-03-13T10:32:00Z</dcterms:created>
  <dcterms:modified xsi:type="dcterms:W3CDTF">2026-03-13T10:48:00Z</dcterms:modified>
</cp:coreProperties>
</file>