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B270F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4B270F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4B270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7867FE" w:rsidRDefault="007867FE" w:rsidP="004675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4CCC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8E0344" w:rsidRDefault="008E034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717B3" w:rsidRPr="00F717B3"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F717B3" w:rsidP="004675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  <w:p w:rsidR="006E667E" w:rsidRDefault="006E667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Pr="00250365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03" w:rsidRDefault="00240203" w:rsidP="0030314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4020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03143">
              <w:rPr>
                <w:rFonts w:cs="Arial"/>
                <w:color w:val="000000"/>
                <w:sz w:val="18"/>
                <w:szCs w:val="18"/>
                <w:lang w:val="sr-Cyrl-RS"/>
              </w:rPr>
              <w:t>блок Бате Бркића и Браће Дроњак</w:t>
            </w:r>
          </w:p>
          <w:p w:rsidR="0023246A" w:rsidRPr="00240203" w:rsidRDefault="0023246A" w:rsidP="0030314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2160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Пролетерска, угао Васе Остојића и Темеринског пута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03" w:rsidRDefault="00240203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B0514C">
              <w:rPr>
                <w:rFonts w:cs="Calibri"/>
                <w:sz w:val="18"/>
                <w:szCs w:val="18"/>
                <w:lang w:val="sr-Cyrl-RS"/>
              </w:rPr>
              <w:t>оправка пешачке стазе</w:t>
            </w:r>
          </w:p>
          <w:p w:rsidR="00E7065A" w:rsidRDefault="00E7065A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221604" w:rsidRDefault="0022160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Pr="00954000" w:rsidRDefault="005860FB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860FB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3700C" w:rsidRPr="00815F91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83700C" w:rsidRPr="002C1907" w:rsidTr="002A1694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Pr="007E413B" w:rsidRDefault="0083700C" w:rsidP="0083700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(Нови Сад, Корнелија Станковића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2796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4C" w:rsidRDefault="00040D93" w:rsidP="0096302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6302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Јаше Игњатовић, Ђакона Авакума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F717B3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успоривача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брзине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F0BB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0F0BB9" w:rsidP="0096302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0F0BB9">
              <w:rPr>
                <w:rFonts w:cs="Arial"/>
                <w:color w:val="000000"/>
                <w:sz w:val="18"/>
                <w:szCs w:val="18"/>
                <w:lang w:val="sr-Latn-RS"/>
              </w:rPr>
              <w:t>IIA 113</w:t>
            </w:r>
            <w:r w:rsidR="0096302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96302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 - Змајево</w:t>
            </w: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0A7026" w:rsidRDefault="00DD7258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Максима Горког – Стевана Мусића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DD725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исправљање пешачке латерне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DD7258" w:rsidP="000A702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bookmarkStart w:id="0" w:name="_GoBack"/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Бате Бркића –Сељачких буна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DD725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Контола петљи за најаву возила на коловозу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97" w:rsidRDefault="00743597" w:rsidP="00612BF5">
      <w:r>
        <w:separator/>
      </w:r>
    </w:p>
  </w:endnote>
  <w:endnote w:type="continuationSeparator" w:id="0">
    <w:p w:rsidR="00743597" w:rsidRDefault="0074359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97" w:rsidRDefault="00743597" w:rsidP="00612BF5">
      <w:r>
        <w:separator/>
      </w:r>
    </w:p>
  </w:footnote>
  <w:footnote w:type="continuationSeparator" w:id="0">
    <w:p w:rsidR="00743597" w:rsidRDefault="0074359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435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EBB4-D213-4F23-B169-7D101852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32</cp:revision>
  <cp:lastPrinted>2025-12-25T09:34:00Z</cp:lastPrinted>
  <dcterms:created xsi:type="dcterms:W3CDTF">2026-03-12T11:35:00Z</dcterms:created>
  <dcterms:modified xsi:type="dcterms:W3CDTF">2026-03-12T11:54:00Z</dcterms:modified>
</cp:coreProperties>
</file>