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F0BB9">
        <w:rPr>
          <w:rFonts w:cs="Calibri"/>
          <w:b/>
          <w:color w:val="000000"/>
          <w:sz w:val="20"/>
          <w:szCs w:val="20"/>
          <w:lang w:val="sr-Cyrl-RS"/>
        </w:rPr>
        <w:t>Уторак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F0BB9">
        <w:rPr>
          <w:rFonts w:cs="Calibri"/>
          <w:b/>
          <w:color w:val="000000"/>
          <w:sz w:val="20"/>
          <w:szCs w:val="20"/>
          <w:lang w:val="sr-Cyrl-RS"/>
        </w:rPr>
        <w:t>10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Pr="007867FE" w:rsidRDefault="007867FE" w:rsidP="00C8716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Камењар</w:t>
            </w:r>
            <w:r w:rsidR="008D3144">
              <w:rPr>
                <w:rFonts w:cs="Arial"/>
                <w:color w:val="000000"/>
                <w:sz w:val="18"/>
                <w:szCs w:val="18"/>
                <w:lang w:val="sr-Cyrl-RS"/>
              </w:rPr>
              <w:t>, Дунавска</w:t>
            </w:r>
            <w:r w:rsidR="00C44A3E">
              <w:rPr>
                <w:rFonts w:cs="Arial"/>
                <w:color w:val="000000"/>
                <w:sz w:val="18"/>
                <w:szCs w:val="18"/>
                <w:lang w:val="sr-Cyrl-RS"/>
              </w:rPr>
              <w:t>, Хагла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8E0344" w:rsidRDefault="008E0344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="00F717B3" w:rsidRPr="00F717B3">
              <w:rPr>
                <w:rFonts w:cs="Arial"/>
                <w:color w:val="000000"/>
                <w:sz w:val="18"/>
                <w:szCs w:val="18"/>
                <w:lang w:val="sr-Cyrl-RS"/>
              </w:rPr>
              <w:t>Златарићева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F717B3" w:rsidP="006252A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и уређење рекреативне површине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Pr="00C44A3E" w:rsidRDefault="00C44A3E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продужетак ул. Бранка Радичевића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C44A3E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атарког пута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84" w:rsidRPr="00F717B3" w:rsidRDefault="00C44A3E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84" w:rsidRDefault="00C44A3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Pr="00F717B3" w:rsidRDefault="00F717B3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3621CE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саобраћајне површине</w:t>
            </w:r>
            <w:bookmarkStart w:id="0" w:name="_GoBack"/>
            <w:bookmarkEnd w:id="0"/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Pr="00954000" w:rsidRDefault="00954000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Нова 3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5400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954000">
              <w:rPr>
                <w:rFonts w:cs="Calibri"/>
                <w:sz w:val="18"/>
                <w:szCs w:val="18"/>
                <w:lang w:val="sr-Cyrl-RS"/>
              </w:rPr>
              <w:t>туцаничког коловоза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83700C" w:rsidRPr="00815F91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83700C" w:rsidRPr="002C1907" w:rsidTr="002A1694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Default="0083700C" w:rsidP="002A1694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Pr="007E413B" w:rsidRDefault="0083700C" w:rsidP="0083700C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12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Нови Сад, Корнелија Станковића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Default="0083700C" w:rsidP="002A169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B248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F0BB9">
              <w:rPr>
                <w:rFonts w:cs="Arial"/>
                <w:color w:val="000000"/>
                <w:sz w:val="18"/>
                <w:szCs w:val="18"/>
                <w:lang w:val="sr-Cyrl-RS"/>
              </w:rPr>
              <w:t>Васе Стајића, Стевана Дивнина Бабе, Јаше Игњатовића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F717B3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успоривача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брзине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F0BB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0F0BB9" w:rsidRDefault="000F0BB9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0F0BB9">
              <w:rPr>
                <w:rFonts w:cs="Arial"/>
                <w:color w:val="000000"/>
                <w:sz w:val="18"/>
                <w:szCs w:val="18"/>
                <w:lang w:val="sr-Latn-RS"/>
              </w:rPr>
              <w:t>IIA 113</w:t>
            </w:r>
            <w:r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(Кисач – Степановићево)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0F0BB9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смероказних стубића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C6689B" w:rsidRDefault="00C6689B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0F0BB9">
              <w:rPr>
                <w:rFonts w:cs="Arial"/>
                <w:color w:val="000000"/>
                <w:sz w:val="18"/>
                <w:szCs w:val="18"/>
                <w:lang w:val="sr-Cyrl-RS"/>
              </w:rPr>
              <w:t>Теодора Мандића</w:t>
            </w:r>
            <w:r w:rsidR="008E034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– Сентандрејски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и држача на пешачкој лантерни</w:t>
            </w:r>
          </w:p>
        </w:tc>
      </w:tr>
      <w:tr w:rsidR="000F0BB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0F0BB9" w:rsidRDefault="000F0BB9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– Соње Маринковић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8A" w:rsidRDefault="000B1B8A" w:rsidP="00612BF5">
      <w:r>
        <w:separator/>
      </w:r>
    </w:p>
  </w:endnote>
  <w:endnote w:type="continuationSeparator" w:id="0">
    <w:p w:rsidR="000B1B8A" w:rsidRDefault="000B1B8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8A" w:rsidRDefault="000B1B8A" w:rsidP="00612BF5">
      <w:r>
        <w:separator/>
      </w:r>
    </w:p>
  </w:footnote>
  <w:footnote w:type="continuationSeparator" w:id="0">
    <w:p w:rsidR="000B1B8A" w:rsidRDefault="000B1B8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B1B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ED3B-1B5D-4CC3-AD60-C3AE728C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2025-12-25T09:34:00Z</cp:lastPrinted>
  <dcterms:created xsi:type="dcterms:W3CDTF">2026-03-10T10:00:00Z</dcterms:created>
  <dcterms:modified xsi:type="dcterms:W3CDTF">2026-03-10T10:10:00Z</dcterms:modified>
</cp:coreProperties>
</file>