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56B65">
        <w:rPr>
          <w:rFonts w:cs="Calibri"/>
          <w:b/>
          <w:color w:val="000000"/>
          <w:sz w:val="20"/>
          <w:szCs w:val="20"/>
          <w:lang w:val="sr-Cyrl-RS"/>
        </w:rPr>
        <w:t>Субота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56B65">
        <w:rPr>
          <w:rFonts w:cs="Calibri"/>
          <w:b/>
          <w:color w:val="000000"/>
          <w:sz w:val="20"/>
          <w:szCs w:val="20"/>
          <w:lang w:val="sr-Latn-RS"/>
        </w:rPr>
        <w:t>07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DA610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DA6108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DA6108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депоније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B248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DA6108" w:rsidRDefault="00DA6108" w:rsidP="00556B65">
      <w:pPr>
        <w:spacing w:line="276" w:lineRule="auto"/>
        <w:rPr>
          <w:rFonts w:cs="Calibri"/>
          <w:b/>
          <w:color w:val="000000"/>
          <w:sz w:val="20"/>
          <w:szCs w:val="20"/>
          <w:u w:val="single"/>
          <w:lang w:val="sr-Cyrl-CS"/>
        </w:rPr>
      </w:pPr>
    </w:p>
    <w:p w:rsidR="00DA6108" w:rsidRDefault="00DA6108" w:rsidP="00556B65">
      <w:pPr>
        <w:spacing w:line="276" w:lineRule="auto"/>
        <w:rPr>
          <w:rFonts w:cs="Calibri"/>
          <w:b/>
          <w:color w:val="000000"/>
          <w:sz w:val="20"/>
          <w:szCs w:val="20"/>
          <w:u w:val="single"/>
          <w:lang w:val="sr-Cyrl-CS"/>
        </w:rPr>
      </w:pPr>
    </w:p>
    <w:p w:rsidR="00556B65" w:rsidRPr="00CE5815" w:rsidRDefault="00556B65" w:rsidP="00556B65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bookmarkStart w:id="0" w:name="_GoBack"/>
      <w:bookmarkEnd w:id="0"/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556B65" w:rsidRPr="002C73A0" w:rsidRDefault="00556B65" w:rsidP="00556B65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>
        <w:rPr>
          <w:rFonts w:cs="Calibri"/>
          <w:b/>
          <w:color w:val="000000"/>
          <w:sz w:val="20"/>
          <w:szCs w:val="20"/>
          <w:lang w:val="sr-Cyrl-RS"/>
        </w:rPr>
        <w:t>Недеља</w:t>
      </w:r>
    </w:p>
    <w:p w:rsidR="00556B65" w:rsidRDefault="00556B65" w:rsidP="00556B65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>
        <w:rPr>
          <w:rFonts w:cs="Calibri"/>
          <w:b/>
          <w:color w:val="000000"/>
          <w:sz w:val="20"/>
          <w:szCs w:val="20"/>
          <w:lang w:val="sr-Latn-RS"/>
        </w:rPr>
        <w:t>0</w:t>
      </w:r>
      <w:r>
        <w:rPr>
          <w:rFonts w:cs="Calibri"/>
          <w:b/>
          <w:color w:val="000000"/>
          <w:sz w:val="20"/>
          <w:szCs w:val="20"/>
          <w:lang w:val="sr-Cyrl-RS"/>
        </w:rPr>
        <w:t>8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>
        <w:rPr>
          <w:rFonts w:cs="Calibri"/>
          <w:b/>
          <w:color w:val="000000"/>
          <w:sz w:val="20"/>
          <w:szCs w:val="20"/>
          <w:lang w:val="sr-Latn-RS"/>
        </w:rPr>
        <w:t>3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556B65" w:rsidRDefault="00556B65" w:rsidP="00556B65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556B65" w:rsidRDefault="00556B65" w:rsidP="00556B65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DA6108" w:rsidRDefault="00DA6108" w:rsidP="00DA6108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DA6108" w:rsidRPr="00815F91" w:rsidRDefault="00DA6108" w:rsidP="00DA6108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DA6108" w:rsidRPr="002C1907" w:rsidTr="004A3DF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08" w:rsidRPr="00094016" w:rsidRDefault="00DA6108" w:rsidP="004A3DFC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08" w:rsidRPr="006B254C" w:rsidRDefault="00DA6108" w:rsidP="004A3DF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08" w:rsidRDefault="00DA6108" w:rsidP="004A3DF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депоније</w:t>
            </w:r>
          </w:p>
        </w:tc>
      </w:tr>
    </w:tbl>
    <w:p w:rsidR="00556B65" w:rsidRDefault="00556B65" w:rsidP="00556B65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556B65" w:rsidRPr="00D842F5" w:rsidRDefault="00556B65" w:rsidP="00556B65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556B65" w:rsidRPr="00243B40" w:rsidTr="004A3DFC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65" w:rsidRDefault="00556B65" w:rsidP="004A3DF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65" w:rsidRPr="00243B40" w:rsidRDefault="00556B65" w:rsidP="004A3DF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556B65" w:rsidRPr="00CA3449" w:rsidRDefault="00556B65" w:rsidP="00556B65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56B65" w:rsidRPr="00815F91" w:rsidRDefault="00556B65" w:rsidP="00556B65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56B65" w:rsidRPr="003977BD" w:rsidTr="004A3DFC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65" w:rsidRPr="003977BD" w:rsidRDefault="00556B65" w:rsidP="004A3DF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65" w:rsidRPr="003977BD" w:rsidRDefault="00556B65" w:rsidP="004A3DF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65" w:rsidRPr="003977BD" w:rsidRDefault="00556B65" w:rsidP="004A3DF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A39" w:rsidRDefault="00910A39" w:rsidP="00612BF5">
      <w:r>
        <w:separator/>
      </w:r>
    </w:p>
  </w:endnote>
  <w:endnote w:type="continuationSeparator" w:id="0">
    <w:p w:rsidR="00910A39" w:rsidRDefault="00910A3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A39" w:rsidRDefault="00910A39" w:rsidP="00612BF5">
      <w:r>
        <w:separator/>
      </w:r>
    </w:p>
  </w:footnote>
  <w:footnote w:type="continuationSeparator" w:id="0">
    <w:p w:rsidR="00910A39" w:rsidRDefault="00910A3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10A3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955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B65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0A39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108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D721-6E43-4AC7-8756-571FA4F2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3</cp:revision>
  <cp:lastPrinted>2025-12-25T09:34:00Z</cp:lastPrinted>
  <dcterms:created xsi:type="dcterms:W3CDTF">2026-03-09T11:53:00Z</dcterms:created>
  <dcterms:modified xsi:type="dcterms:W3CDTF">2026-03-09T12:14:00Z</dcterms:modified>
</cp:coreProperties>
</file>