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2C73A0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02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2848A8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A8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A6" w:rsidRPr="006252A6" w:rsidRDefault="006252A6" w:rsidP="00C8716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252A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C8716C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цара Лазара, Народног фронта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6252A6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A2648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Pr="003863BE" w:rsidRDefault="00C8716C" w:rsidP="00C8716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="003863B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Ветерничка код бр.45 Д (крак)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863BE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76FF7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C8716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A6" w:rsidRPr="00C8716C" w:rsidRDefault="00C8716C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Краља Петра Првог код „Сквера“, угао са Светозара Милетића, Павла Јулинца и Васе Ешкићевића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C8716C" w:rsidP="006252A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технички исправно стање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Pr="003863BE" w:rsidRDefault="003863B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863BE">
              <w:rPr>
                <w:rFonts w:cs="Calibri"/>
                <w:sz w:val="18"/>
                <w:szCs w:val="18"/>
                <w:lang w:val="sr-Cyrl-RS"/>
              </w:rPr>
              <w:t>атарског пута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BE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BE" w:rsidRDefault="003863BE" w:rsidP="005A447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A447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Мише Димитријевића </w:t>
            </w:r>
          </w:p>
          <w:p w:rsidR="005A447A" w:rsidRPr="003863BE" w:rsidRDefault="005A447A" w:rsidP="005A447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A447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Јована Дучића код бр.26, Ћирила и Методија код бр.61, Мике Антића код бр.1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BE" w:rsidRDefault="003863BE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  <w:p w:rsidR="005A447A" w:rsidRDefault="005A447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5A447A" w:rsidRDefault="005A447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5374C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C9" w:rsidRDefault="005374C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C9" w:rsidRPr="005374C9" w:rsidRDefault="005374C9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28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C9" w:rsidRDefault="005374C9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5A447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5A447A" w:rsidRDefault="005A447A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5A447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68624D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Маврак Велибор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bookmarkStart w:id="0" w:name="_GoBack"/>
            <w:bookmarkEnd w:id="0"/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9E6658" w:rsidRDefault="009E6658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E665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 w:rsidRPr="009E6658"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 w:rsidRPr="009E6658">
              <w:rPr>
                <w:rFonts w:cs="Arial"/>
                <w:color w:val="000000"/>
                <w:sz w:val="18"/>
                <w:szCs w:val="18"/>
                <w:lang w:val="sr-Cyrl-RS"/>
              </w:rPr>
              <w:t>Б 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9E6658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смероказних стубића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71F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блок улица Булевар ослобођења, Булевар цара Лазара, Цара Душана, Футошка, Браће Рибникар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ТРС С-677/25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C6689B" w:rsidRDefault="00C6689B" w:rsidP="00C6689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Јаше Томића (пешачки прелаз)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C6689B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матичне плоче на трептачима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040D93" w:rsidRDefault="00040D93" w:rsidP="00C6689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C6689B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Темеринска (пешачки прелаз код Темеринског моста)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C6689B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матичне плоче на трептачима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4F8" w:rsidRDefault="005074F8" w:rsidP="00612BF5">
      <w:r>
        <w:separator/>
      </w:r>
    </w:p>
  </w:endnote>
  <w:endnote w:type="continuationSeparator" w:id="0">
    <w:p w:rsidR="005074F8" w:rsidRDefault="005074F8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4F8" w:rsidRDefault="005074F8" w:rsidP="00612BF5">
      <w:r>
        <w:separator/>
      </w:r>
    </w:p>
  </w:footnote>
  <w:footnote w:type="continuationSeparator" w:id="0">
    <w:p w:rsidR="005074F8" w:rsidRDefault="005074F8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5074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D9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7D2A-5CFA-4C6B-B7F2-03354AB4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362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2025-12-25T09:34:00Z</cp:lastPrinted>
  <dcterms:created xsi:type="dcterms:W3CDTF">2026-03-02T07:22:00Z</dcterms:created>
  <dcterms:modified xsi:type="dcterms:W3CDTF">2026-03-02T13:23:00Z</dcterms:modified>
</cp:coreProperties>
</file>