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381C7C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906E1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612EA6">
        <w:rPr>
          <w:rFonts w:cs="Calibri"/>
          <w:b/>
          <w:color w:val="000000"/>
          <w:sz w:val="20"/>
          <w:szCs w:val="20"/>
          <w:lang w:val="sr-Cyrl-RS"/>
        </w:rPr>
        <w:t>Уторак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612EA6">
        <w:rPr>
          <w:rFonts w:cs="Calibri"/>
          <w:b/>
          <w:color w:val="000000"/>
          <w:sz w:val="20"/>
          <w:szCs w:val="20"/>
          <w:lang w:val="sr-Cyrl-RS"/>
        </w:rPr>
        <w:t>27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.01.2026.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116"/>
        <w:gridCol w:w="5016"/>
      </w:tblGrid>
      <w:tr w:rsidR="00381C7C" w:rsidRPr="002C1907" w:rsidTr="009A1ED0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381C7C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A6" w:rsidRPr="004264B7" w:rsidRDefault="00381C7C" w:rsidP="009A1ED0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Каћ, </w:t>
            </w:r>
            <w:r w:rsidR="00612EA6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Хајдук Вељкова, Браће Мажар, Свете Петке, Др. Младена Стојановића, Првомајска  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381C7C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381C7C" w:rsidRPr="002C1907" w:rsidTr="009A1ED0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381C7C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Арсић Данијела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381C7C" w:rsidP="00612EA6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612EA6">
              <w:rPr>
                <w:rFonts w:cs="Arial"/>
                <w:color w:val="000000"/>
                <w:sz w:val="18"/>
                <w:szCs w:val="18"/>
                <w:lang w:val="sr-Cyrl-RS"/>
              </w:rPr>
              <w:t>Ковиљска, Симе Милутиновића Сарајлије, Светозара Марковића Тозе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612EA6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612EA6" w:rsidRPr="002C1907" w:rsidTr="009A1ED0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A6" w:rsidRDefault="00612EA6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A6" w:rsidRDefault="00612EA6" w:rsidP="00612EA6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 w:rsidRPr="00612EA6">
              <w:rPr>
                <w:rFonts w:cs="Arial"/>
                <w:color w:val="000000"/>
                <w:sz w:val="18"/>
                <w:szCs w:val="18"/>
                <w:lang w:val="sr-Cyrl-RS"/>
              </w:rPr>
              <w:t>Везирац</w:t>
            </w:r>
          </w:p>
          <w:p w:rsidR="00612EA6" w:rsidRDefault="00612EA6" w:rsidP="00612EA6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 w:rsidRPr="00612EA6">
              <w:rPr>
                <w:rFonts w:cs="Arial"/>
                <w:color w:val="000000"/>
                <w:sz w:val="18"/>
                <w:szCs w:val="18"/>
                <w:lang w:val="sr-Cyrl-RS"/>
              </w:rPr>
              <w:t>Пионирска, Лединачка, Иве Андрића, Михајла Пупина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A6" w:rsidRDefault="00612EA6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612EA6" w:rsidRPr="002C1907" w:rsidTr="009A1ED0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A6" w:rsidRDefault="00612EA6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A6" w:rsidRDefault="00612EA6" w:rsidP="00612EA6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Руменка, </w:t>
            </w:r>
            <w:r w:rsidRPr="00584A12">
              <w:rPr>
                <w:rFonts w:cs="Arial"/>
                <w:color w:val="000000"/>
                <w:sz w:val="18"/>
                <w:szCs w:val="18"/>
                <w:lang w:val="sr-Cyrl-RS"/>
              </w:rPr>
              <w:t>Арсенија Чарнојевића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A6" w:rsidRDefault="00612EA6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</w:tbl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156CA4" w:rsidRDefault="00156CA4" w:rsidP="00156CA4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1F7180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AB337D" w:rsidRDefault="00381C7C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Сарић Срђан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80" w:rsidRPr="00243B40" w:rsidRDefault="001F7180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дневна смена</w:t>
            </w:r>
          </w:p>
        </w:tc>
      </w:tr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381C7C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F621C4">
        <w:trPr>
          <w:trHeight w:val="41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bookmarkStart w:id="0" w:name="_GoBack"/>
            <w:bookmarkEnd w:id="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F621C4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Pr="003977BD" w:rsidRDefault="00F621C4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Pr="003977BD" w:rsidRDefault="00F621C4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Pr="00F621C4">
              <w:rPr>
                <w:rFonts w:cs="Arial"/>
                <w:color w:val="000000"/>
                <w:sz w:val="18"/>
                <w:szCs w:val="18"/>
                <w:lang w:val="sr-Cyrl-RS"/>
              </w:rPr>
              <w:t>Авијатичарска-Булевар Европе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Pr="003977BD" w:rsidRDefault="00584A1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Монтажа бетонског постоља семафорског уређаја</w:t>
            </w:r>
          </w:p>
        </w:tc>
      </w:tr>
      <w:tr w:rsidR="00F621C4" w:rsidRPr="003977BD" w:rsidTr="00584A12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Pr="003977BD" w:rsidRDefault="00F621C4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Pr="00F621C4" w:rsidRDefault="00584A12" w:rsidP="00584A1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584A1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Булевар Ослобођења-Максима Горког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Default="00584A1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Бетонирање постоља семафорског стуба </w:t>
            </w:r>
          </w:p>
        </w:tc>
      </w:tr>
    </w:tbl>
    <w:p w:rsidR="00C869C4" w:rsidRPr="00493C35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584A12" w:rsidRDefault="001414CC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  <w:r>
        <w:rPr>
          <w:rFonts w:cs="Arial"/>
          <w:b/>
          <w:sz w:val="18"/>
          <w:szCs w:val="18"/>
          <w:lang w:val="sr-Cyrl-CS"/>
        </w:rPr>
        <w:t xml:space="preserve">       </w:t>
      </w:r>
    </w:p>
    <w:p w:rsidR="001414CC" w:rsidRPr="003977BD" w:rsidRDefault="001414CC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1414CC" w:rsidRDefault="001414CC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 Палалић Рајка                                             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Cyrl-RS"/>
        </w:rPr>
        <w:t>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1414CC" w:rsidRPr="003977BD" w:rsidRDefault="001414CC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1414CC" w:rsidRDefault="001414CC" w:rsidP="001414CC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</w:p>
    <w:p w:rsidR="00ED7FDE" w:rsidRPr="000B73B4" w:rsidRDefault="00ED7FDE" w:rsidP="007D0057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sectPr w:rsidR="00ED7FDE" w:rsidRPr="000B73B4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12F" w:rsidRDefault="00E6712F" w:rsidP="00612BF5">
      <w:r>
        <w:separator/>
      </w:r>
    </w:p>
  </w:endnote>
  <w:endnote w:type="continuationSeparator" w:id="0">
    <w:p w:rsidR="00E6712F" w:rsidRDefault="00E6712F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12F" w:rsidRDefault="00E6712F" w:rsidP="00612BF5">
      <w:r>
        <w:separator/>
      </w:r>
    </w:p>
  </w:footnote>
  <w:footnote w:type="continuationSeparator" w:id="0">
    <w:p w:rsidR="00E6712F" w:rsidRDefault="00E6712F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E6712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0E98"/>
    <w:rsid w:val="0004112A"/>
    <w:rsid w:val="000418D2"/>
    <w:rsid w:val="00041AAC"/>
    <w:rsid w:val="00042894"/>
    <w:rsid w:val="00042FBC"/>
    <w:rsid w:val="000431FE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86D6A"/>
    <w:rsid w:val="000871E2"/>
    <w:rsid w:val="00087593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7C5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7866"/>
    <w:rsid w:val="00247AA4"/>
    <w:rsid w:val="00247B2D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100E"/>
    <w:rsid w:val="003D115D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6FB2"/>
    <w:rsid w:val="004673BA"/>
    <w:rsid w:val="00467520"/>
    <w:rsid w:val="00467841"/>
    <w:rsid w:val="00467A62"/>
    <w:rsid w:val="00467B0A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649"/>
    <w:rsid w:val="00511824"/>
    <w:rsid w:val="0051188F"/>
    <w:rsid w:val="00512291"/>
    <w:rsid w:val="005127DD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2108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958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97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30EF"/>
    <w:rsid w:val="008C36A5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71FE"/>
    <w:rsid w:val="009876B2"/>
    <w:rsid w:val="009908AA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2B54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FB"/>
    <w:rsid w:val="00A12C5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35D3"/>
    <w:rsid w:val="00B93E45"/>
    <w:rsid w:val="00B93E7D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CB8"/>
    <w:rsid w:val="00CB3E32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3031"/>
    <w:rsid w:val="00D431A6"/>
    <w:rsid w:val="00D455D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BDE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87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11F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768A"/>
    <w:rsid w:val="00FC77A0"/>
    <w:rsid w:val="00FD00B8"/>
    <w:rsid w:val="00FD0913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E6B50-9D98-4D26-98BB-B5EB8E1B5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20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9</cp:revision>
  <cp:lastPrinted>2025-12-25T09:34:00Z</cp:lastPrinted>
  <dcterms:created xsi:type="dcterms:W3CDTF">2025-12-31T08:45:00Z</dcterms:created>
  <dcterms:modified xsi:type="dcterms:W3CDTF">2026-01-27T10:17:00Z</dcterms:modified>
</cp:coreProperties>
</file>