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2C73A0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906E1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F95B76">
        <w:rPr>
          <w:rFonts w:cs="Calibri"/>
          <w:b/>
          <w:color w:val="000000"/>
          <w:sz w:val="20"/>
          <w:szCs w:val="20"/>
          <w:lang w:val="sr-Cyrl-RS"/>
        </w:rPr>
        <w:t>Петак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F95B76">
        <w:rPr>
          <w:rFonts w:cs="Calibri"/>
          <w:b/>
          <w:color w:val="000000"/>
          <w:sz w:val="20"/>
          <w:szCs w:val="20"/>
          <w:lang w:val="sr-Latn-RS"/>
        </w:rPr>
        <w:t>20</w:t>
      </w:r>
      <w:r w:rsidR="00E86E24">
        <w:rPr>
          <w:rFonts w:cs="Calibri"/>
          <w:b/>
          <w:color w:val="000000"/>
          <w:sz w:val="20"/>
          <w:szCs w:val="20"/>
          <w:lang w:val="sr-Cyrl-RS"/>
        </w:rPr>
        <w:t>.02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07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8"/>
        <w:gridCol w:w="4110"/>
        <w:gridCol w:w="5009"/>
      </w:tblGrid>
      <w:tr w:rsidR="00381C7C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D6" w:rsidRPr="00094016" w:rsidRDefault="00CB6899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A6" w:rsidRPr="006B254C" w:rsidRDefault="00094016" w:rsidP="00E349D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 w:rsidRPr="004E633A">
              <w:rPr>
                <w:rFonts w:cs="Arial"/>
                <w:color w:val="000000"/>
                <w:sz w:val="18"/>
                <w:szCs w:val="18"/>
                <w:lang w:val="sr-Cyrl-RS"/>
              </w:rPr>
              <w:t>Драгослава Срејовића крак код бр.</w:t>
            </w:r>
            <w:r w:rsidR="004E633A" w:rsidRPr="004E633A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91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4D2082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2848A8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A8" w:rsidRDefault="002848A8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bookmarkStart w:id="0" w:name="_GoBack"/>
            <w:bookmarkEnd w:id="0"/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A8" w:rsidRPr="002848A8" w:rsidRDefault="002848A8" w:rsidP="00284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Олге Станковић (део), Оснивача Ветерника (део)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A8" w:rsidRDefault="002848A8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</w:tbl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1B4CBB" w:rsidRPr="00815F91" w:rsidRDefault="001B4CBB" w:rsidP="001B4CBB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>
        <w:rPr>
          <w:rFonts w:cs="Arial"/>
          <w:b/>
          <w:color w:val="000000"/>
          <w:sz w:val="20"/>
          <w:szCs w:val="20"/>
          <w:lang w:val="sr-Cyrl-CS"/>
        </w:rPr>
        <w:t xml:space="preserve">ЈП 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„</w:t>
      </w:r>
      <w:r>
        <w:rPr>
          <w:rFonts w:cs="Arial"/>
          <w:b/>
          <w:color w:val="000000"/>
          <w:sz w:val="20"/>
          <w:szCs w:val="20"/>
          <w:lang w:val="sr-Cyrl-CS"/>
        </w:rPr>
        <w:t>ПУТЕВИ СРБИЈЕ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“</w:t>
      </w:r>
    </w:p>
    <w:tbl>
      <w:tblPr>
        <w:tblW w:w="11069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20"/>
      </w:tblGrid>
      <w:tr w:rsidR="001B4CBB" w:rsidRPr="002C1907" w:rsidTr="00692AD7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BB" w:rsidRDefault="001B4CBB" w:rsidP="00692AD7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BB" w:rsidRPr="007E413B" w:rsidRDefault="001B4CBB" w:rsidP="001B4CBB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Latn-RS"/>
              </w:rPr>
            </w:pPr>
            <w:r w:rsidRPr="00903419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Државни пут </w:t>
            </w:r>
            <w:r>
              <w:rPr>
                <w:rFonts w:cs="Arial"/>
                <w:color w:val="000000"/>
                <w:sz w:val="18"/>
                <w:szCs w:val="18"/>
                <w:lang w:val="sr-Latn-RS"/>
              </w:rPr>
              <w:t>I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</w:t>
            </w:r>
            <w:r w:rsidRPr="00903419">
              <w:rPr>
                <w:rFonts w:cs="Arial"/>
                <w:color w:val="000000"/>
                <w:sz w:val="18"/>
                <w:szCs w:val="18"/>
                <w:lang w:val="sr-Latn-RS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12 (Нови Сад, Булевар војводе Степе, Корнелија Станковића, Партизанска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BB" w:rsidRDefault="001B4CBB" w:rsidP="00692AD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хладном асфалтном масом</w:t>
            </w:r>
          </w:p>
        </w:tc>
      </w:tr>
    </w:tbl>
    <w:p w:rsidR="00156CA4" w:rsidRDefault="00156CA4" w:rsidP="00156CA4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1F7180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AB337D" w:rsidRDefault="00E464DE" w:rsidP="00D36B34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Сарић Срђан</w:t>
            </w:r>
            <w:r w:rsidR="00381C7C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80" w:rsidRPr="00243B40" w:rsidRDefault="001F7180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дневна смена</w:t>
            </w:r>
          </w:p>
        </w:tc>
      </w:tr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E464DE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CB6899" w:rsidRPr="00815F91" w:rsidRDefault="00CB6899" w:rsidP="00CB6899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CB6899" w:rsidRPr="003977BD" w:rsidTr="007E6BFD">
        <w:trPr>
          <w:trHeight w:val="41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CB6899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CB6899" w:rsidRPr="003977BD" w:rsidTr="007E6BFD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C071F6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блок улица Булевар ослобођења, Булевар цара Лазара, Цара Душана, Футошка, Браће Рибникар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вертикалне сигнализације ТРС С-677/25</w:t>
            </w:r>
          </w:p>
        </w:tc>
      </w:tr>
      <w:tr w:rsidR="00CB6899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CB6899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1B4CBB" w:rsidRDefault="001B4CBB" w:rsidP="00A95ED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Корнелија Станковића – Милана Грчића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1B4CBB" w:rsidP="00A95ED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Контрола стања семафорксих стубова и лантерни и отклањање недостатака</w:t>
            </w:r>
          </w:p>
        </w:tc>
      </w:tr>
      <w:tr w:rsidR="001B4CBB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BB" w:rsidRPr="003977BD" w:rsidRDefault="001B4CBB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BB" w:rsidRDefault="00B95DB5" w:rsidP="00B95DB5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Корнелија Станковића –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Јанка Чмелика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CBB" w:rsidRDefault="00B95DB5" w:rsidP="00A95ED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Контрола стања семафорксих стубова и лантерни и отклањање недостатака</w:t>
            </w:r>
          </w:p>
        </w:tc>
      </w:tr>
    </w:tbl>
    <w:p w:rsidR="00A75B25" w:rsidRDefault="00A75B25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B95DB5" w:rsidRPr="00F41806" w:rsidRDefault="00B95DB5" w:rsidP="00B95DB5">
      <w:pPr>
        <w:tabs>
          <w:tab w:val="left" w:pos="1185"/>
        </w:tabs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24"/>
          <w:szCs w:val="24"/>
          <w:lang w:val="sr-Cyrl-RS"/>
        </w:rPr>
        <w:t>НАПОМЕНА: Радови ће се изводити у складу са временским условима.</w:t>
      </w:r>
    </w:p>
    <w:p w:rsidR="00BE1BB1" w:rsidRPr="00493C35" w:rsidRDefault="00BE1BB1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584A12" w:rsidRDefault="001414CC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  <w:r>
        <w:rPr>
          <w:rFonts w:cs="Arial"/>
          <w:b/>
          <w:sz w:val="18"/>
          <w:szCs w:val="18"/>
          <w:lang w:val="sr-Cyrl-CS"/>
        </w:rPr>
        <w:t xml:space="preserve">       </w:t>
      </w: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CC1FA6">
        <w:rPr>
          <w:rFonts w:cs="Arial"/>
          <w:b/>
          <w:sz w:val="18"/>
          <w:szCs w:val="18"/>
          <w:lang w:val="sr-Cyrl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CC1FA6" w:rsidRDefault="00CC1FA6" w:rsidP="00CC1FA6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1414CC" w:rsidRPr="00A75B25" w:rsidRDefault="001414CC" w:rsidP="00A75B25">
      <w:pPr>
        <w:rPr>
          <w:rFonts w:cs="Arial"/>
          <w:sz w:val="18"/>
          <w:szCs w:val="18"/>
          <w:lang w:val="sr-Latn-RS"/>
        </w:rPr>
      </w:pPr>
    </w:p>
    <w:sectPr w:rsidR="001414CC" w:rsidRPr="00A75B25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984" w:rsidRDefault="001A1984" w:rsidP="00612BF5">
      <w:r>
        <w:separator/>
      </w:r>
    </w:p>
  </w:endnote>
  <w:endnote w:type="continuationSeparator" w:id="0">
    <w:p w:rsidR="001A1984" w:rsidRDefault="001A1984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984" w:rsidRDefault="001A1984" w:rsidP="00612BF5">
      <w:r>
        <w:separator/>
      </w:r>
    </w:p>
  </w:footnote>
  <w:footnote w:type="continuationSeparator" w:id="0">
    <w:p w:rsidR="001A1984" w:rsidRDefault="001A1984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1A198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B44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0E98"/>
    <w:rsid w:val="0004112A"/>
    <w:rsid w:val="000418D2"/>
    <w:rsid w:val="00041AAC"/>
    <w:rsid w:val="00042894"/>
    <w:rsid w:val="00042FBC"/>
    <w:rsid w:val="000431FE"/>
    <w:rsid w:val="000436C1"/>
    <w:rsid w:val="00043E01"/>
    <w:rsid w:val="00044F8D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86D6A"/>
    <w:rsid w:val="000871E2"/>
    <w:rsid w:val="00087593"/>
    <w:rsid w:val="00087F01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90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1984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BB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7866"/>
    <w:rsid w:val="00247AA4"/>
    <w:rsid w:val="00247B2D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B1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8A8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2D1F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6FB2"/>
    <w:rsid w:val="004673BA"/>
    <w:rsid w:val="00467520"/>
    <w:rsid w:val="00467841"/>
    <w:rsid w:val="00467A62"/>
    <w:rsid w:val="00467B0A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24A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1B"/>
    <w:rsid w:val="00511489"/>
    <w:rsid w:val="00511649"/>
    <w:rsid w:val="00511824"/>
    <w:rsid w:val="0051188F"/>
    <w:rsid w:val="00512291"/>
    <w:rsid w:val="005127DD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2108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958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97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4FDD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29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61"/>
    <w:rsid w:val="007C67B5"/>
    <w:rsid w:val="007C7097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9CD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30EF"/>
    <w:rsid w:val="008C36A5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6B2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2B54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FB"/>
    <w:rsid w:val="00A12C5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2DA8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5EDE"/>
    <w:rsid w:val="00A96267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E45"/>
    <w:rsid w:val="00B93E7D"/>
    <w:rsid w:val="00B94338"/>
    <w:rsid w:val="00B95129"/>
    <w:rsid w:val="00B95951"/>
    <w:rsid w:val="00B95DB5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F6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846"/>
    <w:rsid w:val="00CB1CB8"/>
    <w:rsid w:val="00CB247C"/>
    <w:rsid w:val="00CB3E32"/>
    <w:rsid w:val="00CB3ECF"/>
    <w:rsid w:val="00CB47C4"/>
    <w:rsid w:val="00CB4F6F"/>
    <w:rsid w:val="00CB514B"/>
    <w:rsid w:val="00CB5796"/>
    <w:rsid w:val="00CB589A"/>
    <w:rsid w:val="00CB6899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3031"/>
    <w:rsid w:val="00D431A6"/>
    <w:rsid w:val="00D455DF"/>
    <w:rsid w:val="00D459C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1A5E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3D12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4DE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BDE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3D58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87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11F"/>
    <w:rsid w:val="00F948B1"/>
    <w:rsid w:val="00F95129"/>
    <w:rsid w:val="00F95244"/>
    <w:rsid w:val="00F95AF5"/>
    <w:rsid w:val="00F95B76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768A"/>
    <w:rsid w:val="00FC77A0"/>
    <w:rsid w:val="00FD00B8"/>
    <w:rsid w:val="00FD0913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0B27F-E0C7-4ED9-A966-0CB2BF9C6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6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6</cp:revision>
  <cp:lastPrinted>2025-12-25T09:34:00Z</cp:lastPrinted>
  <dcterms:created xsi:type="dcterms:W3CDTF">2026-02-20T11:50:00Z</dcterms:created>
  <dcterms:modified xsi:type="dcterms:W3CDTF">2026-02-20T11:56:00Z</dcterms:modified>
</cp:coreProperties>
</file>