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F3D12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F3D12">
        <w:rPr>
          <w:rFonts w:cs="Calibri"/>
          <w:b/>
          <w:color w:val="000000"/>
          <w:sz w:val="20"/>
          <w:szCs w:val="20"/>
          <w:lang w:val="sr-Latn-RS"/>
        </w:rPr>
        <w:t>13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DE11F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</w:t>
            </w:r>
            <w:r w:rsidR="00094016">
              <w:rPr>
                <w:rFonts w:cs="Calibri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DE11F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8" w:rsidRDefault="004D6258" w:rsidP="00B579A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D625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Сувоборска</w:t>
            </w:r>
          </w:p>
          <w:p w:rsidR="004D6258" w:rsidRPr="004D6258" w:rsidRDefault="004D6258" w:rsidP="00B579A5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4D625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8" w:rsidRDefault="004D6258" w:rsidP="006814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  <w:bookmarkStart w:id="0" w:name="_GoBack"/>
            <w:bookmarkEnd w:id="0"/>
          </w:p>
          <w:p w:rsidR="004D6258" w:rsidRDefault="004D6258" w:rsidP="006814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депоније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12" w:rsidRPr="004D6258" w:rsidRDefault="004D6258" w:rsidP="006814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12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  <w:tr w:rsidR="00681412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12" w:rsidRDefault="0068141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Данијела Арсић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12" w:rsidRPr="00681412" w:rsidRDefault="00681412" w:rsidP="00720D8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20D8F">
              <w:rPr>
                <w:rFonts w:cs="Arial"/>
                <w:color w:val="000000"/>
                <w:sz w:val="18"/>
                <w:szCs w:val="18"/>
                <w:lang w:val="sr-Cyrl-RS"/>
              </w:rPr>
              <w:t>Милана Ајваза, Станоја Душановића, Растка Петровића, Ђурђевданска – Нова 40, Черевићка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12" w:rsidRDefault="0068141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4D6258" w:rsidRDefault="004D6258" w:rsidP="004D6258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4D6258" w:rsidRPr="00815F91" w:rsidRDefault="004D6258" w:rsidP="004D6258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4D6258" w:rsidRPr="002C1907" w:rsidTr="00FD6429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8" w:rsidRDefault="004D6258" w:rsidP="00FD642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8" w:rsidRPr="007E413B" w:rsidRDefault="004D6258" w:rsidP="004D625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111 (Нови Сад - Руменка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8" w:rsidRDefault="004D6258" w:rsidP="00FD642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A00CB4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A00CB4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r w:rsidR="004E633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4505A9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071F6" w:rsidRPr="003977BD" w:rsidTr="00B43C37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Pr="003977BD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48507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8507C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48507C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програмске плоче, контрола комуникације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48507C" w:rsidP="006814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9911F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681412" w:rsidRDefault="0048507C" w:rsidP="009911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Контрола веза у стубовима 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C1FA6" w:rsidRPr="006618D4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CC1FA6" w:rsidRPr="004505A9" w:rsidRDefault="00CC1FA6" w:rsidP="00CC1FA6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3F36E2" w:rsidRDefault="003F36E2" w:rsidP="008D58EF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1414CC" w:rsidRPr="004505A9" w:rsidRDefault="001414CC" w:rsidP="003F36E2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5C" w:rsidRDefault="008F5D5C" w:rsidP="00612BF5">
      <w:r>
        <w:separator/>
      </w:r>
    </w:p>
  </w:endnote>
  <w:endnote w:type="continuationSeparator" w:id="0">
    <w:p w:rsidR="008F5D5C" w:rsidRDefault="008F5D5C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5C" w:rsidRDefault="008F5D5C" w:rsidP="00612BF5">
      <w:r>
        <w:separator/>
      </w:r>
    </w:p>
  </w:footnote>
  <w:footnote w:type="continuationSeparator" w:id="0">
    <w:p w:rsidR="008F5D5C" w:rsidRDefault="008F5D5C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F5D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BD77-94E1-439F-865B-46B9247A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2026-02-13T06:40:00Z</dcterms:created>
  <dcterms:modified xsi:type="dcterms:W3CDTF">2026-02-13T09:50:00Z</dcterms:modified>
</cp:coreProperties>
</file>