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87236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7686C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7686C">
        <w:rPr>
          <w:rFonts w:cs="Calibri"/>
          <w:b/>
          <w:color w:val="000000"/>
          <w:sz w:val="20"/>
          <w:szCs w:val="20"/>
          <w:lang w:val="sr-Latn-RS"/>
        </w:rPr>
        <w:t>30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Pr="00896BA4" w:rsidRDefault="00896BA4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(Жандармерија)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Default="00E960EE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C339B7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C339B7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AA332D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3977BD" w:rsidRDefault="00AA332D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AA332D" w:rsidRDefault="00C12AC0" w:rsidP="00B7686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3D115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Темеринска – </w:t>
            </w:r>
            <w:r w:rsidR="00B7686C">
              <w:rPr>
                <w:rFonts w:cs="Arial"/>
                <w:color w:val="000000"/>
                <w:sz w:val="18"/>
                <w:szCs w:val="18"/>
                <w:lang w:val="sr-Cyrl-RS"/>
              </w:rPr>
              <w:t>Живојина Ћулума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Default="003D115D" w:rsidP="00B7686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Ресет </w:t>
            </w:r>
            <w:r w:rsidR="00B7686C">
              <w:rPr>
                <w:rFonts w:cs="Arial"/>
                <w:color w:val="000000"/>
                <w:sz w:val="18"/>
                <w:szCs w:val="18"/>
                <w:lang w:val="sr-Cyrl-RS"/>
              </w:rPr>
              <w:t>семафорског уређаја</w:t>
            </w:r>
          </w:p>
        </w:tc>
      </w:tr>
      <w:tr w:rsidR="00B7686C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C" w:rsidRPr="003977BD" w:rsidRDefault="00B7686C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C" w:rsidRPr="00B7686C" w:rsidRDefault="00B7686C" w:rsidP="00B7686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кнеза Милоша – Сељачких буна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C" w:rsidRDefault="00B7686C" w:rsidP="00B7686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сенила</w:t>
            </w:r>
          </w:p>
        </w:tc>
      </w:tr>
      <w:tr w:rsidR="00B7686C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C" w:rsidRPr="003977BD" w:rsidRDefault="00B7686C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C" w:rsidRPr="00B7686C" w:rsidRDefault="00B7686C" w:rsidP="00B7686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патријарха Павла - Вршачка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6C" w:rsidRDefault="00B7686C" w:rsidP="00B7686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пешачке лантерне</w:t>
            </w:r>
            <w:bookmarkStart w:id="0" w:name="_GoBack"/>
            <w:bookmarkEnd w:id="0"/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D0057" w:rsidRPr="00493C35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D0057" w:rsidRPr="003977BD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7D0057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7D0057" w:rsidRPr="003977BD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7D0057" w:rsidRDefault="007D0057" w:rsidP="007D0057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7D0057" w:rsidRPr="006618D4" w:rsidRDefault="007D0057" w:rsidP="007D0057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ED7FDE" w:rsidRPr="000B73B4" w:rsidRDefault="00ED7FDE" w:rsidP="007D0057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97F" w:rsidRDefault="005C797F" w:rsidP="00612BF5">
      <w:r>
        <w:separator/>
      </w:r>
    </w:p>
  </w:endnote>
  <w:endnote w:type="continuationSeparator" w:id="0">
    <w:p w:rsidR="005C797F" w:rsidRDefault="005C797F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97F" w:rsidRDefault="005C797F" w:rsidP="00612BF5">
      <w:r>
        <w:separator/>
      </w:r>
    </w:p>
  </w:footnote>
  <w:footnote w:type="continuationSeparator" w:id="0">
    <w:p w:rsidR="005C797F" w:rsidRDefault="005C797F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5C797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89176-8AC7-4C44-8D19-01222693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3</cp:revision>
  <cp:lastPrinted>2025-12-25T09:34:00Z</cp:lastPrinted>
  <dcterms:created xsi:type="dcterms:W3CDTF">2025-12-30T07:29:00Z</dcterms:created>
  <dcterms:modified xsi:type="dcterms:W3CDTF">2025-12-30T07:32:00Z</dcterms:modified>
</cp:coreProperties>
</file>