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B87236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8C36A5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6787C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8C36A5">
        <w:rPr>
          <w:rFonts w:cs="Calibri"/>
          <w:b/>
          <w:color w:val="000000"/>
          <w:sz w:val="20"/>
          <w:szCs w:val="20"/>
          <w:lang w:val="sr-Latn-RS"/>
        </w:rPr>
        <w:t>6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896BA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36" w:rsidRPr="00896BA4" w:rsidRDefault="00896BA4" w:rsidP="00FC3D5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(Жандармерија)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36" w:rsidRDefault="00E960EE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  <w:bookmarkStart w:id="0" w:name="_GoBack"/>
      <w:bookmarkEnd w:id="0"/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C339B7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C339B7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AA332D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3977BD" w:rsidRDefault="00AA332D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AA332D" w:rsidRDefault="00C12AC0" w:rsidP="004F6FB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F6FBA">
              <w:rPr>
                <w:rFonts w:cs="Arial"/>
                <w:color w:val="000000"/>
                <w:sz w:val="18"/>
                <w:szCs w:val="18"/>
                <w:lang w:val="sr-Cyrl-RS"/>
              </w:rPr>
              <w:t>Стражиловска – Булевар цара Лазара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Default="004F6FBA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бројача на пешачкој лантерни</w:t>
            </w:r>
          </w:p>
        </w:tc>
      </w:tr>
      <w:tr w:rsidR="004F6FBA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BA" w:rsidRPr="003977BD" w:rsidRDefault="004F6FBA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BA" w:rsidRPr="004F6FBA" w:rsidRDefault="004F6FBA" w:rsidP="004F6FB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Јована Дучића – Булевар кнеза Милоша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BA" w:rsidRDefault="004F6FBA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сенила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7D0057" w:rsidRPr="00493C35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7D0057" w:rsidRPr="003977BD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7D0057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7D0057" w:rsidRPr="003977BD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7D0057" w:rsidRDefault="007D0057" w:rsidP="007D0057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7D0057" w:rsidRPr="006618D4" w:rsidRDefault="007D0057" w:rsidP="007D0057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ED7FDE" w:rsidRPr="000B73B4" w:rsidRDefault="00ED7FDE" w:rsidP="007D0057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915" w:rsidRDefault="00123915" w:rsidP="00612BF5">
      <w:r>
        <w:separator/>
      </w:r>
    </w:p>
  </w:endnote>
  <w:endnote w:type="continuationSeparator" w:id="0">
    <w:p w:rsidR="00123915" w:rsidRDefault="00123915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915" w:rsidRDefault="00123915" w:rsidP="00612BF5">
      <w:r>
        <w:separator/>
      </w:r>
    </w:p>
  </w:footnote>
  <w:footnote w:type="continuationSeparator" w:id="0">
    <w:p w:rsidR="00123915" w:rsidRDefault="00123915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12391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C47"/>
    <w:rsid w:val="00583FD4"/>
    <w:rsid w:val="00584781"/>
    <w:rsid w:val="005848C1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75A11-C6FF-46E6-8A50-C49BE7EC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2025-12-25T09:34:00Z</cp:lastPrinted>
  <dcterms:created xsi:type="dcterms:W3CDTF">2025-12-26T07:54:00Z</dcterms:created>
  <dcterms:modified xsi:type="dcterms:W3CDTF">2025-12-26T07:58:00Z</dcterms:modified>
</cp:coreProperties>
</file>