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87593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787C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087593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A2" w:rsidRDefault="00C573A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bookmarkStart w:id="0" w:name="_GoBack"/>
            <w:bookmarkEnd w:id="0"/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7810E0" w:rsidP="002B5FC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6</w:t>
            </w:r>
          </w:p>
          <w:p w:rsidR="007122C9" w:rsidRPr="00C573A2" w:rsidRDefault="00C573A2" w:rsidP="002B5FC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крак код бр.8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2C9" w:rsidRDefault="007810E0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E20A68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бр.91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3B6BD6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E20A6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68" w:rsidRDefault="007810E0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44" w:rsidRPr="003B6BD6" w:rsidRDefault="003B6BD6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A44" w:rsidRDefault="00E20A68" w:rsidP="003B6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B6BD6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E960E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E643A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B74F4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</w:t>
            </w:r>
            <w:r w:rsidR="00E643A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Булевар краља Петра Првог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E643A2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Ресет семафорског уређаја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21" w:rsidRDefault="006F6F21" w:rsidP="00612BF5">
      <w:r>
        <w:separator/>
      </w:r>
    </w:p>
  </w:endnote>
  <w:endnote w:type="continuationSeparator" w:id="0">
    <w:p w:rsidR="006F6F21" w:rsidRDefault="006F6F2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21" w:rsidRDefault="006F6F21" w:rsidP="00612BF5">
      <w:r>
        <w:separator/>
      </w:r>
    </w:p>
  </w:footnote>
  <w:footnote w:type="continuationSeparator" w:id="0">
    <w:p w:rsidR="006F6F21" w:rsidRDefault="006F6F2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F6F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997D-F97A-4DF7-8014-F4B4763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2025-12-25T09:34:00Z</cp:lastPrinted>
  <dcterms:created xsi:type="dcterms:W3CDTF">2025-12-25T09:03:00Z</dcterms:created>
  <dcterms:modified xsi:type="dcterms:W3CDTF">2025-12-25T09:36:00Z</dcterms:modified>
</cp:coreProperties>
</file>