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6787C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6787C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F6787C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Pr="00B87236" w:rsidRDefault="00E960EE" w:rsidP="00667B9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67B9F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крак код бр.8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FC3D5A" w:rsidP="00B8723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896BA4" w:rsidRDefault="00896BA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E960EE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Pr="00D42A44" w:rsidRDefault="00667B9F" w:rsidP="002B5FC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код Лединачке улице, Данила Киша код бр.25, Темеринска угао</w:t>
            </w:r>
            <w:r w:rsidR="002B5FC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 Јована Андрејевића, Јована Поповића угао са Богдана Шупута</w:t>
            </w:r>
            <w:r w:rsidR="00D42A44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, </w:t>
            </w:r>
            <w:r w:rsidR="00D42A44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угао са Авијатичарском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2B5FCF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FC3D5A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040E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Pr="003B6BD6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E20A6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Pr="003B6BD6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бр.91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3B6BD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E20A6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3B6BD6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  <w:p w:rsidR="00D42A44" w:rsidRPr="003B6BD6" w:rsidRDefault="00D42A4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bookmarkStart w:id="0" w:name="_GoBack"/>
            <w:r w:rsidRPr="00D42A4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Натошевићева код бр.2а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3B6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B6BD6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  <w:p w:rsidR="00D42A44" w:rsidRDefault="00D42A44" w:rsidP="003B6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</w:t>
            </w:r>
          </w:p>
        </w:tc>
      </w:tr>
      <w:tr w:rsidR="003B6BD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6" w:rsidRDefault="003B6BD6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6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Футошка бр.17, Булевар Михајла Пупина бр.6, Булевар Јаше Томића бр.12, Приморска</w:t>
            </w:r>
          </w:p>
          <w:p w:rsidR="003B6BD6" w:rsidRPr="003B6BD6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B6BD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Мишелук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6" w:rsidRDefault="003B6BD6" w:rsidP="003B6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E960E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960E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583C4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83C47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Јована Дучића – Булевар Слободана Јовановића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583C47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светлећег стубића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493C35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D0057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7D0057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7D0057" w:rsidRPr="006618D4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1D" w:rsidRDefault="00B72B1D" w:rsidP="00612BF5">
      <w:r>
        <w:separator/>
      </w:r>
    </w:p>
  </w:endnote>
  <w:endnote w:type="continuationSeparator" w:id="0">
    <w:p w:rsidR="00B72B1D" w:rsidRDefault="00B72B1D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1D" w:rsidRDefault="00B72B1D" w:rsidP="00612BF5">
      <w:r>
        <w:separator/>
      </w:r>
    </w:p>
  </w:footnote>
  <w:footnote w:type="continuationSeparator" w:id="0">
    <w:p w:rsidR="00B72B1D" w:rsidRDefault="00B72B1D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72B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455D-033B-435C-A7B9-CFBA4A0B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10</cp:revision>
  <cp:lastPrinted>2025-12-23T07:46:00Z</cp:lastPrinted>
  <dcterms:created xsi:type="dcterms:W3CDTF">2025-12-23T07:22:00Z</dcterms:created>
  <dcterms:modified xsi:type="dcterms:W3CDTF">2025-12-23T08:15:00Z</dcterms:modified>
</cp:coreProperties>
</file>