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B87236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C3D5A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7B1587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FC3D5A">
        <w:rPr>
          <w:rFonts w:cs="Calibri"/>
          <w:b/>
          <w:color w:val="000000"/>
          <w:sz w:val="20"/>
          <w:szCs w:val="20"/>
          <w:lang w:val="sr-Cyrl-RS"/>
        </w:rPr>
        <w:t>8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1C2B7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FC3D5A" w:rsidP="00B41CF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FC3D5A">
              <w:rPr>
                <w:rFonts w:cs="Arial"/>
                <w:color w:val="000000"/>
                <w:sz w:val="18"/>
                <w:szCs w:val="18"/>
                <w:lang w:val="sr-Cyrl-RS"/>
              </w:rPr>
              <w:t>Раковачка</w:t>
            </w:r>
          </w:p>
          <w:p w:rsidR="00FC3D5A" w:rsidRPr="00B87236" w:rsidRDefault="00FC3D5A" w:rsidP="00B41CF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C3D5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Теодора Мандића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FC3D5A" w:rsidP="00B8723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  <w:p w:rsidR="00FC3D5A" w:rsidRDefault="00FC3D5A" w:rsidP="00B8723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466FB2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FB" w:rsidRDefault="006B244D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6" w:rsidRPr="00F3371C" w:rsidRDefault="00F3371C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Владимира Перића Валтера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6" w:rsidRDefault="00896BA4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905C9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B87236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Pr="008B12C9" w:rsidRDefault="00FC3D5A" w:rsidP="00C12AC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FC3D5A"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Новосадског сајма крак код бр. 8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B87236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091B6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(Жандармерија)</w:t>
            </w:r>
          </w:p>
          <w:p w:rsidR="00B87236" w:rsidRPr="00743569" w:rsidRDefault="00B87236" w:rsidP="0074356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="00743569" w:rsidRPr="00743569">
              <w:rPr>
                <w:rFonts w:cs="Arial"/>
                <w:color w:val="000000"/>
                <w:sz w:val="18"/>
                <w:szCs w:val="18"/>
                <w:lang w:val="sr-Cyrl-RS"/>
              </w:rPr>
              <w:t>Лединачка (Степе Степановића)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  <w:p w:rsidR="00B87236" w:rsidRDefault="00B87236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 w:rsidR="00FC3D5A">
              <w:rPr>
                <w:rFonts w:cs="Arial"/>
                <w:color w:val="000000"/>
                <w:sz w:val="18"/>
                <w:szCs w:val="18"/>
                <w:lang w:val="sr-Cyrl-RS"/>
              </w:rPr>
              <w:t>Браће Мажар</w:t>
            </w:r>
          </w:p>
          <w:p w:rsidR="009552A8" w:rsidRDefault="009552A8" w:rsidP="00FC3D5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9552A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Каћ,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Николе Тесле</w:t>
            </w:r>
            <w:bookmarkStart w:id="0" w:name="_GoBack"/>
            <w:bookmarkEnd w:id="0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B87236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  <w:p w:rsidR="009552A8" w:rsidRDefault="009552A8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FC3D5A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A" w:rsidRDefault="00FC3D5A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FB" w:rsidRDefault="00D516FB" w:rsidP="00FC3D5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 w:rsidRPr="00D516FB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Садови</w:t>
            </w:r>
          </w:p>
          <w:p w:rsidR="00D516FB" w:rsidRPr="00D516FB" w:rsidRDefault="00D516FB" w:rsidP="00FC3D5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D516FB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5A" w:rsidRDefault="00FC3D5A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B87236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B87236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D516FB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FB" w:rsidRPr="003977BD" w:rsidRDefault="00D516FB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FB" w:rsidRPr="003977BD" w:rsidRDefault="00D516FB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D516FB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Вршачка-Јерменска; Приморска-Ђоке Мијатовића, Темеринска-Јана Хуса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FB" w:rsidRPr="003977BD" w:rsidRDefault="00D516FB" w:rsidP="00D516F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хоризонталних ознака на коловозу (уколико временски услови дозволе)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1D54D7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AA332D" w:rsidRDefault="00C12AC0" w:rsidP="00D516F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D516FB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Европе-Авијатичарска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D516FB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црвеног пешака</w:t>
            </w:r>
          </w:p>
        </w:tc>
      </w:tr>
      <w:tr w:rsidR="00AA332D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3977BD" w:rsidRDefault="00AA332D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AA332D" w:rsidRDefault="00C12AC0" w:rsidP="00D516F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D516FB">
              <w:rPr>
                <w:rFonts w:cs="Arial"/>
                <w:color w:val="000000"/>
                <w:sz w:val="18"/>
                <w:szCs w:val="18"/>
                <w:lang w:val="sr-Cyrl-RS"/>
              </w:rPr>
              <w:t>Футошка-Браће Рибникар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Default="00D516FB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црвеног пешака</w:t>
            </w:r>
          </w:p>
        </w:tc>
      </w:tr>
      <w:tr w:rsidR="00B87236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Pr="003977BD" w:rsidRDefault="00B87236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Pr="00D516FB" w:rsidRDefault="00D516FB" w:rsidP="00D516F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Корнелија Станковића-Илије Бирчанина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Default="00D516FB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сенила на пешачкој латерни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12AC0" w:rsidRPr="003977BD" w:rsidRDefault="00C12AC0" w:rsidP="00C12AC0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12AC0" w:rsidRDefault="00C12AC0" w:rsidP="00C12AC0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Палали</w:t>
      </w:r>
      <w:r w:rsidRPr="003977BD">
        <w:rPr>
          <w:rFonts w:cs="Arial"/>
          <w:b/>
          <w:sz w:val="18"/>
          <w:szCs w:val="18"/>
          <w:lang w:val="sr-Cyrl-RS"/>
        </w:rPr>
        <w:t>ћ</w:t>
      </w:r>
      <w:r>
        <w:rPr>
          <w:rFonts w:cs="Arial"/>
          <w:b/>
          <w:sz w:val="18"/>
          <w:szCs w:val="18"/>
          <w:lang w:val="sr-Cyrl-RS"/>
        </w:rPr>
        <w:t xml:space="preserve"> Рајка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12AC0" w:rsidRPr="003977BD" w:rsidRDefault="00C12AC0" w:rsidP="00C12AC0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12AC0" w:rsidRPr="006618D4" w:rsidRDefault="00C12AC0" w:rsidP="00C12AC0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833" w:rsidRDefault="00536833" w:rsidP="00612BF5">
      <w:r>
        <w:separator/>
      </w:r>
    </w:p>
  </w:endnote>
  <w:endnote w:type="continuationSeparator" w:id="0">
    <w:p w:rsidR="00536833" w:rsidRDefault="00536833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  <w:lang w:val="sr-Cyrl-RS" w:eastAsia="sr-Cyrl-R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  <w:lang w:val="sr-Cyrl-RS" w:eastAsia="sr-Cyrl-R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833" w:rsidRDefault="00536833" w:rsidP="00612BF5">
      <w:r>
        <w:separator/>
      </w:r>
    </w:p>
  </w:footnote>
  <w:footnote w:type="continuationSeparator" w:id="0">
    <w:p w:rsidR="00536833" w:rsidRDefault="00536833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  <w:lang w:val="sr-Cyrl-RS" w:eastAsia="sr-Cyrl-RS"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  <w:lang w:val="sr-Cyrl-RS" w:eastAsia="sr-Cyrl-RS"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9552A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833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569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2A8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87236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6FB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DA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4E67E-2891-400A-9307-E8F6A04F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</Template>
  <TotalTime>50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Rajka Palalić</cp:lastModifiedBy>
  <cp:revision>12</cp:revision>
  <cp:lastPrinted>2025-12-16T12:01:00Z</cp:lastPrinted>
  <dcterms:created xsi:type="dcterms:W3CDTF">2025-12-12T06:21:00Z</dcterms:created>
  <dcterms:modified xsi:type="dcterms:W3CDTF">2025-12-18T10:43:00Z</dcterms:modified>
</cp:coreProperties>
</file>