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E6FF7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FE6FF7">
        <w:rPr>
          <w:rFonts w:cs="Calibri"/>
          <w:b/>
          <w:color w:val="000000"/>
          <w:sz w:val="20"/>
          <w:szCs w:val="20"/>
          <w:lang w:val="sr-Cyrl-RS"/>
        </w:rPr>
        <w:t>3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FE6FF7">
        <w:trPr>
          <w:trHeight w:val="35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96568D" w:rsidRDefault="001D54D7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41CFB">
              <w:rPr>
                <w:rFonts w:cs="Arial"/>
                <w:color w:val="000000"/>
                <w:sz w:val="18"/>
                <w:szCs w:val="18"/>
                <w:lang w:val="sr-Cyrl-RS"/>
              </w:rPr>
              <w:t>Облачића Рада код бр.36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F3371C" w:rsidP="00B41CF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B41CFB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905C98" w:rsidRPr="002C1907" w:rsidTr="00FE6FF7">
        <w:trPr>
          <w:trHeight w:val="35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F7" w:rsidRPr="008B12C9" w:rsidRDefault="00FE6FF7" w:rsidP="00FE6FF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Иве Андрића, </w:t>
            </w:r>
            <w:r w:rsidRPr="00FE6FF7">
              <w:rPr>
                <w:rFonts w:cs="Arial"/>
                <w:color w:val="000000"/>
                <w:sz w:val="18"/>
                <w:szCs w:val="18"/>
                <w:lang w:val="sr-Cyrl-RS"/>
              </w:rPr>
              <w:t>Петра Кочића од Ђуре Ђаковића према насипу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C9" w:rsidRDefault="00FE6FF7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F3371C" w:rsidRPr="002C1907" w:rsidTr="00FE6FF7">
        <w:trPr>
          <w:trHeight w:val="35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Pr="00F3371C" w:rsidRDefault="00FE6FF7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FE6FF7"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E6FF7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8B12C9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8B12C9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</w:t>
            </w:r>
            <w:r w:rsidR="00F337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1C6E0F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    </w:t>
      </w:r>
    </w:p>
    <w:p w:rsidR="00C869C4" w:rsidRPr="003977BD" w:rsidRDefault="001C6E0F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</w:t>
      </w:r>
      <w:bookmarkStart w:id="0" w:name="_GoBack"/>
      <w:bookmarkEnd w:id="0"/>
      <w:r w:rsidR="00C869C4">
        <w:rPr>
          <w:rFonts w:cs="Arial"/>
          <w:b/>
          <w:sz w:val="18"/>
          <w:szCs w:val="18"/>
          <w:lang w:val="sr-Cyrl-CS"/>
        </w:rPr>
        <w:t xml:space="preserve">    </w:t>
      </w:r>
      <w:r w:rsidR="00C869C4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869C4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869C4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869C4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1C6E0F">
        <w:rPr>
          <w:rFonts w:cs="Arial"/>
          <w:b/>
          <w:sz w:val="18"/>
          <w:szCs w:val="18"/>
          <w:lang w:val="sr-Cyrl-RS"/>
        </w:rPr>
        <w:t>Палали</w:t>
      </w:r>
      <w:r w:rsidRPr="003977BD">
        <w:rPr>
          <w:rFonts w:cs="Arial"/>
          <w:b/>
          <w:sz w:val="18"/>
          <w:szCs w:val="18"/>
          <w:lang w:val="sr-Cyrl-RS"/>
        </w:rPr>
        <w:t>ћ</w:t>
      </w:r>
      <w:r w:rsidR="001C6E0F">
        <w:rPr>
          <w:rFonts w:cs="Arial"/>
          <w:b/>
          <w:sz w:val="18"/>
          <w:szCs w:val="18"/>
          <w:lang w:val="sr-Cyrl-RS"/>
        </w:rPr>
        <w:t xml:space="preserve">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1C6E0F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C869C4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43" w:rsidRDefault="008A4543" w:rsidP="00612BF5">
      <w:r>
        <w:separator/>
      </w:r>
    </w:p>
  </w:endnote>
  <w:endnote w:type="continuationSeparator" w:id="0">
    <w:p w:rsidR="008A4543" w:rsidRDefault="008A454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43" w:rsidRDefault="008A4543" w:rsidP="00612BF5">
      <w:r>
        <w:separator/>
      </w:r>
    </w:p>
  </w:footnote>
  <w:footnote w:type="continuationSeparator" w:id="0">
    <w:p w:rsidR="008A4543" w:rsidRDefault="008A454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A454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6E0F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5E1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543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E6FF7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59C9-B688-4596-9F57-30906626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2025-12-12T06:44:00Z</cp:lastPrinted>
  <dcterms:created xsi:type="dcterms:W3CDTF">2025-12-12T06:21:00Z</dcterms:created>
  <dcterms:modified xsi:type="dcterms:W3CDTF">2025-12-15T07:40:00Z</dcterms:modified>
</cp:coreProperties>
</file>