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156CA4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Cyrl-RS"/>
        </w:rPr>
        <w:t>Четвртак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7B1587">
        <w:rPr>
          <w:rFonts w:cs="Calibri"/>
          <w:b/>
          <w:color w:val="000000"/>
          <w:sz w:val="20"/>
          <w:szCs w:val="20"/>
          <w:lang w:val="sr-Latn-RS"/>
        </w:rPr>
        <w:t>11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EA7629">
        <w:rPr>
          <w:rFonts w:cs="Calibri"/>
          <w:b/>
          <w:color w:val="000000"/>
          <w:sz w:val="20"/>
          <w:szCs w:val="20"/>
          <w:lang w:val="sr-Latn-RS"/>
        </w:rPr>
        <w:t>2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466FB2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823" w:rsidRPr="00577FC6" w:rsidRDefault="006B244D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 w:rsidR="00091B66">
              <w:rPr>
                <w:rFonts w:cs="Arial"/>
                <w:color w:val="000000"/>
                <w:sz w:val="18"/>
                <w:szCs w:val="18"/>
                <w:lang w:val="sr-Cyrl-RS"/>
              </w:rPr>
              <w:t>Ловачка, Радничка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6CA4" w:rsidRPr="00513ABE" w:rsidRDefault="00A969BA" w:rsidP="00577FC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C2B7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466FB2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Pr="0096568D" w:rsidRDefault="001D54D7" w:rsidP="00F3371C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1D54D7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 w:rsidR="00FB485C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краља Петра Првог 56</w:t>
            </w:r>
            <w:r w:rsidR="005127D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F3371C">
              <w:rPr>
                <w:rFonts w:cs="Arial"/>
                <w:color w:val="000000"/>
                <w:sz w:val="18"/>
                <w:szCs w:val="18"/>
                <w:lang w:val="sr-Cyrl-RS"/>
              </w:rPr>
              <w:t>-54д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B74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466FB2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6B244D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  <w:p w:rsidR="00F3371C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  <w:p w:rsidR="008B12C9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Pr="00F3371C" w:rsidRDefault="00F3371C" w:rsidP="002270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Перића Валтера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1B66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  <w:tr w:rsidR="00905C9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8B12C9" w:rsidP="006B24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Солунска, Крфска</w:t>
            </w:r>
          </w:p>
          <w:p w:rsidR="008B12C9" w:rsidRPr="008B12C9" w:rsidRDefault="008B12C9" w:rsidP="006B244D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B12C9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Владимира Грандића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C98" w:rsidRDefault="008B12C9" w:rsidP="002270BE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  <w:p w:rsidR="008B12C9" w:rsidRDefault="008B12C9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Уклањање успоривача брзине</w:t>
            </w:r>
          </w:p>
        </w:tc>
      </w:tr>
      <w:tr w:rsidR="00F3371C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8B12C9" w:rsidP="002270BE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Pr="00F3371C" w:rsidRDefault="00F3371C" w:rsidP="00091B66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Везирац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71C" w:rsidRDefault="00F3371C" w:rsidP="002270BE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</w:tbl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8B12C9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Коњевић</w:t>
            </w:r>
            <w:bookmarkStart w:id="0" w:name="_GoBack"/>
            <w:bookmarkEnd w:id="0"/>
            <w:r w:rsidR="00F3371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253216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16" w:rsidRPr="003977BD" w:rsidRDefault="0025321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16" w:rsidRPr="003977BD" w:rsidRDefault="00253216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253216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Солунска, Крфска</w:t>
            </w:r>
            <w:r w:rsidR="0067322D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ТРС С-167/25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16" w:rsidRPr="003977BD" w:rsidRDefault="0067322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67322D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2D" w:rsidRPr="003977BD" w:rsidRDefault="0067322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2D" w:rsidRPr="0067322D" w:rsidRDefault="0067322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Владимира Грандића ТРС С-617/25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22D" w:rsidRDefault="0067322D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Уклањање успоривача брзине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9E2B54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9E2B54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7B3640" w:rsidRDefault="007B3640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Шеноина - Рељковићева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B54" w:rsidRPr="003977BD" w:rsidRDefault="007B3640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Рестарт ГПРС-а и контрола комуникације</w:t>
            </w:r>
          </w:p>
        </w:tc>
      </w:tr>
      <w:tr w:rsidR="001D54D7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1D54D7" w:rsidP="001D54D7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7B3640" w:rsidRDefault="007B3640" w:rsidP="00E109E6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Кисач,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Словачка – Др Јанка Гомбара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4D7" w:rsidRPr="003977BD" w:rsidRDefault="007B3640" w:rsidP="00A84955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Контрола семафорског уређаја и стубова, поправка напајања и сигналних каблова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869C4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869C4" w:rsidRPr="003977BD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869C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869C4" w:rsidRPr="006618D4" w:rsidRDefault="00C869C4" w:rsidP="00C869C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8A7CF5" w:rsidRPr="006618D4" w:rsidRDefault="008A7CF5" w:rsidP="006618D4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56C9" w:rsidRDefault="00B356C9" w:rsidP="00612BF5">
      <w:r>
        <w:separator/>
      </w:r>
    </w:p>
  </w:endnote>
  <w:endnote w:type="continuationSeparator" w:id="0">
    <w:p w:rsidR="00B356C9" w:rsidRDefault="00B356C9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56C9" w:rsidRDefault="00B356C9" w:rsidP="00612BF5">
      <w:r>
        <w:separator/>
      </w:r>
    </w:p>
  </w:footnote>
  <w:footnote w:type="continuationSeparator" w:id="0">
    <w:p w:rsidR="00B356C9" w:rsidRDefault="00B356C9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356C9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1FE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B7EC7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2B30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80E6F-1E4F-4912-B539-B2DA92B5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42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2025-12-09T06:49:00Z</cp:lastPrinted>
  <dcterms:created xsi:type="dcterms:W3CDTF">2025-12-11T06:37:00Z</dcterms:created>
  <dcterms:modified xsi:type="dcterms:W3CDTF">2025-12-11T07:19:00Z</dcterms:modified>
</cp:coreProperties>
</file>