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31948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77FC6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831948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577FC6" w:rsidP="00F337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Петра Кочића (део)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FB485C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F3371C">
              <w:rPr>
                <w:rFonts w:cs="Calibri"/>
                <w:sz w:val="18"/>
                <w:szCs w:val="18"/>
                <w:lang w:val="sr-Cyrl-RS"/>
              </w:rPr>
              <w:t>рипрема коловоза за поправку и п</w:t>
            </w:r>
            <w:r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F337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56</w:t>
            </w:r>
            <w:r w:rsidR="005127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-54</w:t>
            </w:r>
            <w:bookmarkStart w:id="0" w:name="_GoBack"/>
            <w:bookmarkEnd w:id="0"/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д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F3371C" w:rsidRDefault="00F3371C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F3371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  <w:p w:rsidR="00F3371C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Жарка Зрењанина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F3371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A6A4A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A6A4A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1D54D7" w:rsidP="00797C3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97C37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- Стражиловска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4A" w:rsidRPr="003977BD" w:rsidRDefault="00797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Постављање привремене</w:t>
            </w:r>
            <w:r w:rsidR="007A6A4A">
              <w:rPr>
                <w:rFonts w:cs="Calibri"/>
                <w:sz w:val="18"/>
                <w:szCs w:val="18"/>
                <w:lang w:val="sr-Cyrl-RS"/>
              </w:rPr>
              <w:t xml:space="preserve"> сигнализације</w:t>
            </w:r>
          </w:p>
        </w:tc>
      </w:tr>
      <w:tr w:rsidR="00EB0E63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Pr="003977BD" w:rsidRDefault="00EB0E6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Pr="00797C37" w:rsidRDefault="00797C37" w:rsidP="00EF04D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11, Транџаментска, Тунислава Пауновића ТРС С-312/25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63" w:rsidRDefault="00797C37" w:rsidP="00A540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Постављање вертикалне сигнализације</w:t>
            </w:r>
            <w:r w:rsidR="003020F8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1D54D7" w:rsidRDefault="009E2B54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A84955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– Булевар Јована Дучића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A8495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држача на возачкој лантерни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1D54D7" w:rsidRDefault="001D54D7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84955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- Стражиловска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A84955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кабловница подземне канализације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Повезивање и пуштање у рад УПС уређаја на раскрсницама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B8" w:rsidRDefault="00D67CB8" w:rsidP="00612BF5">
      <w:r>
        <w:separator/>
      </w:r>
    </w:p>
  </w:endnote>
  <w:endnote w:type="continuationSeparator" w:id="0">
    <w:p w:rsidR="00D67CB8" w:rsidRDefault="00D67CB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B8" w:rsidRDefault="00D67CB8" w:rsidP="00612BF5">
      <w:r>
        <w:separator/>
      </w:r>
    </w:p>
  </w:footnote>
  <w:footnote w:type="continuationSeparator" w:id="0">
    <w:p w:rsidR="00D67CB8" w:rsidRDefault="00D67CB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67C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FAE0-55CB-4006-9BF5-C53441AF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2025-12-08T09:03:00Z</cp:lastPrinted>
  <dcterms:created xsi:type="dcterms:W3CDTF">2025-12-08T08:58:00Z</dcterms:created>
  <dcterms:modified xsi:type="dcterms:W3CDTF">2025-12-08T09:08:00Z</dcterms:modified>
</cp:coreProperties>
</file>