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156CA4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8E7BFB">
        <w:rPr>
          <w:rFonts w:cs="Calibri"/>
          <w:b/>
          <w:color w:val="000000"/>
          <w:sz w:val="20"/>
          <w:szCs w:val="20"/>
          <w:lang w:val="sr-Cyrl-RS"/>
        </w:rPr>
        <w:t>Субота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577FC6">
        <w:rPr>
          <w:rFonts w:cs="Calibri"/>
          <w:b/>
          <w:color w:val="000000"/>
          <w:sz w:val="20"/>
          <w:szCs w:val="20"/>
          <w:lang w:val="sr-Latn-RS"/>
        </w:rPr>
        <w:t>0</w:t>
      </w:r>
      <w:r w:rsidR="008E7BFB">
        <w:rPr>
          <w:rFonts w:cs="Calibri"/>
          <w:b/>
          <w:color w:val="000000"/>
          <w:sz w:val="20"/>
          <w:szCs w:val="20"/>
          <w:lang w:val="sr-Latn-RS"/>
        </w:rPr>
        <w:t>6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EA7629">
        <w:rPr>
          <w:rFonts w:cs="Calibri"/>
          <w:b/>
          <w:color w:val="000000"/>
          <w:sz w:val="20"/>
          <w:szCs w:val="20"/>
          <w:lang w:val="sr-Latn-RS"/>
        </w:rPr>
        <w:t>2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7409B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466FB2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23" w:rsidRPr="00577FC6" w:rsidRDefault="00577FC6" w:rsidP="0035539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="0035539E">
              <w:rPr>
                <w:rFonts w:cs="Arial"/>
                <w:color w:val="000000"/>
                <w:sz w:val="18"/>
                <w:szCs w:val="18"/>
                <w:lang w:val="sr-Cyrl-RS"/>
              </w:rPr>
              <w:t>Михајла Пупина, Лединачка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A4" w:rsidRPr="00513ABE" w:rsidRDefault="00FB485C" w:rsidP="00577FC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C02B8E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Default="0035539E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23" w:rsidRPr="005321DF" w:rsidRDefault="00577FC6" w:rsidP="0035539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35539E">
              <w:rPr>
                <w:rFonts w:cs="Arial"/>
                <w:color w:val="000000"/>
                <w:sz w:val="18"/>
                <w:szCs w:val="18"/>
                <w:lang w:val="sr-Cyrl-RS"/>
              </w:rPr>
              <w:t>Карађорђева (крак)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23" w:rsidRDefault="0035539E" w:rsidP="00156CA4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  <w:bookmarkStart w:id="0" w:name="_GoBack"/>
      <w:bookmarkEnd w:id="0"/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8E7BFB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8E7BFB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869C4" w:rsidRPr="003977BD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869C4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869C4" w:rsidRPr="003977BD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869C4" w:rsidRDefault="00C869C4" w:rsidP="00C869C4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C869C4" w:rsidRPr="006618D4" w:rsidRDefault="00C869C4" w:rsidP="00C869C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8A7CF5" w:rsidRPr="006618D4" w:rsidRDefault="008A7CF5" w:rsidP="006618D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858" w:rsidRDefault="003B4858" w:rsidP="00612BF5">
      <w:r>
        <w:separator/>
      </w:r>
    </w:p>
  </w:endnote>
  <w:endnote w:type="continuationSeparator" w:id="0">
    <w:p w:rsidR="003B4858" w:rsidRDefault="003B4858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858" w:rsidRDefault="003B4858" w:rsidP="00612BF5">
      <w:r>
        <w:separator/>
      </w:r>
    </w:p>
  </w:footnote>
  <w:footnote w:type="continuationSeparator" w:id="0">
    <w:p w:rsidR="003B4858" w:rsidRDefault="003B4858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3B48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39E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858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19C6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BFB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BFA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72966-FB7B-47C7-A596-CD73E3F56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4</cp:revision>
  <cp:lastPrinted>2025-12-02T08:44:00Z</cp:lastPrinted>
  <dcterms:created xsi:type="dcterms:W3CDTF">2025-12-06T06:55:00Z</dcterms:created>
  <dcterms:modified xsi:type="dcterms:W3CDTF">2025-12-06T07:04:00Z</dcterms:modified>
</cp:coreProperties>
</file>