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B485C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FB485C">
        <w:rPr>
          <w:rFonts w:cs="Calibri"/>
          <w:b/>
          <w:color w:val="000000"/>
          <w:sz w:val="20"/>
          <w:szCs w:val="20"/>
          <w:lang w:val="sr-Cyrl-RS"/>
        </w:rPr>
        <w:t>5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577FC6" w:rsidP="00FB485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DE082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Јована Веселинова, 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>Жарка Зрењанина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FB485C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321DF" w:rsidRDefault="00577FC6" w:rsidP="00DE08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Default="00FB485C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8F" w:rsidRPr="00577FC6" w:rsidRDefault="00577FC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342B8F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577FC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96568D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Мркаља</w:t>
            </w:r>
          </w:p>
          <w:p w:rsidR="001C2B74" w:rsidRPr="0096568D" w:rsidRDefault="001D54D7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Горана Ковачића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Петефи Шандора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FB485C" w:rsidRDefault="00FB485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Пионирска, Петра Драпшина, крак Степе Степановића (Лединачка)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96568D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  <w:r w:rsidR="00577FC6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EB0E63" w:rsidRDefault="00905C98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Војвођанске и Партизанске</w:t>
            </w:r>
            <w:r w:rsidR="0096568D">
              <w:rPr>
                <w:rFonts w:cs="Arial"/>
                <w:color w:val="000000"/>
                <w:sz w:val="18"/>
                <w:szCs w:val="18"/>
                <w:lang w:val="sr-Cyrl-RS"/>
              </w:rPr>
              <w:t>, угао Војвођанске и Петра Драпшина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FB485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A6A4A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Мркаља</w:t>
            </w:r>
          </w:p>
          <w:p w:rsidR="007A6A4A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Горана Ковачића, Петефи Шандора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EB0E63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Pr="003977BD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Pr="00EB0E63" w:rsidRDefault="00EF04DC" w:rsidP="00EF04D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Мркаља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Default="00EB0E63" w:rsidP="00A540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Обележавање и фарбање успоривача брзине</w:t>
            </w:r>
            <w:r w:rsidR="003020F8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1D54D7" w:rsidRDefault="009E2B54" w:rsidP="00EB0E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1D54D7">
              <w:rPr>
                <w:rFonts w:cs="Arial"/>
                <w:color w:val="000000"/>
                <w:sz w:val="18"/>
                <w:szCs w:val="18"/>
                <w:lang w:val="sr-Cyrl-RS"/>
              </w:rPr>
              <w:t>Илије Бирчанина – Хаџи Рувимова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1D54D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висеће лантерне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Илариона Руварца – Булевар патријарха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висеће лантерне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Повезивање и пуштање у рад УПС уређаја на раскрсницама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8E" w:rsidRDefault="00D45C8E" w:rsidP="00612BF5">
      <w:r>
        <w:separator/>
      </w:r>
    </w:p>
  </w:endnote>
  <w:endnote w:type="continuationSeparator" w:id="0">
    <w:p w:rsidR="00D45C8E" w:rsidRDefault="00D45C8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8E" w:rsidRDefault="00D45C8E" w:rsidP="00612BF5">
      <w:r>
        <w:separator/>
      </w:r>
    </w:p>
  </w:footnote>
  <w:footnote w:type="continuationSeparator" w:id="0">
    <w:p w:rsidR="00D45C8E" w:rsidRDefault="00D45C8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45C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3A10-FA35-44BF-89A5-4755DD12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2025-12-02T08:44:00Z</cp:lastPrinted>
  <dcterms:created xsi:type="dcterms:W3CDTF">2025-12-05T07:52:00Z</dcterms:created>
  <dcterms:modified xsi:type="dcterms:W3CDTF">2025-12-05T08:06:00Z</dcterms:modified>
</cp:coreProperties>
</file>